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2111" w14:textId="48B5B18E" w:rsidR="004B1666" w:rsidRPr="00176725" w:rsidRDefault="00255583" w:rsidP="00C14AAB">
      <w:pPr>
        <w:pStyle w:val="FlietextTH"/>
        <w:tabs>
          <w:tab w:val="left" w:pos="3686"/>
        </w:tabs>
        <w:sectPr w:rsidR="004B1666" w:rsidRPr="00176725" w:rsidSect="00173693">
          <w:headerReference w:type="even" r:id="rId9"/>
          <w:headerReference w:type="default" r:id="rId10"/>
          <w:headerReference w:type="first" r:id="rId11"/>
          <w:type w:val="continuous"/>
          <w:pgSz w:w="11906" w:h="16838" w:code="9"/>
          <w:pgMar w:top="1418" w:right="1418" w:bottom="1134" w:left="1985" w:header="454" w:footer="567" w:gutter="0"/>
          <w:pgNumType w:fmt="upperRoman" w:start="1"/>
          <w:cols w:space="708"/>
          <w:titlePg/>
          <w:docGrid w:linePitch="360"/>
        </w:sectPr>
      </w:pPr>
      <w:bookmarkStart w:id="0" w:name="Titel"/>
      <w:bookmarkStart w:id="1" w:name="OLE_LINK18"/>
      <w:bookmarkStart w:id="2" w:name="OLE_LINK45"/>
      <w:bookmarkStart w:id="3" w:name="OLE_LINK46"/>
      <w:bookmarkStart w:id="4" w:name="_Toc445719453"/>
      <w:r w:rsidRPr="00364653">
        <w:rPr>
          <w:noProof/>
          <w:highlight w:val="yellow"/>
        </w:rPr>
        <mc:AlternateContent>
          <mc:Choice Requires="wps">
            <w:drawing>
              <wp:anchor distT="215900" distB="2160270" distL="114300" distR="114300" simplePos="0" relativeHeight="251657216" behindDoc="1" locked="1" layoutInCell="1" allowOverlap="1" wp14:anchorId="722FB9AA" wp14:editId="34246967">
                <wp:simplePos x="0" y="0"/>
                <wp:positionH relativeFrom="page">
                  <wp:posOffset>962025</wp:posOffset>
                </wp:positionH>
                <wp:positionV relativeFrom="page">
                  <wp:posOffset>1799590</wp:posOffset>
                </wp:positionV>
                <wp:extent cx="5715635" cy="5382895"/>
                <wp:effectExtent l="0" t="0" r="18415" b="18415"/>
                <wp:wrapTight wrapText="bothSides">
                  <wp:wrapPolygon edited="0">
                    <wp:start x="0" y="0"/>
                    <wp:lineTo x="0" y="21598"/>
                    <wp:lineTo x="21598" y="21598"/>
                    <wp:lineTo x="21598" y="0"/>
                    <wp:lineTo x="0" y="0"/>
                  </wp:wrapPolygon>
                </wp:wrapTight>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5382895"/>
                        </a:xfrm>
                        <a:prstGeom prst="rect">
                          <a:avLst/>
                        </a:prstGeom>
                        <a:noFill/>
                        <a:ln>
                          <a:noFill/>
                        </a:ln>
                      </wps:spPr>
                      <wps:txbx>
                        <w:txbxContent>
                          <w:p w14:paraId="1E212EFF" w14:textId="7927B777" w:rsidR="00116B76" w:rsidRDefault="007476E6" w:rsidP="00255583">
                            <w:pPr>
                              <w:pStyle w:val="TitelTitelseite20ptTH"/>
                              <w:spacing w:after="480"/>
                            </w:pPr>
                            <w:r>
                              <w:t>(Vorläufiger) Titel der Dissertation</w:t>
                            </w:r>
                          </w:p>
                          <w:p w14:paraId="55B145F0" w14:textId="1168AA71" w:rsidR="00116B76" w:rsidRDefault="00116B76" w:rsidP="00083613">
                            <w:pPr>
                              <w:pStyle w:val="UntertitelTitelseiteTH"/>
                              <w:spacing w:afterLines="150" w:after="360"/>
                            </w:pPr>
                            <w:r>
                              <w:t>Exposé zur Beschreibung des Promotionsvorhabens in der Abteilung „Ressourcen und Nachhaltigkeit“ im Promotionskolleg NRW</w:t>
                            </w:r>
                            <w:r>
                              <w:br/>
                            </w:r>
                          </w:p>
                          <w:p w14:paraId="775F6EF0" w14:textId="77777777" w:rsidR="00116B76" w:rsidRDefault="00116B76" w:rsidP="00083613">
                            <w:pPr>
                              <w:pStyle w:val="UntertitelTitelseiteTH"/>
                              <w:spacing w:afterLines="150" w:after="36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10"/>
                            </w:tblGrid>
                            <w:tr w:rsidR="00116B76" w14:paraId="752C7B48" w14:textId="77777777" w:rsidTr="0010474E">
                              <w:tc>
                                <w:tcPr>
                                  <w:tcW w:w="3681" w:type="dxa"/>
                                </w:tcPr>
                                <w:p w14:paraId="3E3A9368" w14:textId="33EE8185" w:rsidR="00116B76" w:rsidRDefault="00364653" w:rsidP="00083613">
                                  <w:pPr>
                                    <w:pStyle w:val="UntertitelTitelseiteTH"/>
                                    <w:spacing w:afterLines="150" w:after="360"/>
                                  </w:pPr>
                                  <w:r>
                                    <w:t>Forschungsschwerpunkt innerhalb der Abteilung Ressourcen und Nachhaltigkeit</w:t>
                                  </w:r>
                                  <w:r w:rsidR="00116B76">
                                    <w:t>:</w:t>
                                  </w:r>
                                </w:p>
                              </w:tc>
                              <w:tc>
                                <w:tcPr>
                                  <w:tcW w:w="5310" w:type="dxa"/>
                                </w:tcPr>
                                <w:p w14:paraId="6835DB57" w14:textId="54ABB949" w:rsidR="00116B76" w:rsidRDefault="002E1A49" w:rsidP="00083613">
                                  <w:pPr>
                                    <w:pStyle w:val="UntertitelTitelseiteTH"/>
                                    <w:spacing w:afterLines="150" w:after="360"/>
                                  </w:pPr>
                                  <w:r>
                                    <w:t>(Energiesysteme, Materialwissenschaften, Versorgungssicherheit und Resilienz, Zirkuläre Wertschöpfung)</w:t>
                                  </w:r>
                                </w:p>
                              </w:tc>
                            </w:tr>
                            <w:tr w:rsidR="00116B76" w:rsidRPr="007476E6" w14:paraId="0A977FC2" w14:textId="77777777" w:rsidTr="0010474E">
                              <w:tc>
                                <w:tcPr>
                                  <w:tcW w:w="3681" w:type="dxa"/>
                                </w:tcPr>
                                <w:p w14:paraId="468281D3" w14:textId="655544B7" w:rsidR="00116B76" w:rsidRDefault="00116B76" w:rsidP="00083613">
                                  <w:pPr>
                                    <w:pStyle w:val="UntertitelTitelseiteTH"/>
                                    <w:spacing w:afterLines="150" w:after="360"/>
                                  </w:pPr>
                                  <w:r>
                                    <w:t xml:space="preserve">Name </w:t>
                                  </w:r>
                                  <w:r w:rsidR="006D5F09">
                                    <w:t>der ersten Betreuungsperson</w:t>
                                  </w:r>
                                </w:p>
                              </w:tc>
                              <w:tc>
                                <w:tcPr>
                                  <w:tcW w:w="5310" w:type="dxa"/>
                                </w:tcPr>
                                <w:p w14:paraId="17BB617C" w14:textId="15F193B1" w:rsidR="00116B76" w:rsidRPr="007476E6" w:rsidRDefault="00116B76" w:rsidP="007476E6">
                                  <w:pPr>
                                    <w:pStyle w:val="UntertitelTitelseiteTH"/>
                                    <w:spacing w:afterLines="150" w:after="360"/>
                                    <w:rPr>
                                      <w:lang w:val="pt-PT"/>
                                    </w:rPr>
                                  </w:pPr>
                                  <w:r w:rsidRPr="007476E6">
                                    <w:rPr>
                                      <w:lang w:val="pt-PT"/>
                                    </w:rPr>
                                    <w:t xml:space="preserve">Prof. Dr. </w:t>
                                  </w:r>
                                </w:p>
                              </w:tc>
                            </w:tr>
                            <w:tr w:rsidR="00116B76" w14:paraId="42F1679B" w14:textId="77777777" w:rsidTr="0010474E">
                              <w:tc>
                                <w:tcPr>
                                  <w:tcW w:w="3681" w:type="dxa"/>
                                </w:tcPr>
                                <w:p w14:paraId="710CE14F" w14:textId="4A498D7C" w:rsidR="00116B76" w:rsidRDefault="00116B76" w:rsidP="00083613">
                                  <w:pPr>
                                    <w:pStyle w:val="UntertitelTitelseiteTH"/>
                                    <w:spacing w:afterLines="150" w:after="360"/>
                                  </w:pPr>
                                  <w:r>
                                    <w:t>Name de</w:t>
                                  </w:r>
                                  <w:r w:rsidR="00364653">
                                    <w:t>s Antragstellers/der Antragstellerin</w:t>
                                  </w:r>
                                </w:p>
                              </w:tc>
                              <w:tc>
                                <w:tcPr>
                                  <w:tcW w:w="5310" w:type="dxa"/>
                                </w:tcPr>
                                <w:p w14:paraId="162C7782" w14:textId="0CCA77E1" w:rsidR="00116B76" w:rsidRDefault="007476E6" w:rsidP="007476E6">
                                  <w:pPr>
                                    <w:pStyle w:val="UntertitelTitelseiteTH"/>
                                    <w:spacing w:afterLines="150" w:after="360"/>
                                  </w:pPr>
                                  <w:r>
                                    <w:t>Max Musterfrau</w:t>
                                  </w:r>
                                </w:p>
                              </w:tc>
                            </w:tr>
                            <w:tr w:rsidR="00116B76" w14:paraId="727C2670" w14:textId="77777777" w:rsidTr="0010474E">
                              <w:tc>
                                <w:tcPr>
                                  <w:tcW w:w="3681" w:type="dxa"/>
                                </w:tcPr>
                                <w:p w14:paraId="422073AF" w14:textId="678D68BB" w:rsidR="00116B76" w:rsidRDefault="00116B76" w:rsidP="00083613">
                                  <w:pPr>
                                    <w:pStyle w:val="UntertitelTitelseiteTH"/>
                                    <w:spacing w:afterLines="150" w:after="360"/>
                                  </w:pPr>
                                  <w:r>
                                    <w:t>Hochschule / HAW:</w:t>
                                  </w:r>
                                </w:p>
                              </w:tc>
                              <w:tc>
                                <w:tcPr>
                                  <w:tcW w:w="5310" w:type="dxa"/>
                                </w:tcPr>
                                <w:p w14:paraId="7202DA43" w14:textId="20183924" w:rsidR="00116B76" w:rsidRDefault="007476E6" w:rsidP="00083613">
                                  <w:pPr>
                                    <w:pStyle w:val="UntertitelTitelseiteTH"/>
                                    <w:spacing w:afterLines="150" w:after="360"/>
                                  </w:pPr>
                                  <w:r>
                                    <w:t>FH Musterstadt</w:t>
                                  </w:r>
                                </w:p>
                              </w:tc>
                            </w:tr>
                            <w:tr w:rsidR="00116B76" w14:paraId="3F8A765F" w14:textId="77777777" w:rsidTr="0010474E">
                              <w:tc>
                                <w:tcPr>
                                  <w:tcW w:w="3681" w:type="dxa"/>
                                </w:tcPr>
                                <w:p w14:paraId="1FDB7852" w14:textId="3AFAB29C" w:rsidR="00116B76" w:rsidRDefault="00116B76" w:rsidP="00083613">
                                  <w:pPr>
                                    <w:pStyle w:val="UntertitelTitelseiteTH"/>
                                    <w:spacing w:afterLines="150" w:after="360"/>
                                  </w:pPr>
                                  <w:r>
                                    <w:t>Fakultät</w:t>
                                  </w:r>
                                  <w:r w:rsidR="007476E6">
                                    <w:t>/Fachbereich</w:t>
                                  </w:r>
                                  <w:r>
                                    <w:t>:</w:t>
                                  </w:r>
                                </w:p>
                              </w:tc>
                              <w:tc>
                                <w:tcPr>
                                  <w:tcW w:w="5310" w:type="dxa"/>
                                </w:tcPr>
                                <w:p w14:paraId="41A3AF57" w14:textId="48A57D38" w:rsidR="00116B76" w:rsidRDefault="00116B76" w:rsidP="007476E6">
                                  <w:pPr>
                                    <w:pStyle w:val="UntertitelTitelseiteTH"/>
                                    <w:spacing w:afterLines="150" w:after="360"/>
                                  </w:pPr>
                                  <w:r>
                                    <w:t>Fakultät</w:t>
                                  </w:r>
                                  <w:r w:rsidR="007476E6">
                                    <w:t>/Fachbereich für …</w:t>
                                  </w:r>
                                </w:p>
                              </w:tc>
                            </w:tr>
                            <w:tr w:rsidR="00116B76" w14:paraId="35144BA0" w14:textId="77777777" w:rsidTr="0010474E">
                              <w:tc>
                                <w:tcPr>
                                  <w:tcW w:w="3681" w:type="dxa"/>
                                </w:tcPr>
                                <w:p w14:paraId="3DEBE537" w14:textId="43B12F45" w:rsidR="00116B76" w:rsidRDefault="00116B76" w:rsidP="00083613">
                                  <w:pPr>
                                    <w:pStyle w:val="UntertitelTitelseiteTH"/>
                                    <w:spacing w:afterLines="150" w:after="360"/>
                                  </w:pPr>
                                  <w:r>
                                    <w:t>Institut:</w:t>
                                  </w:r>
                                </w:p>
                              </w:tc>
                              <w:tc>
                                <w:tcPr>
                                  <w:tcW w:w="5310" w:type="dxa"/>
                                </w:tcPr>
                                <w:p w14:paraId="1DC54C7E" w14:textId="5B7A79D5" w:rsidR="00116B76" w:rsidRDefault="00116B76" w:rsidP="007476E6">
                                  <w:pPr>
                                    <w:pStyle w:val="UntertitelTitelseiteTH"/>
                                    <w:spacing w:afterLines="150" w:after="360"/>
                                  </w:pPr>
                                  <w:r>
                                    <w:t>Institut für</w:t>
                                  </w:r>
                                  <w:r w:rsidR="007476E6">
                                    <w:t xml:space="preserve"> …</w:t>
                                  </w:r>
                                </w:p>
                              </w:tc>
                            </w:tr>
                          </w:tbl>
                          <w:p w14:paraId="6EC475BC" w14:textId="7794B589" w:rsidR="00116B76" w:rsidRDefault="00116B76" w:rsidP="00083613">
                            <w:pPr>
                              <w:pStyle w:val="UntertitelTitelseiteTH"/>
                              <w:spacing w:afterLines="800" w:after="1920"/>
                            </w:pPr>
                            <w:r>
                              <w:t xml:space="preserve"> </w:t>
                            </w:r>
                            <w:r>
                              <w:br/>
                            </w:r>
                            <w:r w:rsidR="007476E6" w:rsidRPr="007476E6">
                              <w:t>Musterstadt</w:t>
                            </w:r>
                            <w:r w:rsidRPr="007476E6">
                              <w:t xml:space="preserve">, </w:t>
                            </w:r>
                            <w:proofErr w:type="spellStart"/>
                            <w:r w:rsidR="007476E6" w:rsidRPr="007476E6">
                              <w:t>xx</w:t>
                            </w:r>
                            <w:r w:rsidRPr="007476E6">
                              <w:t>.</w:t>
                            </w:r>
                            <w:proofErr w:type="gramStart"/>
                            <w:r w:rsidR="007476E6" w:rsidRPr="007476E6">
                              <w:t>xx</w:t>
                            </w:r>
                            <w:r w:rsidRPr="007476E6">
                              <w:t>.</w:t>
                            </w:r>
                            <w:r w:rsidR="007476E6" w:rsidRPr="007476E6">
                              <w:t>xxxx</w:t>
                            </w:r>
                            <w:proofErr w:type="spellEnd"/>
                            <w:proofErr w:type="gramEnd"/>
                          </w:p>
                          <w:p w14:paraId="127D017B" w14:textId="59844014" w:rsidR="001970CB" w:rsidRDefault="001970CB" w:rsidP="00083613">
                            <w:pPr>
                              <w:pStyle w:val="UntertitelTitelseiteTH"/>
                              <w:spacing w:afterLines="800" w:after="1920"/>
                              <w:rPr>
                                <w:color w:val="FF0000"/>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2FB9AA" id="_x0000_t202" coordsize="21600,21600" o:spt="202" path="m,l,21600r21600,l21600,xe">
                <v:stroke joinstyle="miter"/>
                <v:path gradientshapeok="t" o:connecttype="rect"/>
              </v:shapetype>
              <v:shape id="Text Box 62" o:spid="_x0000_s1026" type="#_x0000_t202" style="position:absolute;left:0;text-align:left;margin-left:75.75pt;margin-top:141.7pt;width:450.05pt;height:423.85pt;z-index:-251659264;visibility:visible;mso-wrap-style:square;mso-width-percent:0;mso-height-percent:0;mso-wrap-distance-left:9pt;mso-wrap-distance-top:17pt;mso-wrap-distance-right:9pt;mso-wrap-distance-bottom:170.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" filled="f" stroked="f">
                <v:textbox style="mso-fit-shape-to-text:t" inset="0,0,0,0">
                  <w:txbxContent>
                    <w:p w14:paraId="1E212EFF" w14:textId="7927B777" w:rsidR="00116B76" w:rsidRDefault="007476E6" w:rsidP="00255583">
                      <w:pPr>
                        <w:pStyle w:val="TitelTitelseite20ptTH"/>
                        <w:spacing w:after="480"/>
                      </w:pPr>
                      <w:r>
                        <w:t>(Vorläufiger) Titel der Dissertation</w:t>
                      </w:r>
                    </w:p>
                    <w:p w14:paraId="55B145F0" w14:textId="1168AA71" w:rsidR="00116B76" w:rsidRDefault="00116B76" w:rsidP="00083613">
                      <w:pPr>
                        <w:pStyle w:val="UntertitelTitelseiteTH"/>
                        <w:spacing w:afterLines="150" w:after="360"/>
                      </w:pPr>
                      <w:r>
                        <w:t>Exposé zur Beschreibung des Promotionsvorhabens in der Abteilung „Ressourcen und Nachhaltigkeit“ im Promotionskolleg NRW</w:t>
                      </w:r>
                      <w:r>
                        <w:br/>
                      </w:r>
                    </w:p>
                    <w:p w14:paraId="775F6EF0" w14:textId="77777777" w:rsidR="00116B76" w:rsidRDefault="00116B76" w:rsidP="00083613">
                      <w:pPr>
                        <w:pStyle w:val="UntertitelTitelseiteTH"/>
                        <w:spacing w:afterLines="150" w:after="36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10"/>
                      </w:tblGrid>
                      <w:tr w:rsidR="00116B76" w14:paraId="752C7B48" w14:textId="77777777" w:rsidTr="0010474E">
                        <w:tc>
                          <w:tcPr>
                            <w:tcW w:w="3681" w:type="dxa"/>
                          </w:tcPr>
                          <w:p w14:paraId="3E3A9368" w14:textId="33EE8185" w:rsidR="00116B76" w:rsidRDefault="00364653" w:rsidP="00083613">
                            <w:pPr>
                              <w:pStyle w:val="UntertitelTitelseiteTH"/>
                              <w:spacing w:afterLines="150" w:after="360"/>
                            </w:pPr>
                            <w:r>
                              <w:t>Forschungsschwerpunkt innerhalb der Abteilung Ressourcen und Nachhaltigkeit</w:t>
                            </w:r>
                            <w:r w:rsidR="00116B76">
                              <w:t>:</w:t>
                            </w:r>
                          </w:p>
                        </w:tc>
                        <w:tc>
                          <w:tcPr>
                            <w:tcW w:w="5310" w:type="dxa"/>
                          </w:tcPr>
                          <w:p w14:paraId="6835DB57" w14:textId="54ABB949" w:rsidR="00116B76" w:rsidRDefault="002E1A49" w:rsidP="00083613">
                            <w:pPr>
                              <w:pStyle w:val="UntertitelTitelseiteTH"/>
                              <w:spacing w:afterLines="150" w:after="360"/>
                            </w:pPr>
                            <w:r>
                              <w:t>(Energiesysteme, Materialwissenschaften, Versorgungssicherheit und Resilienz, Zirkuläre Wertschöpfung)</w:t>
                            </w:r>
                          </w:p>
                        </w:tc>
                      </w:tr>
                      <w:tr w:rsidR="00116B76" w:rsidRPr="007476E6" w14:paraId="0A977FC2" w14:textId="77777777" w:rsidTr="0010474E">
                        <w:tc>
                          <w:tcPr>
                            <w:tcW w:w="3681" w:type="dxa"/>
                          </w:tcPr>
                          <w:p w14:paraId="468281D3" w14:textId="655544B7" w:rsidR="00116B76" w:rsidRDefault="00116B76" w:rsidP="00083613">
                            <w:pPr>
                              <w:pStyle w:val="UntertitelTitelseiteTH"/>
                              <w:spacing w:afterLines="150" w:after="360"/>
                            </w:pPr>
                            <w:r>
                              <w:t xml:space="preserve">Name </w:t>
                            </w:r>
                            <w:r w:rsidR="006D5F09">
                              <w:t>der ersten Betreuungsperson</w:t>
                            </w:r>
                          </w:p>
                        </w:tc>
                        <w:tc>
                          <w:tcPr>
                            <w:tcW w:w="5310" w:type="dxa"/>
                          </w:tcPr>
                          <w:p w14:paraId="17BB617C" w14:textId="15F193B1" w:rsidR="00116B76" w:rsidRPr="007476E6" w:rsidRDefault="00116B76" w:rsidP="007476E6">
                            <w:pPr>
                              <w:pStyle w:val="UntertitelTitelseiteTH"/>
                              <w:spacing w:afterLines="150" w:after="360"/>
                              <w:rPr>
                                <w:lang w:val="pt-PT"/>
                              </w:rPr>
                            </w:pPr>
                            <w:r w:rsidRPr="007476E6">
                              <w:rPr>
                                <w:lang w:val="pt-PT"/>
                              </w:rPr>
                              <w:t xml:space="preserve">Prof. Dr. </w:t>
                            </w:r>
                          </w:p>
                        </w:tc>
                      </w:tr>
                      <w:tr w:rsidR="00116B76" w14:paraId="42F1679B" w14:textId="77777777" w:rsidTr="0010474E">
                        <w:tc>
                          <w:tcPr>
                            <w:tcW w:w="3681" w:type="dxa"/>
                          </w:tcPr>
                          <w:p w14:paraId="710CE14F" w14:textId="4A498D7C" w:rsidR="00116B76" w:rsidRDefault="00116B76" w:rsidP="00083613">
                            <w:pPr>
                              <w:pStyle w:val="UntertitelTitelseiteTH"/>
                              <w:spacing w:afterLines="150" w:after="360"/>
                            </w:pPr>
                            <w:r>
                              <w:t>Name de</w:t>
                            </w:r>
                            <w:r w:rsidR="00364653">
                              <w:t>s Antragstellers/der Antragstellerin</w:t>
                            </w:r>
                          </w:p>
                        </w:tc>
                        <w:tc>
                          <w:tcPr>
                            <w:tcW w:w="5310" w:type="dxa"/>
                          </w:tcPr>
                          <w:p w14:paraId="162C7782" w14:textId="0CCA77E1" w:rsidR="00116B76" w:rsidRDefault="007476E6" w:rsidP="007476E6">
                            <w:pPr>
                              <w:pStyle w:val="UntertitelTitelseiteTH"/>
                              <w:spacing w:afterLines="150" w:after="360"/>
                            </w:pPr>
                            <w:r>
                              <w:t>Max Musterfrau</w:t>
                            </w:r>
                          </w:p>
                        </w:tc>
                      </w:tr>
                      <w:tr w:rsidR="00116B76" w14:paraId="727C2670" w14:textId="77777777" w:rsidTr="0010474E">
                        <w:tc>
                          <w:tcPr>
                            <w:tcW w:w="3681" w:type="dxa"/>
                          </w:tcPr>
                          <w:p w14:paraId="422073AF" w14:textId="678D68BB" w:rsidR="00116B76" w:rsidRDefault="00116B76" w:rsidP="00083613">
                            <w:pPr>
                              <w:pStyle w:val="UntertitelTitelseiteTH"/>
                              <w:spacing w:afterLines="150" w:after="360"/>
                            </w:pPr>
                            <w:r>
                              <w:t>Hochschule / HAW:</w:t>
                            </w:r>
                          </w:p>
                        </w:tc>
                        <w:tc>
                          <w:tcPr>
                            <w:tcW w:w="5310" w:type="dxa"/>
                          </w:tcPr>
                          <w:p w14:paraId="7202DA43" w14:textId="20183924" w:rsidR="00116B76" w:rsidRDefault="007476E6" w:rsidP="00083613">
                            <w:pPr>
                              <w:pStyle w:val="UntertitelTitelseiteTH"/>
                              <w:spacing w:afterLines="150" w:after="360"/>
                            </w:pPr>
                            <w:r>
                              <w:t>FH Musterstadt</w:t>
                            </w:r>
                          </w:p>
                        </w:tc>
                      </w:tr>
                      <w:tr w:rsidR="00116B76" w14:paraId="3F8A765F" w14:textId="77777777" w:rsidTr="0010474E">
                        <w:tc>
                          <w:tcPr>
                            <w:tcW w:w="3681" w:type="dxa"/>
                          </w:tcPr>
                          <w:p w14:paraId="1FDB7852" w14:textId="3AFAB29C" w:rsidR="00116B76" w:rsidRDefault="00116B76" w:rsidP="00083613">
                            <w:pPr>
                              <w:pStyle w:val="UntertitelTitelseiteTH"/>
                              <w:spacing w:afterLines="150" w:after="360"/>
                            </w:pPr>
                            <w:r>
                              <w:t>Fakultät</w:t>
                            </w:r>
                            <w:r w:rsidR="007476E6">
                              <w:t>/Fachbereich</w:t>
                            </w:r>
                            <w:r>
                              <w:t>:</w:t>
                            </w:r>
                          </w:p>
                        </w:tc>
                        <w:tc>
                          <w:tcPr>
                            <w:tcW w:w="5310" w:type="dxa"/>
                          </w:tcPr>
                          <w:p w14:paraId="41A3AF57" w14:textId="48A57D38" w:rsidR="00116B76" w:rsidRDefault="00116B76" w:rsidP="007476E6">
                            <w:pPr>
                              <w:pStyle w:val="UntertitelTitelseiteTH"/>
                              <w:spacing w:afterLines="150" w:after="360"/>
                            </w:pPr>
                            <w:r>
                              <w:t>Fakultät</w:t>
                            </w:r>
                            <w:r w:rsidR="007476E6">
                              <w:t>/Fachbereich für …</w:t>
                            </w:r>
                          </w:p>
                        </w:tc>
                      </w:tr>
                      <w:tr w:rsidR="00116B76" w14:paraId="35144BA0" w14:textId="77777777" w:rsidTr="0010474E">
                        <w:tc>
                          <w:tcPr>
                            <w:tcW w:w="3681" w:type="dxa"/>
                          </w:tcPr>
                          <w:p w14:paraId="3DEBE537" w14:textId="43B12F45" w:rsidR="00116B76" w:rsidRDefault="00116B76" w:rsidP="00083613">
                            <w:pPr>
                              <w:pStyle w:val="UntertitelTitelseiteTH"/>
                              <w:spacing w:afterLines="150" w:after="360"/>
                            </w:pPr>
                            <w:r>
                              <w:t>Institut:</w:t>
                            </w:r>
                          </w:p>
                        </w:tc>
                        <w:tc>
                          <w:tcPr>
                            <w:tcW w:w="5310" w:type="dxa"/>
                          </w:tcPr>
                          <w:p w14:paraId="1DC54C7E" w14:textId="5B7A79D5" w:rsidR="00116B76" w:rsidRDefault="00116B76" w:rsidP="007476E6">
                            <w:pPr>
                              <w:pStyle w:val="UntertitelTitelseiteTH"/>
                              <w:spacing w:afterLines="150" w:after="360"/>
                            </w:pPr>
                            <w:r>
                              <w:t>Institut für</w:t>
                            </w:r>
                            <w:r w:rsidR="007476E6">
                              <w:t xml:space="preserve"> …</w:t>
                            </w:r>
                          </w:p>
                        </w:tc>
                      </w:tr>
                    </w:tbl>
                    <w:p w14:paraId="6EC475BC" w14:textId="7794B589" w:rsidR="00116B76" w:rsidRDefault="00116B76" w:rsidP="00083613">
                      <w:pPr>
                        <w:pStyle w:val="UntertitelTitelseiteTH"/>
                        <w:spacing w:afterLines="800" w:after="1920"/>
                      </w:pPr>
                      <w:r>
                        <w:t xml:space="preserve"> </w:t>
                      </w:r>
                      <w:r>
                        <w:br/>
                      </w:r>
                      <w:r w:rsidR="007476E6" w:rsidRPr="007476E6">
                        <w:t>Musterstadt</w:t>
                      </w:r>
                      <w:r w:rsidRPr="007476E6">
                        <w:t xml:space="preserve">, </w:t>
                      </w:r>
                      <w:proofErr w:type="spellStart"/>
                      <w:r w:rsidR="007476E6" w:rsidRPr="007476E6">
                        <w:t>xx</w:t>
                      </w:r>
                      <w:r w:rsidRPr="007476E6">
                        <w:t>.</w:t>
                      </w:r>
                      <w:proofErr w:type="gramStart"/>
                      <w:r w:rsidR="007476E6" w:rsidRPr="007476E6">
                        <w:t>xx</w:t>
                      </w:r>
                      <w:r w:rsidRPr="007476E6">
                        <w:t>.</w:t>
                      </w:r>
                      <w:r w:rsidR="007476E6" w:rsidRPr="007476E6">
                        <w:t>xxxx</w:t>
                      </w:r>
                      <w:proofErr w:type="spellEnd"/>
                      <w:proofErr w:type="gramEnd"/>
                    </w:p>
                    <w:p w14:paraId="127D017B" w14:textId="59844014" w:rsidR="001970CB" w:rsidRDefault="001970CB" w:rsidP="00083613">
                      <w:pPr>
                        <w:pStyle w:val="UntertitelTitelseiteTH"/>
                        <w:spacing w:afterLines="800" w:after="1920"/>
                        <w:rPr>
                          <w:color w:val="FF0000"/>
                        </w:rPr>
                      </w:pPr>
                    </w:p>
                  </w:txbxContent>
                </v:textbox>
                <w10:wrap type="tight" anchorx="page" anchory="page"/>
                <w10:anchorlock/>
              </v:shape>
            </w:pict>
          </mc:Fallback>
        </mc:AlternateContent>
      </w:r>
      <w:bookmarkEnd w:id="0"/>
      <w:r w:rsidR="00364653" w:rsidRPr="00364653">
        <w:rPr>
          <w:highlight w:val="yellow"/>
        </w:rPr>
        <w:t>Bitte beachten Sie: Die Word-Vorlage ist ein Vorschlag. Sie können andere Formatierungen und Programme verwenden, solange Aufbau und Inhalte gewährleistet sind.</w:t>
      </w:r>
      <w:r w:rsidR="00C14AAB">
        <w:tab/>
      </w:r>
    </w:p>
    <w:p w14:paraId="144B33D0" w14:textId="77777777" w:rsidR="005906E0" w:rsidRPr="00883094" w:rsidRDefault="005906E0" w:rsidP="00951D39">
      <w:pPr>
        <w:pStyle w:val="Inhaltsverzeichnisberschrift"/>
        <w:spacing w:after="240"/>
      </w:pPr>
      <w:r w:rsidRPr="00951D39">
        <w:lastRenderedPageBreak/>
        <w:t>I</w:t>
      </w:r>
      <w:r w:rsidR="006478BB" w:rsidRPr="00951D39">
        <w:t>n</w:t>
      </w:r>
      <w:r w:rsidRPr="00951D39">
        <w:t>halt</w:t>
      </w:r>
      <w:bookmarkEnd w:id="1"/>
      <w:bookmarkEnd w:id="2"/>
      <w:bookmarkEnd w:id="3"/>
      <w:bookmarkEnd w:id="4"/>
    </w:p>
    <w:p w14:paraId="115F7145" w14:textId="01B1B395" w:rsidR="0090345E" w:rsidRDefault="00940B79">
      <w:pPr>
        <w:pStyle w:val="Verzeichnis1"/>
        <w:rPr>
          <w:rFonts w:asciiTheme="minorHAnsi" w:eastAsiaTheme="minorEastAsia" w:hAnsiTheme="minorHAnsi" w:cstheme="minorBidi"/>
          <w:b w:val="0"/>
          <w:color w:val="auto"/>
          <w:szCs w:val="22"/>
        </w:rPr>
      </w:pPr>
      <w:r>
        <w:rPr>
          <w:b w:val="0"/>
          <w:bCs/>
        </w:rPr>
        <w:fldChar w:fldCharType="begin"/>
      </w:r>
      <w:r>
        <w:rPr>
          <w:b w:val="0"/>
          <w:bCs/>
        </w:rPr>
        <w:instrText xml:space="preserve"> TOC \o "2-3" \h \z \t "Überschrift 1;1;Überschrift 1 unnummeriert;1" </w:instrText>
      </w:r>
      <w:r>
        <w:rPr>
          <w:b w:val="0"/>
          <w:bCs/>
        </w:rPr>
        <w:fldChar w:fldCharType="separate"/>
      </w:r>
      <w:hyperlink w:anchor="_Toc167786593" w:history="1">
        <w:r w:rsidR="0090345E" w:rsidRPr="000849AA">
          <w:rPr>
            <w:rStyle w:val="Hyperlink"/>
          </w:rPr>
          <w:t>1</w:t>
        </w:r>
        <w:r w:rsidR="0090345E">
          <w:rPr>
            <w:rFonts w:asciiTheme="minorHAnsi" w:eastAsiaTheme="minorEastAsia" w:hAnsiTheme="minorHAnsi" w:cstheme="minorBidi"/>
            <w:b w:val="0"/>
            <w:color w:val="auto"/>
            <w:szCs w:val="22"/>
          </w:rPr>
          <w:tab/>
        </w:r>
        <w:r w:rsidR="0090345E" w:rsidRPr="000849AA">
          <w:rPr>
            <w:rStyle w:val="Hyperlink"/>
          </w:rPr>
          <w:t>Einleitung und Motivation</w:t>
        </w:r>
        <w:r w:rsidR="0090345E">
          <w:rPr>
            <w:webHidden/>
          </w:rPr>
          <w:tab/>
        </w:r>
        <w:r w:rsidR="0090345E">
          <w:rPr>
            <w:webHidden/>
          </w:rPr>
          <w:fldChar w:fldCharType="begin"/>
        </w:r>
        <w:r w:rsidR="0090345E">
          <w:rPr>
            <w:webHidden/>
          </w:rPr>
          <w:instrText xml:space="preserve"> PAGEREF _Toc167786593 \h </w:instrText>
        </w:r>
        <w:r w:rsidR="0090345E">
          <w:rPr>
            <w:webHidden/>
          </w:rPr>
        </w:r>
        <w:r w:rsidR="0090345E">
          <w:rPr>
            <w:webHidden/>
          </w:rPr>
          <w:fldChar w:fldCharType="separate"/>
        </w:r>
        <w:r w:rsidR="0090345E">
          <w:rPr>
            <w:webHidden/>
          </w:rPr>
          <w:t>3</w:t>
        </w:r>
        <w:r w:rsidR="0090345E">
          <w:rPr>
            <w:webHidden/>
          </w:rPr>
          <w:fldChar w:fldCharType="end"/>
        </w:r>
      </w:hyperlink>
    </w:p>
    <w:p w14:paraId="158926AE" w14:textId="547DA9DA" w:rsidR="0090345E" w:rsidRDefault="004A208B">
      <w:pPr>
        <w:pStyle w:val="Verzeichnis1"/>
        <w:rPr>
          <w:rFonts w:asciiTheme="minorHAnsi" w:eastAsiaTheme="minorEastAsia" w:hAnsiTheme="minorHAnsi" w:cstheme="minorBidi"/>
          <w:b w:val="0"/>
          <w:color w:val="auto"/>
          <w:szCs w:val="22"/>
        </w:rPr>
      </w:pPr>
      <w:hyperlink w:anchor="_Toc167786594" w:history="1">
        <w:r w:rsidR="0090345E" w:rsidRPr="000849AA">
          <w:rPr>
            <w:rStyle w:val="Hyperlink"/>
          </w:rPr>
          <w:t>2</w:t>
        </w:r>
        <w:r w:rsidR="0090345E">
          <w:rPr>
            <w:rFonts w:asciiTheme="minorHAnsi" w:eastAsiaTheme="minorEastAsia" w:hAnsiTheme="minorHAnsi" w:cstheme="minorBidi"/>
            <w:b w:val="0"/>
            <w:color w:val="auto"/>
            <w:szCs w:val="22"/>
          </w:rPr>
          <w:tab/>
        </w:r>
        <w:r w:rsidR="0090345E" w:rsidRPr="000849AA">
          <w:rPr>
            <w:rStyle w:val="Hyperlink"/>
          </w:rPr>
          <w:t>Stand der Forschung</w:t>
        </w:r>
        <w:r w:rsidR="0090345E">
          <w:rPr>
            <w:webHidden/>
          </w:rPr>
          <w:tab/>
        </w:r>
        <w:r w:rsidR="0090345E">
          <w:rPr>
            <w:webHidden/>
          </w:rPr>
          <w:fldChar w:fldCharType="begin"/>
        </w:r>
        <w:r w:rsidR="0090345E">
          <w:rPr>
            <w:webHidden/>
          </w:rPr>
          <w:instrText xml:space="preserve"> PAGEREF _Toc167786594 \h </w:instrText>
        </w:r>
        <w:r w:rsidR="0090345E">
          <w:rPr>
            <w:webHidden/>
          </w:rPr>
        </w:r>
        <w:r w:rsidR="0090345E">
          <w:rPr>
            <w:webHidden/>
          </w:rPr>
          <w:fldChar w:fldCharType="separate"/>
        </w:r>
        <w:r w:rsidR="0090345E">
          <w:rPr>
            <w:webHidden/>
          </w:rPr>
          <w:t>3</w:t>
        </w:r>
        <w:r w:rsidR="0090345E">
          <w:rPr>
            <w:webHidden/>
          </w:rPr>
          <w:fldChar w:fldCharType="end"/>
        </w:r>
      </w:hyperlink>
    </w:p>
    <w:p w14:paraId="499DA70B" w14:textId="41247637" w:rsidR="0090345E" w:rsidRDefault="004A208B">
      <w:pPr>
        <w:pStyle w:val="Verzeichnis1"/>
        <w:rPr>
          <w:rFonts w:asciiTheme="minorHAnsi" w:eastAsiaTheme="minorEastAsia" w:hAnsiTheme="minorHAnsi" w:cstheme="minorBidi"/>
          <w:b w:val="0"/>
          <w:color w:val="auto"/>
          <w:szCs w:val="22"/>
        </w:rPr>
      </w:pPr>
      <w:hyperlink w:anchor="_Toc167786595" w:history="1">
        <w:r w:rsidR="0090345E" w:rsidRPr="000849AA">
          <w:rPr>
            <w:rStyle w:val="Hyperlink"/>
          </w:rPr>
          <w:t>3</w:t>
        </w:r>
        <w:r w:rsidR="0090345E">
          <w:rPr>
            <w:rFonts w:asciiTheme="minorHAnsi" w:eastAsiaTheme="minorEastAsia" w:hAnsiTheme="minorHAnsi" w:cstheme="minorBidi"/>
            <w:b w:val="0"/>
            <w:color w:val="auto"/>
            <w:szCs w:val="22"/>
          </w:rPr>
          <w:tab/>
        </w:r>
        <w:r w:rsidR="0090345E" w:rsidRPr="000849AA">
          <w:rPr>
            <w:rStyle w:val="Hyperlink"/>
          </w:rPr>
          <w:t>Forschungslücke und Ziele der Arbeit sowie Methoden</w:t>
        </w:r>
        <w:r w:rsidR="0090345E">
          <w:rPr>
            <w:webHidden/>
          </w:rPr>
          <w:tab/>
        </w:r>
        <w:r w:rsidR="0090345E">
          <w:rPr>
            <w:webHidden/>
          </w:rPr>
          <w:fldChar w:fldCharType="begin"/>
        </w:r>
        <w:r w:rsidR="0090345E">
          <w:rPr>
            <w:webHidden/>
          </w:rPr>
          <w:instrText xml:space="preserve"> PAGEREF _Toc167786595 \h </w:instrText>
        </w:r>
        <w:r w:rsidR="0090345E">
          <w:rPr>
            <w:webHidden/>
          </w:rPr>
        </w:r>
        <w:r w:rsidR="0090345E">
          <w:rPr>
            <w:webHidden/>
          </w:rPr>
          <w:fldChar w:fldCharType="separate"/>
        </w:r>
        <w:r w:rsidR="0090345E">
          <w:rPr>
            <w:webHidden/>
          </w:rPr>
          <w:t>3</w:t>
        </w:r>
        <w:r w:rsidR="0090345E">
          <w:rPr>
            <w:webHidden/>
          </w:rPr>
          <w:fldChar w:fldCharType="end"/>
        </w:r>
      </w:hyperlink>
    </w:p>
    <w:p w14:paraId="401E35ED" w14:textId="2149FE6D" w:rsidR="0090345E" w:rsidRDefault="004A208B">
      <w:pPr>
        <w:pStyle w:val="Verzeichnis1"/>
        <w:rPr>
          <w:rFonts w:asciiTheme="minorHAnsi" w:eastAsiaTheme="minorEastAsia" w:hAnsiTheme="minorHAnsi" w:cstheme="minorBidi"/>
          <w:b w:val="0"/>
          <w:color w:val="auto"/>
          <w:szCs w:val="22"/>
        </w:rPr>
      </w:pPr>
      <w:hyperlink w:anchor="_Toc167786596" w:history="1">
        <w:r w:rsidR="0090345E" w:rsidRPr="000849AA">
          <w:rPr>
            <w:rStyle w:val="Hyperlink"/>
          </w:rPr>
          <w:t>4</w:t>
        </w:r>
        <w:r w:rsidR="0090345E">
          <w:rPr>
            <w:rFonts w:asciiTheme="minorHAnsi" w:eastAsiaTheme="minorEastAsia" w:hAnsiTheme="minorHAnsi" w:cstheme="minorBidi"/>
            <w:b w:val="0"/>
            <w:color w:val="auto"/>
            <w:szCs w:val="22"/>
          </w:rPr>
          <w:tab/>
        </w:r>
        <w:r w:rsidR="0090345E" w:rsidRPr="000849AA">
          <w:rPr>
            <w:rStyle w:val="Hyperlink"/>
          </w:rPr>
          <w:t>Arbeits- und Zeitplan</w:t>
        </w:r>
        <w:r w:rsidR="0090345E">
          <w:rPr>
            <w:webHidden/>
          </w:rPr>
          <w:tab/>
        </w:r>
        <w:r w:rsidR="0090345E">
          <w:rPr>
            <w:webHidden/>
          </w:rPr>
          <w:fldChar w:fldCharType="begin"/>
        </w:r>
        <w:r w:rsidR="0090345E">
          <w:rPr>
            <w:webHidden/>
          </w:rPr>
          <w:instrText xml:space="preserve"> PAGEREF _Toc167786596 \h </w:instrText>
        </w:r>
        <w:r w:rsidR="0090345E">
          <w:rPr>
            <w:webHidden/>
          </w:rPr>
        </w:r>
        <w:r w:rsidR="0090345E">
          <w:rPr>
            <w:webHidden/>
          </w:rPr>
          <w:fldChar w:fldCharType="separate"/>
        </w:r>
        <w:r w:rsidR="0090345E">
          <w:rPr>
            <w:webHidden/>
          </w:rPr>
          <w:t>3</w:t>
        </w:r>
        <w:r w:rsidR="0090345E">
          <w:rPr>
            <w:webHidden/>
          </w:rPr>
          <w:fldChar w:fldCharType="end"/>
        </w:r>
      </w:hyperlink>
    </w:p>
    <w:p w14:paraId="62079246" w14:textId="56FFB40D" w:rsidR="0090345E" w:rsidRDefault="004A208B">
      <w:pPr>
        <w:pStyle w:val="Verzeichnis1"/>
        <w:rPr>
          <w:rFonts w:asciiTheme="minorHAnsi" w:eastAsiaTheme="minorEastAsia" w:hAnsiTheme="minorHAnsi" w:cstheme="minorBidi"/>
          <w:b w:val="0"/>
          <w:color w:val="auto"/>
          <w:szCs w:val="22"/>
        </w:rPr>
      </w:pPr>
      <w:hyperlink w:anchor="_Toc167786597" w:history="1">
        <w:r w:rsidR="0090345E" w:rsidRPr="000849AA">
          <w:rPr>
            <w:rStyle w:val="Hyperlink"/>
          </w:rPr>
          <w:t>5</w:t>
        </w:r>
        <w:r w:rsidR="0090345E">
          <w:rPr>
            <w:rFonts w:asciiTheme="minorHAnsi" w:eastAsiaTheme="minorEastAsia" w:hAnsiTheme="minorHAnsi" w:cstheme="minorBidi"/>
            <w:b w:val="0"/>
            <w:color w:val="auto"/>
            <w:szCs w:val="22"/>
          </w:rPr>
          <w:tab/>
        </w:r>
        <w:r w:rsidR="0090345E" w:rsidRPr="000849AA">
          <w:rPr>
            <w:rStyle w:val="Hyperlink"/>
          </w:rPr>
          <w:t>Literaturverzeichnis</w:t>
        </w:r>
        <w:r w:rsidR="0090345E">
          <w:rPr>
            <w:webHidden/>
          </w:rPr>
          <w:tab/>
        </w:r>
        <w:r w:rsidR="0090345E">
          <w:rPr>
            <w:webHidden/>
          </w:rPr>
          <w:fldChar w:fldCharType="begin"/>
        </w:r>
        <w:r w:rsidR="0090345E">
          <w:rPr>
            <w:webHidden/>
          </w:rPr>
          <w:instrText xml:space="preserve"> PAGEREF _Toc167786597 \h </w:instrText>
        </w:r>
        <w:r w:rsidR="0090345E">
          <w:rPr>
            <w:webHidden/>
          </w:rPr>
        </w:r>
        <w:r w:rsidR="0090345E">
          <w:rPr>
            <w:webHidden/>
          </w:rPr>
          <w:fldChar w:fldCharType="separate"/>
        </w:r>
        <w:r w:rsidR="0090345E">
          <w:rPr>
            <w:webHidden/>
          </w:rPr>
          <w:t>4</w:t>
        </w:r>
        <w:r w:rsidR="0090345E">
          <w:rPr>
            <w:webHidden/>
          </w:rPr>
          <w:fldChar w:fldCharType="end"/>
        </w:r>
      </w:hyperlink>
    </w:p>
    <w:p w14:paraId="578364B7" w14:textId="133A1526" w:rsidR="0090345E" w:rsidRDefault="004A208B">
      <w:pPr>
        <w:pStyle w:val="Verzeichnis1"/>
      </w:pPr>
      <w:hyperlink w:anchor="_Toc167786598" w:history="1">
        <w:r w:rsidR="0090345E" w:rsidRPr="000849AA">
          <w:rPr>
            <w:rStyle w:val="Hyperlink"/>
          </w:rPr>
          <w:t>6</w:t>
        </w:r>
        <w:r w:rsidR="0090345E">
          <w:rPr>
            <w:rFonts w:asciiTheme="minorHAnsi" w:eastAsiaTheme="minorEastAsia" w:hAnsiTheme="minorHAnsi" w:cstheme="minorBidi"/>
            <w:b w:val="0"/>
            <w:color w:val="auto"/>
            <w:szCs w:val="22"/>
          </w:rPr>
          <w:tab/>
        </w:r>
        <w:r w:rsidR="0090345E" w:rsidRPr="000849AA">
          <w:rPr>
            <w:rStyle w:val="Hyperlink"/>
          </w:rPr>
          <w:t>Unterschriften</w:t>
        </w:r>
        <w:r w:rsidR="0090345E">
          <w:rPr>
            <w:webHidden/>
          </w:rPr>
          <w:tab/>
        </w:r>
        <w:r w:rsidR="0090345E">
          <w:rPr>
            <w:webHidden/>
          </w:rPr>
          <w:fldChar w:fldCharType="begin"/>
        </w:r>
        <w:r w:rsidR="0090345E">
          <w:rPr>
            <w:webHidden/>
          </w:rPr>
          <w:instrText xml:space="preserve"> PAGEREF _Toc167786598 \h </w:instrText>
        </w:r>
        <w:r w:rsidR="0090345E">
          <w:rPr>
            <w:webHidden/>
          </w:rPr>
        </w:r>
        <w:r w:rsidR="0090345E">
          <w:rPr>
            <w:webHidden/>
          </w:rPr>
          <w:fldChar w:fldCharType="separate"/>
        </w:r>
        <w:r w:rsidR="0090345E">
          <w:rPr>
            <w:webHidden/>
          </w:rPr>
          <w:t>4</w:t>
        </w:r>
        <w:r w:rsidR="0090345E">
          <w:rPr>
            <w:webHidden/>
          </w:rPr>
          <w:fldChar w:fldCharType="end"/>
        </w:r>
      </w:hyperlink>
    </w:p>
    <w:p w14:paraId="3649FF2A" w14:textId="4FCEB61D" w:rsidR="006D5F09" w:rsidRDefault="006D5F09" w:rsidP="006D5F09">
      <w:pPr>
        <w:rPr>
          <w:rFonts w:eastAsiaTheme="minorEastAsia"/>
        </w:rPr>
      </w:pPr>
    </w:p>
    <w:p w14:paraId="482D57CB" w14:textId="51EFBBE6" w:rsidR="006D5F09" w:rsidRPr="006D5F09" w:rsidRDefault="006D5F09" w:rsidP="006D5F09">
      <w:pPr>
        <w:rPr>
          <w:rFonts w:eastAsiaTheme="minorEastAsia"/>
        </w:rPr>
      </w:pPr>
      <w:r w:rsidRPr="006D5F09">
        <w:rPr>
          <w:rFonts w:eastAsiaTheme="minorEastAsia"/>
          <w:highlight w:val="yellow"/>
        </w:rPr>
        <w:t>Anmerkung: Innerhalb eines Jahres nach Annahme ist ein von den inhaltlichen Betreuungspersonen unterschriebenes Exposé vorzulegen. Das Exposé, das bei Annahme eingereicht wird, muss noch nicht von diesen unterschrieben sein.</w:t>
      </w:r>
    </w:p>
    <w:p w14:paraId="21DA10C9" w14:textId="202E6927" w:rsidR="00D40A5A" w:rsidRDefault="00940B79" w:rsidP="003F6DA5">
      <w:pPr>
        <w:pStyle w:val="Verzeichnis1"/>
        <w:ind w:left="0" w:firstLine="0"/>
        <w:sectPr w:rsidR="00D40A5A" w:rsidSect="00D40A5A">
          <w:headerReference w:type="default" r:id="rId12"/>
          <w:type w:val="continuous"/>
          <w:pgSz w:w="11906" w:h="16838" w:code="9"/>
          <w:pgMar w:top="1418" w:right="1418" w:bottom="1134" w:left="1985" w:header="454" w:footer="567" w:gutter="0"/>
          <w:pgNumType w:fmt="upperRoman"/>
          <w:cols w:space="708"/>
          <w:formProt w:val="0"/>
          <w:docGrid w:linePitch="360"/>
        </w:sectPr>
      </w:pPr>
      <w:r>
        <w:rPr>
          <w:b w:val="0"/>
          <w:bCs/>
        </w:rPr>
        <w:fldChar w:fldCharType="end"/>
      </w:r>
    </w:p>
    <w:p w14:paraId="50A926BF" w14:textId="77777777" w:rsidR="00D825A1" w:rsidRDefault="00D825A1">
      <w:pPr>
        <w:rPr>
          <w:rFonts w:cs="Arial"/>
          <w:color w:val="000000" w:themeColor="text1"/>
          <w:sz w:val="31"/>
          <w:szCs w:val="20"/>
        </w:rPr>
      </w:pPr>
      <w:r>
        <w:br w:type="page"/>
      </w:r>
    </w:p>
    <w:p w14:paraId="76542B30" w14:textId="78F2A600" w:rsidR="00753692" w:rsidRPr="001970CB" w:rsidRDefault="00D825A1" w:rsidP="00BD6F80">
      <w:pPr>
        <w:pStyle w:val="berschrift1"/>
        <w:spacing w:after="240"/>
        <w:rPr>
          <w:color w:val="auto"/>
        </w:rPr>
      </w:pPr>
      <w:bookmarkStart w:id="5" w:name="_Toc167786593"/>
      <w:r w:rsidRPr="001970CB">
        <w:rPr>
          <w:color w:val="auto"/>
        </w:rPr>
        <w:lastRenderedPageBreak/>
        <w:t>Einleitung und Motivation</w:t>
      </w:r>
      <w:bookmarkEnd w:id="5"/>
    </w:p>
    <w:p w14:paraId="3EDE0480" w14:textId="7D42B7B8" w:rsidR="003F6DA5" w:rsidRPr="001970CB" w:rsidRDefault="003F6DA5" w:rsidP="003F6DA5">
      <w:pPr>
        <w:pStyle w:val="FlietextTH"/>
        <w:rPr>
          <w:i/>
        </w:rPr>
      </w:pPr>
      <w:r w:rsidRPr="001970CB">
        <w:rPr>
          <w:i/>
        </w:rPr>
        <w:t xml:space="preserve">Hier steht eine knappe Zusammenfassung </w:t>
      </w:r>
      <w:r w:rsidR="000B0162" w:rsidRPr="001970CB">
        <w:rPr>
          <w:i/>
        </w:rPr>
        <w:t>in 1-3 Sätzen, worum es in der Dissertation geht und warum es sich lohnt an der Stelle weiterzulesen (</w:t>
      </w:r>
      <w:r w:rsidRPr="001970CB">
        <w:rPr>
          <w:i/>
        </w:rPr>
        <w:t>Problemstellung der Dissertation, wie Sie Antworten auf die Probleme finden möchten und worin der Neuigkeit Ihres Ansatzes b</w:t>
      </w:r>
      <w:r w:rsidR="000B0162" w:rsidRPr="001970CB">
        <w:rPr>
          <w:i/>
        </w:rPr>
        <w:t>esteht).</w:t>
      </w:r>
    </w:p>
    <w:p w14:paraId="5A9DC37C" w14:textId="512019C2" w:rsidR="003F6DA5" w:rsidRPr="001970CB" w:rsidRDefault="003F6DA5" w:rsidP="003F6DA5">
      <w:pPr>
        <w:pStyle w:val="FlietextTH"/>
        <w:rPr>
          <w:i/>
        </w:rPr>
      </w:pPr>
      <w:r w:rsidRPr="001970CB">
        <w:t xml:space="preserve">Schlüsselwörter: </w:t>
      </w:r>
      <w:proofErr w:type="spellStart"/>
      <w:r w:rsidRPr="001970CB">
        <w:rPr>
          <w:i/>
        </w:rPr>
        <w:t>aaa</w:t>
      </w:r>
      <w:proofErr w:type="spellEnd"/>
      <w:r w:rsidRPr="001970CB">
        <w:rPr>
          <w:i/>
        </w:rPr>
        <w:t xml:space="preserve">, </w:t>
      </w:r>
      <w:proofErr w:type="spellStart"/>
      <w:r w:rsidRPr="001970CB">
        <w:rPr>
          <w:i/>
        </w:rPr>
        <w:t>bbb</w:t>
      </w:r>
      <w:proofErr w:type="spellEnd"/>
      <w:r w:rsidRPr="001970CB">
        <w:rPr>
          <w:i/>
        </w:rPr>
        <w:t xml:space="preserve">, ccc, </w:t>
      </w:r>
      <w:proofErr w:type="spellStart"/>
      <w:r w:rsidRPr="001970CB">
        <w:rPr>
          <w:i/>
        </w:rPr>
        <w:t>ddd</w:t>
      </w:r>
      <w:proofErr w:type="spellEnd"/>
    </w:p>
    <w:p w14:paraId="578900DD" w14:textId="3E8317DD" w:rsidR="003F6DA5" w:rsidRPr="001970CB" w:rsidRDefault="003F6DA5" w:rsidP="003F6DA5">
      <w:pPr>
        <w:pStyle w:val="FlietextTH"/>
        <w:rPr>
          <w:i/>
        </w:rPr>
      </w:pPr>
    </w:p>
    <w:p w14:paraId="200CABB3" w14:textId="03F3D9F0" w:rsidR="000B0162" w:rsidRPr="001970CB" w:rsidRDefault="000B0162" w:rsidP="000B0162">
      <w:pPr>
        <w:pStyle w:val="berschrift1"/>
        <w:spacing w:after="240"/>
        <w:rPr>
          <w:color w:val="auto"/>
        </w:rPr>
      </w:pPr>
      <w:bookmarkStart w:id="6" w:name="_Toc167786594"/>
      <w:r w:rsidRPr="001970CB">
        <w:rPr>
          <w:color w:val="auto"/>
        </w:rPr>
        <w:t>Stand der Forschung</w:t>
      </w:r>
      <w:bookmarkEnd w:id="6"/>
    </w:p>
    <w:p w14:paraId="4984564B" w14:textId="77777777" w:rsidR="002E1A49" w:rsidRPr="001970CB" w:rsidRDefault="002E1A49" w:rsidP="002E1A49">
      <w:pPr>
        <w:pStyle w:val="FlietextTH"/>
      </w:pPr>
      <w:r w:rsidRPr="001970CB">
        <w:t>Was ist der Stand der Forschung zu Ihrem Thema? Was haben andere Forscher*innen zu Ihrem Dissertationsthema bereits geforscht und veröffentlicht? Geben Sie die wissenschaftliche Diskussion wieder.</w:t>
      </w:r>
    </w:p>
    <w:p w14:paraId="74EF4952" w14:textId="77777777" w:rsidR="002E1A49" w:rsidRPr="001970CB" w:rsidRDefault="002E1A49" w:rsidP="002E1A49">
      <w:pPr>
        <w:pStyle w:val="FlietextTH"/>
      </w:pPr>
      <w:r w:rsidRPr="001970CB">
        <w:t>(Nehmen Sie sich hierfür Zeit, dieser Abschnitt kann auch umfangreicher sein und ggf. später in die Dissertationsschrift übernommen werden!)</w:t>
      </w:r>
    </w:p>
    <w:p w14:paraId="54673D33" w14:textId="622253EC" w:rsidR="000B0162" w:rsidRPr="001970CB" w:rsidRDefault="000B0162" w:rsidP="000B0162">
      <w:pPr>
        <w:pStyle w:val="berschrift1"/>
        <w:spacing w:after="240"/>
        <w:rPr>
          <w:color w:val="auto"/>
        </w:rPr>
      </w:pPr>
      <w:bookmarkStart w:id="7" w:name="_Toc167786595"/>
      <w:r w:rsidRPr="001970CB">
        <w:rPr>
          <w:color w:val="auto"/>
        </w:rPr>
        <w:t>Forschungslücke</w:t>
      </w:r>
      <w:r w:rsidR="00B72DF5" w:rsidRPr="001970CB">
        <w:rPr>
          <w:color w:val="auto"/>
        </w:rPr>
        <w:t xml:space="preserve"> und Ziele der Arbeit</w:t>
      </w:r>
      <w:r w:rsidR="001970CB" w:rsidRPr="001970CB">
        <w:rPr>
          <w:color w:val="auto"/>
        </w:rPr>
        <w:t xml:space="preserve"> sowie</w:t>
      </w:r>
      <w:r w:rsidR="00E474F9" w:rsidRPr="001970CB">
        <w:rPr>
          <w:color w:val="auto"/>
        </w:rPr>
        <w:t xml:space="preserve"> Methoden</w:t>
      </w:r>
      <w:bookmarkEnd w:id="7"/>
    </w:p>
    <w:p w14:paraId="2DD5CDCC" w14:textId="77777777" w:rsidR="002E1A49" w:rsidRPr="001970CB" w:rsidRDefault="002E1A49" w:rsidP="002E1A49">
      <w:pPr>
        <w:pStyle w:val="FlietextTH"/>
      </w:pPr>
      <w:r w:rsidRPr="001970CB">
        <w:t>Welche Forschungslücke(n) leiten Sie aus dem Stand der Forschung ab, mit denen Sie sich in Ihrer Arbeit befassen werden? Was ist Ihr wissenschaftlicher Beitrag? Ggf. können hier Hypothesen für Ihre Arbeit aufgestellt werden.</w:t>
      </w:r>
    </w:p>
    <w:p w14:paraId="7E44C999" w14:textId="77777777" w:rsidR="002E1A49" w:rsidRPr="001970CB" w:rsidRDefault="002E1A49" w:rsidP="002E1A49">
      <w:pPr>
        <w:pStyle w:val="FlietextTH"/>
      </w:pPr>
      <w:r w:rsidRPr="001970CB">
        <w:t xml:space="preserve">Beschreiben Sie Ihr Forschungsthema, welcher Problemstellung sich die Dissertation annimmt, stellen Sie einen Bezug zur Abteilung „Ressourcen und Nachhaltigkeit“ </w:t>
      </w:r>
      <w:r>
        <w:t>und möglichst</w:t>
      </w:r>
      <w:r w:rsidRPr="001970CB">
        <w:t xml:space="preserve"> zu einem der Forschungsschwerpunkte dar.</w:t>
      </w:r>
    </w:p>
    <w:p w14:paraId="2FF6DF28" w14:textId="77777777" w:rsidR="002E1A49" w:rsidRPr="001970CB" w:rsidRDefault="002E1A49" w:rsidP="002E1A49">
      <w:pPr>
        <w:pStyle w:val="FlietextTH"/>
      </w:pPr>
      <w:r w:rsidRPr="001970CB">
        <w:t>Beschreiben Sie, wie Sie Ihre Forschungsfragen beantworten möchten, mit welche</w:t>
      </w:r>
      <w:r>
        <w:t>n</w:t>
      </w:r>
      <w:r w:rsidRPr="001970CB">
        <w:t xml:space="preserve"> Methoden Sie dies tun werden</w:t>
      </w:r>
      <w:r>
        <w:t xml:space="preserve"> (Experimente im Labor, Simulation, mathematische Optimierung, …)</w:t>
      </w:r>
      <w:r w:rsidRPr="001970CB">
        <w:t>.</w:t>
      </w:r>
    </w:p>
    <w:p w14:paraId="49F8CC3B" w14:textId="77777777" w:rsidR="0090345E" w:rsidRDefault="00D825A1" w:rsidP="000B0162">
      <w:pPr>
        <w:pStyle w:val="berschrift1"/>
        <w:spacing w:after="240"/>
        <w:rPr>
          <w:color w:val="auto"/>
        </w:rPr>
      </w:pPr>
      <w:bookmarkStart w:id="8" w:name="_Toc167786596"/>
      <w:r w:rsidRPr="001970CB">
        <w:rPr>
          <w:color w:val="auto"/>
        </w:rPr>
        <w:t>Arbeits- und Zeitplan</w:t>
      </w:r>
      <w:bookmarkEnd w:id="8"/>
      <w:r w:rsidR="00CA2BF0">
        <w:rPr>
          <w:color w:val="auto"/>
        </w:rPr>
        <w:t xml:space="preserve"> </w:t>
      </w:r>
    </w:p>
    <w:p w14:paraId="5C4AA421" w14:textId="0B0E9863" w:rsidR="00D825A1" w:rsidRPr="001970CB" w:rsidRDefault="00CA2BF0" w:rsidP="0090345E">
      <w:pPr>
        <w:pStyle w:val="FlietextTH"/>
      </w:pPr>
      <w:r>
        <w:t>(entsprechend Rahmenpromotionsordnung, Anlage 1)</w:t>
      </w:r>
    </w:p>
    <w:tbl>
      <w:tblPr>
        <w:tblStyle w:val="Tabellenraster"/>
        <w:tblW w:w="0" w:type="auto"/>
        <w:tblLook w:val="04A0" w:firstRow="1" w:lastRow="0" w:firstColumn="1" w:lastColumn="0" w:noHBand="0" w:noVBand="1"/>
      </w:tblPr>
      <w:tblGrid>
        <w:gridCol w:w="1413"/>
        <w:gridCol w:w="5670"/>
        <w:gridCol w:w="1410"/>
      </w:tblGrid>
      <w:tr w:rsidR="00CA2BF0" w14:paraId="18F8CE06" w14:textId="77777777" w:rsidTr="00CE2053">
        <w:tc>
          <w:tcPr>
            <w:tcW w:w="8493" w:type="dxa"/>
            <w:gridSpan w:val="3"/>
          </w:tcPr>
          <w:p w14:paraId="1D1DBD6D" w14:textId="51D3CDEC" w:rsidR="00CA2BF0" w:rsidRDefault="00CA2BF0" w:rsidP="00CA2BF0">
            <w:pPr>
              <w:pStyle w:val="FlietextTH"/>
              <w:spacing w:before="40" w:after="40"/>
            </w:pPr>
            <w:r>
              <w:t>1. Jahr</w:t>
            </w:r>
          </w:p>
        </w:tc>
      </w:tr>
      <w:tr w:rsidR="00CA2BF0" w14:paraId="4F3D21EB" w14:textId="77777777" w:rsidTr="00CA2BF0">
        <w:tc>
          <w:tcPr>
            <w:tcW w:w="1413" w:type="dxa"/>
          </w:tcPr>
          <w:p w14:paraId="1C048457" w14:textId="171C6E8D" w:rsidR="00CA2BF0" w:rsidRDefault="00CA2BF0" w:rsidP="00CA2BF0">
            <w:pPr>
              <w:pStyle w:val="FlietextTH"/>
              <w:spacing w:before="40" w:after="40"/>
            </w:pPr>
            <w:r>
              <w:t>1. Halbjahr</w:t>
            </w:r>
          </w:p>
        </w:tc>
        <w:tc>
          <w:tcPr>
            <w:tcW w:w="5670" w:type="dxa"/>
          </w:tcPr>
          <w:p w14:paraId="7455AE02" w14:textId="4F61C205" w:rsidR="00CA2BF0" w:rsidRDefault="00CA2BF0" w:rsidP="00CA2BF0">
            <w:pPr>
              <w:pStyle w:val="FlietextTH"/>
              <w:spacing w:before="40" w:after="40"/>
            </w:pPr>
            <w:r>
              <w:t>Meilensteine</w:t>
            </w:r>
          </w:p>
        </w:tc>
        <w:tc>
          <w:tcPr>
            <w:tcW w:w="1410" w:type="dxa"/>
          </w:tcPr>
          <w:p w14:paraId="1601699B" w14:textId="7DBEC2DE" w:rsidR="00CA2BF0" w:rsidRDefault="00CA2BF0" w:rsidP="00CA2BF0">
            <w:pPr>
              <w:pStyle w:val="FlietextTH"/>
              <w:spacing w:before="40" w:after="40"/>
            </w:pPr>
            <w:r>
              <w:t>Termin</w:t>
            </w:r>
          </w:p>
        </w:tc>
      </w:tr>
      <w:tr w:rsidR="00CA2BF0" w14:paraId="344C5434" w14:textId="77777777" w:rsidTr="00CA2BF0">
        <w:tc>
          <w:tcPr>
            <w:tcW w:w="1413" w:type="dxa"/>
          </w:tcPr>
          <w:p w14:paraId="774B2091" w14:textId="77777777" w:rsidR="00CA2BF0" w:rsidRDefault="00CA2BF0" w:rsidP="00CA2BF0">
            <w:pPr>
              <w:pStyle w:val="FlietextTH"/>
              <w:spacing w:before="40" w:after="40"/>
            </w:pPr>
          </w:p>
        </w:tc>
        <w:tc>
          <w:tcPr>
            <w:tcW w:w="5670" w:type="dxa"/>
          </w:tcPr>
          <w:p w14:paraId="182D3F9B" w14:textId="6A163C24" w:rsidR="00CA2BF0" w:rsidRDefault="00CA2BF0" w:rsidP="00CA2BF0">
            <w:pPr>
              <w:pStyle w:val="FlietextTH"/>
              <w:spacing w:before="40" w:after="40"/>
            </w:pPr>
            <w:r>
              <w:t>…</w:t>
            </w:r>
          </w:p>
        </w:tc>
        <w:tc>
          <w:tcPr>
            <w:tcW w:w="1410" w:type="dxa"/>
          </w:tcPr>
          <w:p w14:paraId="1AEDEA90" w14:textId="77777777" w:rsidR="00CA2BF0" w:rsidRDefault="00CA2BF0" w:rsidP="00CA2BF0">
            <w:pPr>
              <w:pStyle w:val="FlietextTH"/>
              <w:spacing w:before="40" w:after="40"/>
            </w:pPr>
          </w:p>
        </w:tc>
      </w:tr>
      <w:tr w:rsidR="00CA2BF0" w14:paraId="2BE1C2E7" w14:textId="77777777" w:rsidTr="00CA2BF0">
        <w:tc>
          <w:tcPr>
            <w:tcW w:w="1413" w:type="dxa"/>
          </w:tcPr>
          <w:p w14:paraId="6F472A13" w14:textId="77777777" w:rsidR="00CA2BF0" w:rsidRDefault="00CA2BF0" w:rsidP="00CA2BF0">
            <w:pPr>
              <w:pStyle w:val="FlietextTH"/>
              <w:spacing w:before="40" w:after="40"/>
            </w:pPr>
          </w:p>
        </w:tc>
        <w:tc>
          <w:tcPr>
            <w:tcW w:w="5670" w:type="dxa"/>
          </w:tcPr>
          <w:p w14:paraId="18261D48" w14:textId="79F9B617" w:rsidR="00CA2BF0" w:rsidRDefault="00CA2BF0" w:rsidP="00CA2BF0">
            <w:pPr>
              <w:pStyle w:val="FlietextTH"/>
              <w:spacing w:before="40" w:after="40"/>
            </w:pPr>
            <w:r>
              <w:t>…</w:t>
            </w:r>
          </w:p>
        </w:tc>
        <w:tc>
          <w:tcPr>
            <w:tcW w:w="1410" w:type="dxa"/>
          </w:tcPr>
          <w:p w14:paraId="093E08BC" w14:textId="77777777" w:rsidR="00CA2BF0" w:rsidRDefault="00CA2BF0" w:rsidP="00CA2BF0">
            <w:pPr>
              <w:pStyle w:val="FlietextTH"/>
              <w:spacing w:before="40" w:after="40"/>
            </w:pPr>
          </w:p>
        </w:tc>
      </w:tr>
      <w:tr w:rsidR="00CA2BF0" w14:paraId="07F2625E" w14:textId="77777777" w:rsidTr="00CA2BF0">
        <w:tc>
          <w:tcPr>
            <w:tcW w:w="1413" w:type="dxa"/>
          </w:tcPr>
          <w:p w14:paraId="0EFEF103" w14:textId="77777777" w:rsidR="00CA2BF0" w:rsidRDefault="00CA2BF0" w:rsidP="00CA2BF0">
            <w:pPr>
              <w:pStyle w:val="FlietextTH"/>
              <w:spacing w:before="40" w:after="40"/>
            </w:pPr>
          </w:p>
        </w:tc>
        <w:tc>
          <w:tcPr>
            <w:tcW w:w="5670" w:type="dxa"/>
          </w:tcPr>
          <w:p w14:paraId="6570B271" w14:textId="259B3EBD" w:rsidR="00CA2BF0" w:rsidRDefault="00CA2BF0" w:rsidP="00CA2BF0">
            <w:pPr>
              <w:pStyle w:val="FlietextTH"/>
              <w:spacing w:before="40" w:after="40"/>
            </w:pPr>
            <w:r>
              <w:t>…</w:t>
            </w:r>
          </w:p>
        </w:tc>
        <w:tc>
          <w:tcPr>
            <w:tcW w:w="1410" w:type="dxa"/>
          </w:tcPr>
          <w:p w14:paraId="2F7A754A" w14:textId="77777777" w:rsidR="00CA2BF0" w:rsidRDefault="00CA2BF0" w:rsidP="00CA2BF0">
            <w:pPr>
              <w:pStyle w:val="FlietextTH"/>
              <w:spacing w:before="40" w:after="40"/>
            </w:pPr>
          </w:p>
        </w:tc>
      </w:tr>
      <w:tr w:rsidR="00CA2BF0" w14:paraId="45D81F17" w14:textId="77777777" w:rsidTr="00CA2BF0">
        <w:tc>
          <w:tcPr>
            <w:tcW w:w="1413" w:type="dxa"/>
          </w:tcPr>
          <w:p w14:paraId="78B45263" w14:textId="77777777" w:rsidR="00CA2BF0" w:rsidRDefault="00CA2BF0" w:rsidP="00CA2BF0">
            <w:pPr>
              <w:pStyle w:val="FlietextTH"/>
              <w:spacing w:before="40" w:after="40"/>
            </w:pPr>
          </w:p>
        </w:tc>
        <w:tc>
          <w:tcPr>
            <w:tcW w:w="5670" w:type="dxa"/>
          </w:tcPr>
          <w:p w14:paraId="38C9A08B" w14:textId="3A9E61CE" w:rsidR="00CA2BF0" w:rsidRDefault="00CA2BF0" w:rsidP="00CA2BF0">
            <w:pPr>
              <w:pStyle w:val="FlietextTH"/>
              <w:spacing w:before="40" w:after="40"/>
            </w:pPr>
            <w:r>
              <w:t>Bericht zum Stand der Arbeit</w:t>
            </w:r>
          </w:p>
        </w:tc>
        <w:tc>
          <w:tcPr>
            <w:tcW w:w="1410" w:type="dxa"/>
          </w:tcPr>
          <w:p w14:paraId="2A20C2A6" w14:textId="77777777" w:rsidR="00CA2BF0" w:rsidRDefault="00CA2BF0" w:rsidP="00CA2BF0">
            <w:pPr>
              <w:pStyle w:val="FlietextTH"/>
              <w:spacing w:before="40" w:after="40"/>
            </w:pPr>
          </w:p>
        </w:tc>
      </w:tr>
      <w:tr w:rsidR="00CA2BF0" w14:paraId="6B655D37" w14:textId="77777777" w:rsidTr="00CA2BF0">
        <w:tc>
          <w:tcPr>
            <w:tcW w:w="1413" w:type="dxa"/>
          </w:tcPr>
          <w:p w14:paraId="0F2D8575" w14:textId="00A92714" w:rsidR="00CA2BF0" w:rsidRDefault="00CA2BF0" w:rsidP="00CA2BF0">
            <w:pPr>
              <w:pStyle w:val="FlietextTH"/>
              <w:spacing w:before="40" w:after="40"/>
            </w:pPr>
            <w:r>
              <w:t>2. Halbjahr</w:t>
            </w:r>
          </w:p>
        </w:tc>
        <w:tc>
          <w:tcPr>
            <w:tcW w:w="5670" w:type="dxa"/>
          </w:tcPr>
          <w:p w14:paraId="606593A6" w14:textId="77777777" w:rsidR="00CA2BF0" w:rsidRDefault="00CA2BF0" w:rsidP="00CA2BF0">
            <w:pPr>
              <w:pStyle w:val="FlietextTH"/>
              <w:spacing w:before="40" w:after="40"/>
            </w:pPr>
          </w:p>
        </w:tc>
        <w:tc>
          <w:tcPr>
            <w:tcW w:w="1410" w:type="dxa"/>
          </w:tcPr>
          <w:p w14:paraId="33DE1F59" w14:textId="77777777" w:rsidR="00CA2BF0" w:rsidRDefault="00CA2BF0" w:rsidP="00CA2BF0">
            <w:pPr>
              <w:pStyle w:val="FlietextTH"/>
              <w:spacing w:before="40" w:after="40"/>
            </w:pPr>
          </w:p>
        </w:tc>
      </w:tr>
      <w:tr w:rsidR="00CA2BF0" w14:paraId="132DF466" w14:textId="77777777" w:rsidTr="00CA2BF0">
        <w:tc>
          <w:tcPr>
            <w:tcW w:w="1413" w:type="dxa"/>
          </w:tcPr>
          <w:p w14:paraId="2AB5F68D" w14:textId="77777777" w:rsidR="00CA2BF0" w:rsidRDefault="00CA2BF0" w:rsidP="00CA2BF0">
            <w:pPr>
              <w:pStyle w:val="FlietextTH"/>
              <w:spacing w:before="40" w:after="40"/>
            </w:pPr>
          </w:p>
        </w:tc>
        <w:tc>
          <w:tcPr>
            <w:tcW w:w="5670" w:type="dxa"/>
          </w:tcPr>
          <w:p w14:paraId="21C04489" w14:textId="16E8FAF8" w:rsidR="00CA2BF0" w:rsidRDefault="00CA2BF0" w:rsidP="00CA2BF0">
            <w:pPr>
              <w:pStyle w:val="FlietextTH"/>
              <w:spacing w:before="40" w:after="40"/>
            </w:pPr>
            <w:r>
              <w:t>…</w:t>
            </w:r>
          </w:p>
        </w:tc>
        <w:tc>
          <w:tcPr>
            <w:tcW w:w="1410" w:type="dxa"/>
          </w:tcPr>
          <w:p w14:paraId="6811EFEB" w14:textId="77777777" w:rsidR="00CA2BF0" w:rsidRDefault="00CA2BF0" w:rsidP="00CA2BF0">
            <w:pPr>
              <w:pStyle w:val="FlietextTH"/>
              <w:spacing w:before="40" w:after="40"/>
            </w:pPr>
          </w:p>
        </w:tc>
      </w:tr>
      <w:tr w:rsidR="00CA2BF0" w14:paraId="7904D733" w14:textId="77777777" w:rsidTr="00CA2BF0">
        <w:tc>
          <w:tcPr>
            <w:tcW w:w="1413" w:type="dxa"/>
          </w:tcPr>
          <w:p w14:paraId="1B58E7DD" w14:textId="77777777" w:rsidR="00CA2BF0" w:rsidRDefault="00CA2BF0" w:rsidP="00CA2BF0">
            <w:pPr>
              <w:pStyle w:val="FlietextTH"/>
              <w:spacing w:before="40" w:after="40"/>
            </w:pPr>
          </w:p>
        </w:tc>
        <w:tc>
          <w:tcPr>
            <w:tcW w:w="5670" w:type="dxa"/>
          </w:tcPr>
          <w:p w14:paraId="3CC3C634" w14:textId="02F0B8B7" w:rsidR="00CA2BF0" w:rsidRDefault="00CA2BF0" w:rsidP="00CA2BF0">
            <w:pPr>
              <w:pStyle w:val="FlietextTH"/>
              <w:spacing w:before="40" w:after="40"/>
            </w:pPr>
            <w:r>
              <w:t>…</w:t>
            </w:r>
          </w:p>
        </w:tc>
        <w:tc>
          <w:tcPr>
            <w:tcW w:w="1410" w:type="dxa"/>
          </w:tcPr>
          <w:p w14:paraId="3D978638" w14:textId="77777777" w:rsidR="00CA2BF0" w:rsidRDefault="00CA2BF0" w:rsidP="00CA2BF0">
            <w:pPr>
              <w:pStyle w:val="FlietextTH"/>
              <w:spacing w:before="40" w:after="40"/>
            </w:pPr>
          </w:p>
        </w:tc>
      </w:tr>
      <w:tr w:rsidR="00CA2BF0" w14:paraId="20D26E0B" w14:textId="77777777" w:rsidTr="00CA2BF0">
        <w:tc>
          <w:tcPr>
            <w:tcW w:w="1413" w:type="dxa"/>
          </w:tcPr>
          <w:p w14:paraId="0A614E8A" w14:textId="77777777" w:rsidR="00CA2BF0" w:rsidRDefault="00CA2BF0" w:rsidP="00CA2BF0">
            <w:pPr>
              <w:pStyle w:val="FlietextTH"/>
              <w:spacing w:before="40" w:after="40"/>
            </w:pPr>
          </w:p>
        </w:tc>
        <w:tc>
          <w:tcPr>
            <w:tcW w:w="5670" w:type="dxa"/>
          </w:tcPr>
          <w:p w14:paraId="520EAA1F" w14:textId="67EAF5EE" w:rsidR="00CA2BF0" w:rsidRDefault="00CA2BF0" w:rsidP="00CA2BF0">
            <w:pPr>
              <w:pStyle w:val="FlietextTH"/>
              <w:spacing w:before="40" w:after="40"/>
            </w:pPr>
            <w:r>
              <w:t>…</w:t>
            </w:r>
          </w:p>
        </w:tc>
        <w:tc>
          <w:tcPr>
            <w:tcW w:w="1410" w:type="dxa"/>
          </w:tcPr>
          <w:p w14:paraId="17A144A0" w14:textId="77777777" w:rsidR="00CA2BF0" w:rsidRDefault="00CA2BF0" w:rsidP="00CA2BF0">
            <w:pPr>
              <w:pStyle w:val="FlietextTH"/>
              <w:spacing w:before="40" w:after="40"/>
            </w:pPr>
          </w:p>
        </w:tc>
      </w:tr>
      <w:tr w:rsidR="00CA2BF0" w14:paraId="1A7AD647" w14:textId="77777777" w:rsidTr="00CA2BF0">
        <w:tc>
          <w:tcPr>
            <w:tcW w:w="1413" w:type="dxa"/>
          </w:tcPr>
          <w:p w14:paraId="4DE69AAD" w14:textId="77777777" w:rsidR="00CA2BF0" w:rsidRDefault="00CA2BF0" w:rsidP="00CA2BF0">
            <w:pPr>
              <w:pStyle w:val="FlietextTH"/>
              <w:spacing w:before="40" w:after="40"/>
            </w:pPr>
          </w:p>
        </w:tc>
        <w:tc>
          <w:tcPr>
            <w:tcW w:w="5670" w:type="dxa"/>
          </w:tcPr>
          <w:p w14:paraId="22C8CB0C" w14:textId="62DD5A7A" w:rsidR="00CA2BF0" w:rsidRDefault="00CA2BF0" w:rsidP="00CA2BF0">
            <w:pPr>
              <w:pStyle w:val="FlietextTH"/>
              <w:spacing w:before="40" w:after="40"/>
            </w:pPr>
            <w:r>
              <w:t>Bericht zum Stand der Arbeit</w:t>
            </w:r>
          </w:p>
        </w:tc>
        <w:tc>
          <w:tcPr>
            <w:tcW w:w="1410" w:type="dxa"/>
          </w:tcPr>
          <w:p w14:paraId="0C2249EE" w14:textId="77777777" w:rsidR="00CA2BF0" w:rsidRDefault="00CA2BF0" w:rsidP="00CA2BF0">
            <w:pPr>
              <w:pStyle w:val="FlietextTH"/>
              <w:spacing w:before="40" w:after="40"/>
            </w:pPr>
          </w:p>
        </w:tc>
      </w:tr>
    </w:tbl>
    <w:p w14:paraId="51D8AA03" w14:textId="119BEF68" w:rsidR="000B0162" w:rsidRDefault="000B0162" w:rsidP="000B0162">
      <w:pPr>
        <w:pStyle w:val="FlietextTH"/>
      </w:pPr>
    </w:p>
    <w:tbl>
      <w:tblPr>
        <w:tblStyle w:val="Tabellenraster"/>
        <w:tblW w:w="0" w:type="auto"/>
        <w:tblLook w:val="04A0" w:firstRow="1" w:lastRow="0" w:firstColumn="1" w:lastColumn="0" w:noHBand="0" w:noVBand="1"/>
      </w:tblPr>
      <w:tblGrid>
        <w:gridCol w:w="1413"/>
        <w:gridCol w:w="5670"/>
        <w:gridCol w:w="1410"/>
      </w:tblGrid>
      <w:tr w:rsidR="00F87EDB" w14:paraId="32517EC8" w14:textId="77777777" w:rsidTr="009B4541">
        <w:tc>
          <w:tcPr>
            <w:tcW w:w="8493" w:type="dxa"/>
            <w:gridSpan w:val="3"/>
          </w:tcPr>
          <w:p w14:paraId="6DBE22FF" w14:textId="58E9EE4F" w:rsidR="00F87EDB" w:rsidRDefault="00F87EDB" w:rsidP="009B4541">
            <w:pPr>
              <w:pStyle w:val="FlietextTH"/>
              <w:spacing w:before="40" w:after="40"/>
            </w:pPr>
            <w:r>
              <w:t>2. Jahr</w:t>
            </w:r>
          </w:p>
        </w:tc>
      </w:tr>
      <w:tr w:rsidR="00F87EDB" w14:paraId="7DC5AF71" w14:textId="77777777" w:rsidTr="009B4541">
        <w:tc>
          <w:tcPr>
            <w:tcW w:w="1413" w:type="dxa"/>
          </w:tcPr>
          <w:p w14:paraId="7B799917" w14:textId="77777777" w:rsidR="00F87EDB" w:rsidRDefault="00F87EDB" w:rsidP="009B4541">
            <w:pPr>
              <w:pStyle w:val="FlietextTH"/>
              <w:spacing w:before="40" w:after="40"/>
            </w:pPr>
            <w:r>
              <w:t>1. Halbjahr</w:t>
            </w:r>
          </w:p>
        </w:tc>
        <w:tc>
          <w:tcPr>
            <w:tcW w:w="5670" w:type="dxa"/>
          </w:tcPr>
          <w:p w14:paraId="02F310C7" w14:textId="77777777" w:rsidR="00F87EDB" w:rsidRDefault="00F87EDB" w:rsidP="009B4541">
            <w:pPr>
              <w:pStyle w:val="FlietextTH"/>
              <w:spacing w:before="40" w:after="40"/>
            </w:pPr>
            <w:r>
              <w:t>Meilensteine</w:t>
            </w:r>
          </w:p>
        </w:tc>
        <w:tc>
          <w:tcPr>
            <w:tcW w:w="1410" w:type="dxa"/>
          </w:tcPr>
          <w:p w14:paraId="41D75ADD" w14:textId="77777777" w:rsidR="00F87EDB" w:rsidRDefault="00F87EDB" w:rsidP="009B4541">
            <w:pPr>
              <w:pStyle w:val="FlietextTH"/>
              <w:spacing w:before="40" w:after="40"/>
            </w:pPr>
            <w:r>
              <w:t>Termin</w:t>
            </w:r>
          </w:p>
        </w:tc>
      </w:tr>
      <w:tr w:rsidR="00F87EDB" w14:paraId="7546FC45" w14:textId="77777777" w:rsidTr="009B4541">
        <w:tc>
          <w:tcPr>
            <w:tcW w:w="1413" w:type="dxa"/>
          </w:tcPr>
          <w:p w14:paraId="23E88D1F" w14:textId="77777777" w:rsidR="00F87EDB" w:rsidRDefault="00F87EDB" w:rsidP="009B4541">
            <w:pPr>
              <w:pStyle w:val="FlietextTH"/>
              <w:spacing w:before="40" w:after="40"/>
            </w:pPr>
          </w:p>
        </w:tc>
        <w:tc>
          <w:tcPr>
            <w:tcW w:w="5670" w:type="dxa"/>
          </w:tcPr>
          <w:p w14:paraId="2B7A9689" w14:textId="77777777" w:rsidR="00F87EDB" w:rsidRDefault="00F87EDB" w:rsidP="009B4541">
            <w:pPr>
              <w:pStyle w:val="FlietextTH"/>
              <w:spacing w:before="40" w:after="40"/>
            </w:pPr>
            <w:r>
              <w:t>…</w:t>
            </w:r>
          </w:p>
        </w:tc>
        <w:tc>
          <w:tcPr>
            <w:tcW w:w="1410" w:type="dxa"/>
          </w:tcPr>
          <w:p w14:paraId="18EDC90F" w14:textId="77777777" w:rsidR="00F87EDB" w:rsidRDefault="00F87EDB" w:rsidP="009B4541">
            <w:pPr>
              <w:pStyle w:val="FlietextTH"/>
              <w:spacing w:before="40" w:after="40"/>
            </w:pPr>
          </w:p>
        </w:tc>
      </w:tr>
      <w:tr w:rsidR="00F87EDB" w14:paraId="1995DD97" w14:textId="77777777" w:rsidTr="009B4541">
        <w:tc>
          <w:tcPr>
            <w:tcW w:w="1413" w:type="dxa"/>
          </w:tcPr>
          <w:p w14:paraId="3F48C945" w14:textId="77777777" w:rsidR="00F87EDB" w:rsidRDefault="00F87EDB" w:rsidP="009B4541">
            <w:pPr>
              <w:pStyle w:val="FlietextTH"/>
              <w:spacing w:before="40" w:after="40"/>
            </w:pPr>
          </w:p>
        </w:tc>
        <w:tc>
          <w:tcPr>
            <w:tcW w:w="5670" w:type="dxa"/>
          </w:tcPr>
          <w:p w14:paraId="665E2C9D" w14:textId="77777777" w:rsidR="00F87EDB" w:rsidRDefault="00F87EDB" w:rsidP="009B4541">
            <w:pPr>
              <w:pStyle w:val="FlietextTH"/>
              <w:spacing w:before="40" w:after="40"/>
            </w:pPr>
            <w:r>
              <w:t>…</w:t>
            </w:r>
          </w:p>
        </w:tc>
        <w:tc>
          <w:tcPr>
            <w:tcW w:w="1410" w:type="dxa"/>
          </w:tcPr>
          <w:p w14:paraId="45E266FD" w14:textId="77777777" w:rsidR="00F87EDB" w:rsidRDefault="00F87EDB" w:rsidP="009B4541">
            <w:pPr>
              <w:pStyle w:val="FlietextTH"/>
              <w:spacing w:before="40" w:after="40"/>
            </w:pPr>
          </w:p>
        </w:tc>
      </w:tr>
      <w:tr w:rsidR="00F87EDB" w14:paraId="7A4DB8BF" w14:textId="77777777" w:rsidTr="009B4541">
        <w:tc>
          <w:tcPr>
            <w:tcW w:w="1413" w:type="dxa"/>
          </w:tcPr>
          <w:p w14:paraId="2562AFFE" w14:textId="77777777" w:rsidR="00F87EDB" w:rsidRDefault="00F87EDB" w:rsidP="009B4541">
            <w:pPr>
              <w:pStyle w:val="FlietextTH"/>
              <w:spacing w:before="40" w:after="40"/>
            </w:pPr>
          </w:p>
        </w:tc>
        <w:tc>
          <w:tcPr>
            <w:tcW w:w="5670" w:type="dxa"/>
          </w:tcPr>
          <w:p w14:paraId="56065759" w14:textId="77777777" w:rsidR="00F87EDB" w:rsidRDefault="00F87EDB" w:rsidP="009B4541">
            <w:pPr>
              <w:pStyle w:val="FlietextTH"/>
              <w:spacing w:before="40" w:after="40"/>
            </w:pPr>
            <w:r>
              <w:t>…</w:t>
            </w:r>
          </w:p>
        </w:tc>
        <w:tc>
          <w:tcPr>
            <w:tcW w:w="1410" w:type="dxa"/>
          </w:tcPr>
          <w:p w14:paraId="4C51D463" w14:textId="77777777" w:rsidR="00F87EDB" w:rsidRDefault="00F87EDB" w:rsidP="009B4541">
            <w:pPr>
              <w:pStyle w:val="FlietextTH"/>
              <w:spacing w:before="40" w:after="40"/>
            </w:pPr>
          </w:p>
        </w:tc>
      </w:tr>
      <w:tr w:rsidR="00F87EDB" w14:paraId="2353823C" w14:textId="77777777" w:rsidTr="009B4541">
        <w:tc>
          <w:tcPr>
            <w:tcW w:w="1413" w:type="dxa"/>
          </w:tcPr>
          <w:p w14:paraId="12B56EFA" w14:textId="77777777" w:rsidR="00F87EDB" w:rsidRDefault="00F87EDB" w:rsidP="009B4541">
            <w:pPr>
              <w:pStyle w:val="FlietextTH"/>
              <w:spacing w:before="40" w:after="40"/>
            </w:pPr>
          </w:p>
        </w:tc>
        <w:tc>
          <w:tcPr>
            <w:tcW w:w="5670" w:type="dxa"/>
          </w:tcPr>
          <w:p w14:paraId="556F1C66" w14:textId="77777777" w:rsidR="00F87EDB" w:rsidRDefault="00F87EDB" w:rsidP="009B4541">
            <w:pPr>
              <w:pStyle w:val="FlietextTH"/>
              <w:spacing w:before="40" w:after="40"/>
            </w:pPr>
            <w:r>
              <w:t>Bericht zum Stand der Arbeit</w:t>
            </w:r>
          </w:p>
        </w:tc>
        <w:tc>
          <w:tcPr>
            <w:tcW w:w="1410" w:type="dxa"/>
          </w:tcPr>
          <w:p w14:paraId="22A15C02" w14:textId="77777777" w:rsidR="00F87EDB" w:rsidRDefault="00F87EDB" w:rsidP="009B4541">
            <w:pPr>
              <w:pStyle w:val="FlietextTH"/>
              <w:spacing w:before="40" w:after="40"/>
            </w:pPr>
          </w:p>
        </w:tc>
      </w:tr>
      <w:tr w:rsidR="00F87EDB" w14:paraId="252FE7A3" w14:textId="77777777" w:rsidTr="009B4541">
        <w:tc>
          <w:tcPr>
            <w:tcW w:w="1413" w:type="dxa"/>
          </w:tcPr>
          <w:p w14:paraId="55B7F28A" w14:textId="77777777" w:rsidR="00F87EDB" w:rsidRDefault="00F87EDB" w:rsidP="009B4541">
            <w:pPr>
              <w:pStyle w:val="FlietextTH"/>
              <w:spacing w:before="40" w:after="40"/>
            </w:pPr>
            <w:r>
              <w:t>2. Halbjahr</w:t>
            </w:r>
          </w:p>
        </w:tc>
        <w:tc>
          <w:tcPr>
            <w:tcW w:w="5670" w:type="dxa"/>
          </w:tcPr>
          <w:p w14:paraId="0CE0818F" w14:textId="77777777" w:rsidR="00F87EDB" w:rsidRDefault="00F87EDB" w:rsidP="009B4541">
            <w:pPr>
              <w:pStyle w:val="FlietextTH"/>
              <w:spacing w:before="40" w:after="40"/>
            </w:pPr>
          </w:p>
        </w:tc>
        <w:tc>
          <w:tcPr>
            <w:tcW w:w="1410" w:type="dxa"/>
          </w:tcPr>
          <w:p w14:paraId="1BD7143B" w14:textId="77777777" w:rsidR="00F87EDB" w:rsidRDefault="00F87EDB" w:rsidP="009B4541">
            <w:pPr>
              <w:pStyle w:val="FlietextTH"/>
              <w:spacing w:before="40" w:after="40"/>
            </w:pPr>
          </w:p>
        </w:tc>
      </w:tr>
      <w:tr w:rsidR="00F87EDB" w14:paraId="6D9199B0" w14:textId="77777777" w:rsidTr="009B4541">
        <w:tc>
          <w:tcPr>
            <w:tcW w:w="1413" w:type="dxa"/>
          </w:tcPr>
          <w:p w14:paraId="39D627A4" w14:textId="77777777" w:rsidR="00F87EDB" w:rsidRDefault="00F87EDB" w:rsidP="009B4541">
            <w:pPr>
              <w:pStyle w:val="FlietextTH"/>
              <w:spacing w:before="40" w:after="40"/>
            </w:pPr>
          </w:p>
        </w:tc>
        <w:tc>
          <w:tcPr>
            <w:tcW w:w="5670" w:type="dxa"/>
          </w:tcPr>
          <w:p w14:paraId="67BB86BB" w14:textId="77777777" w:rsidR="00F87EDB" w:rsidRDefault="00F87EDB" w:rsidP="009B4541">
            <w:pPr>
              <w:pStyle w:val="FlietextTH"/>
              <w:spacing w:before="40" w:after="40"/>
            </w:pPr>
            <w:r>
              <w:t>…</w:t>
            </w:r>
          </w:p>
        </w:tc>
        <w:tc>
          <w:tcPr>
            <w:tcW w:w="1410" w:type="dxa"/>
          </w:tcPr>
          <w:p w14:paraId="202CB111" w14:textId="77777777" w:rsidR="00F87EDB" w:rsidRDefault="00F87EDB" w:rsidP="009B4541">
            <w:pPr>
              <w:pStyle w:val="FlietextTH"/>
              <w:spacing w:before="40" w:after="40"/>
            </w:pPr>
          </w:p>
        </w:tc>
      </w:tr>
      <w:tr w:rsidR="00F87EDB" w14:paraId="3571B665" w14:textId="77777777" w:rsidTr="009B4541">
        <w:tc>
          <w:tcPr>
            <w:tcW w:w="1413" w:type="dxa"/>
          </w:tcPr>
          <w:p w14:paraId="05C1DDD7" w14:textId="77777777" w:rsidR="00F87EDB" w:rsidRDefault="00F87EDB" w:rsidP="009B4541">
            <w:pPr>
              <w:pStyle w:val="FlietextTH"/>
              <w:spacing w:before="40" w:after="40"/>
            </w:pPr>
          </w:p>
        </w:tc>
        <w:tc>
          <w:tcPr>
            <w:tcW w:w="5670" w:type="dxa"/>
          </w:tcPr>
          <w:p w14:paraId="79683FF8" w14:textId="77777777" w:rsidR="00F87EDB" w:rsidRDefault="00F87EDB" w:rsidP="009B4541">
            <w:pPr>
              <w:pStyle w:val="FlietextTH"/>
              <w:spacing w:before="40" w:after="40"/>
            </w:pPr>
            <w:r>
              <w:t>…</w:t>
            </w:r>
          </w:p>
        </w:tc>
        <w:tc>
          <w:tcPr>
            <w:tcW w:w="1410" w:type="dxa"/>
          </w:tcPr>
          <w:p w14:paraId="2F6AF625" w14:textId="77777777" w:rsidR="00F87EDB" w:rsidRDefault="00F87EDB" w:rsidP="009B4541">
            <w:pPr>
              <w:pStyle w:val="FlietextTH"/>
              <w:spacing w:before="40" w:after="40"/>
            </w:pPr>
          </w:p>
        </w:tc>
      </w:tr>
      <w:tr w:rsidR="00F87EDB" w14:paraId="60B60103" w14:textId="77777777" w:rsidTr="009B4541">
        <w:tc>
          <w:tcPr>
            <w:tcW w:w="1413" w:type="dxa"/>
          </w:tcPr>
          <w:p w14:paraId="666F0912" w14:textId="77777777" w:rsidR="00F87EDB" w:rsidRDefault="00F87EDB" w:rsidP="009B4541">
            <w:pPr>
              <w:pStyle w:val="FlietextTH"/>
              <w:spacing w:before="40" w:after="40"/>
            </w:pPr>
          </w:p>
        </w:tc>
        <w:tc>
          <w:tcPr>
            <w:tcW w:w="5670" w:type="dxa"/>
          </w:tcPr>
          <w:p w14:paraId="4CBBE336" w14:textId="77777777" w:rsidR="00F87EDB" w:rsidRDefault="00F87EDB" w:rsidP="009B4541">
            <w:pPr>
              <w:pStyle w:val="FlietextTH"/>
              <w:spacing w:before="40" w:after="40"/>
            </w:pPr>
            <w:r>
              <w:t>…</w:t>
            </w:r>
          </w:p>
        </w:tc>
        <w:tc>
          <w:tcPr>
            <w:tcW w:w="1410" w:type="dxa"/>
          </w:tcPr>
          <w:p w14:paraId="5F086921" w14:textId="77777777" w:rsidR="00F87EDB" w:rsidRDefault="00F87EDB" w:rsidP="009B4541">
            <w:pPr>
              <w:pStyle w:val="FlietextTH"/>
              <w:spacing w:before="40" w:after="40"/>
            </w:pPr>
          </w:p>
        </w:tc>
      </w:tr>
      <w:tr w:rsidR="00F87EDB" w14:paraId="44F8EF7B" w14:textId="77777777" w:rsidTr="009B4541">
        <w:tc>
          <w:tcPr>
            <w:tcW w:w="1413" w:type="dxa"/>
          </w:tcPr>
          <w:p w14:paraId="4151AAC1" w14:textId="77777777" w:rsidR="00F87EDB" w:rsidRDefault="00F87EDB" w:rsidP="009B4541">
            <w:pPr>
              <w:pStyle w:val="FlietextTH"/>
              <w:spacing w:before="40" w:after="40"/>
            </w:pPr>
          </w:p>
        </w:tc>
        <w:tc>
          <w:tcPr>
            <w:tcW w:w="5670" w:type="dxa"/>
          </w:tcPr>
          <w:p w14:paraId="75107FB5" w14:textId="77777777" w:rsidR="00F87EDB" w:rsidRDefault="00F87EDB" w:rsidP="009B4541">
            <w:pPr>
              <w:pStyle w:val="FlietextTH"/>
              <w:spacing w:before="40" w:after="40"/>
            </w:pPr>
            <w:r>
              <w:t>Bericht zum Stand der Arbeit</w:t>
            </w:r>
          </w:p>
        </w:tc>
        <w:tc>
          <w:tcPr>
            <w:tcW w:w="1410" w:type="dxa"/>
          </w:tcPr>
          <w:p w14:paraId="15003B8B" w14:textId="77777777" w:rsidR="00F87EDB" w:rsidRDefault="00F87EDB" w:rsidP="009B4541">
            <w:pPr>
              <w:pStyle w:val="FlietextTH"/>
              <w:spacing w:before="40" w:after="40"/>
            </w:pPr>
          </w:p>
        </w:tc>
      </w:tr>
    </w:tbl>
    <w:p w14:paraId="263C2E04" w14:textId="21684230" w:rsidR="00F87EDB" w:rsidRDefault="00F87EDB" w:rsidP="000B0162">
      <w:pPr>
        <w:pStyle w:val="FlietextTH"/>
      </w:pPr>
    </w:p>
    <w:p w14:paraId="37BFFE16" w14:textId="74E9E4B7" w:rsidR="00F87EDB" w:rsidRPr="001970CB" w:rsidRDefault="00F87EDB" w:rsidP="000B0162">
      <w:pPr>
        <w:pStyle w:val="FlietextTH"/>
      </w:pPr>
      <w:r>
        <w:t>…</w:t>
      </w:r>
    </w:p>
    <w:p w14:paraId="1696D0E9" w14:textId="77777777" w:rsidR="000B0162" w:rsidRDefault="00D825A1" w:rsidP="000B0162">
      <w:pPr>
        <w:pStyle w:val="berschrift1"/>
        <w:spacing w:after="240"/>
      </w:pPr>
      <w:bookmarkStart w:id="9" w:name="_Toc167786597"/>
      <w:r>
        <w:t>Literaturverzeichnis</w:t>
      </w:r>
      <w:bookmarkStart w:id="10" w:name="_Toc441486923"/>
      <w:bookmarkEnd w:id="9"/>
    </w:p>
    <w:p w14:paraId="5318726C" w14:textId="77777777" w:rsidR="000B0162" w:rsidRDefault="000B0162" w:rsidP="000B0162">
      <w:pPr>
        <w:pStyle w:val="FlietextTH"/>
      </w:pPr>
    </w:p>
    <w:p w14:paraId="75F0CD2E" w14:textId="0368E74B" w:rsidR="00147849" w:rsidRDefault="009E118F" w:rsidP="00B964D4">
      <w:pPr>
        <w:pStyle w:val="berschrift1"/>
        <w:spacing w:after="240"/>
      </w:pPr>
      <w:bookmarkStart w:id="11" w:name="_Toc167786598"/>
      <w:r w:rsidRPr="0060313C">
        <w:rPr>
          <w:noProof/>
        </w:rPr>
        <w:drawing>
          <wp:anchor distT="0" distB="0" distL="114300" distR="114300" simplePos="0" relativeHeight="251642368" behindDoc="1" locked="0" layoutInCell="1" allowOverlap="1" wp14:anchorId="790AB92C" wp14:editId="2B6EC1E0">
            <wp:simplePos x="0" y="0"/>
            <wp:positionH relativeFrom="page">
              <wp:posOffset>4727575</wp:posOffset>
            </wp:positionH>
            <wp:positionV relativeFrom="page">
              <wp:posOffset>11243945</wp:posOffset>
            </wp:positionV>
            <wp:extent cx="1456200" cy="789480"/>
            <wp:effectExtent l="0" t="0" r="0" b="0"/>
            <wp:wrapTight wrapText="bothSides">
              <wp:wrapPolygon edited="0">
                <wp:start x="0" y="0"/>
                <wp:lineTo x="0" y="20853"/>
                <wp:lineTo x="21195" y="20853"/>
                <wp:lineTo x="21195"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H-Koeln_CMYK_22pt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6200" cy="789480"/>
                    </a:xfrm>
                    <a:prstGeom prst="rect">
                      <a:avLst/>
                    </a:prstGeom>
                  </pic:spPr>
                </pic:pic>
              </a:graphicData>
            </a:graphic>
            <wp14:sizeRelH relativeFrom="margin">
              <wp14:pctWidth>0</wp14:pctWidth>
            </wp14:sizeRelH>
            <wp14:sizeRelV relativeFrom="margin">
              <wp14:pctHeight>0</wp14:pctHeight>
            </wp14:sizeRelV>
          </wp:anchor>
        </w:drawing>
      </w:r>
      <w:bookmarkEnd w:id="10"/>
      <w:r w:rsidR="00B964D4">
        <w:t>Unterschriften</w:t>
      </w:r>
      <w:bookmarkEnd w:id="11"/>
    </w:p>
    <w:p w14:paraId="6A7DCF22" w14:textId="77802F9A" w:rsidR="00B964D4" w:rsidRDefault="00B964D4" w:rsidP="00B964D4">
      <w:pPr>
        <w:pStyle w:val="FlietextTH"/>
      </w:pPr>
    </w:p>
    <w:p w14:paraId="0BAF2880" w14:textId="51163FB2" w:rsidR="00B964D4" w:rsidRDefault="00B964D4" w:rsidP="00B964D4">
      <w:pPr>
        <w:pStyle w:val="Flietext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A51769" w14:paraId="594295DF" w14:textId="77777777" w:rsidTr="00117822">
        <w:trPr>
          <w:trHeight w:val="1385"/>
        </w:trPr>
        <w:tc>
          <w:tcPr>
            <w:tcW w:w="4246" w:type="dxa"/>
          </w:tcPr>
          <w:p w14:paraId="48DC5B79" w14:textId="77777777" w:rsidR="00A51769" w:rsidRDefault="00A51769" w:rsidP="00B964D4">
            <w:pPr>
              <w:pStyle w:val="FlietextTH"/>
            </w:pPr>
          </w:p>
        </w:tc>
        <w:tc>
          <w:tcPr>
            <w:tcW w:w="4247" w:type="dxa"/>
          </w:tcPr>
          <w:p w14:paraId="48AE1403" w14:textId="77777777" w:rsidR="00A51769" w:rsidRDefault="00A51769" w:rsidP="00B964D4">
            <w:pPr>
              <w:pStyle w:val="FlietextTH"/>
            </w:pPr>
          </w:p>
        </w:tc>
      </w:tr>
      <w:tr w:rsidR="00A51769" w14:paraId="0B8AADA2" w14:textId="77777777" w:rsidTr="00117822">
        <w:tc>
          <w:tcPr>
            <w:tcW w:w="4246" w:type="dxa"/>
          </w:tcPr>
          <w:p w14:paraId="6A7C8398" w14:textId="6DE21F6F" w:rsidR="00A51769" w:rsidRDefault="00A51769" w:rsidP="00A51769">
            <w:pPr>
              <w:pStyle w:val="FlietextTH"/>
            </w:pPr>
            <w:r w:rsidRPr="00B964D4">
              <w:rPr>
                <w:i/>
              </w:rPr>
              <w:t>Vorname, Name</w:t>
            </w:r>
          </w:p>
        </w:tc>
        <w:tc>
          <w:tcPr>
            <w:tcW w:w="4247" w:type="dxa"/>
          </w:tcPr>
          <w:p w14:paraId="45D15A86" w14:textId="16DCD844" w:rsidR="00A51769" w:rsidRDefault="00A51769" w:rsidP="00A51769">
            <w:pPr>
              <w:pStyle w:val="FlietextTH"/>
            </w:pPr>
            <w:r w:rsidRPr="00B964D4">
              <w:rPr>
                <w:i/>
              </w:rPr>
              <w:t>Titel, Vorname, Name</w:t>
            </w:r>
          </w:p>
        </w:tc>
      </w:tr>
      <w:tr w:rsidR="00A51769" w14:paraId="37E4D8A2" w14:textId="77777777" w:rsidTr="00117822">
        <w:tc>
          <w:tcPr>
            <w:tcW w:w="4246" w:type="dxa"/>
          </w:tcPr>
          <w:p w14:paraId="281419AF" w14:textId="316174C2" w:rsidR="00A51769" w:rsidRDefault="00A51769" w:rsidP="00A51769">
            <w:pPr>
              <w:pStyle w:val="FlietextTH"/>
            </w:pPr>
            <w:r w:rsidRPr="00B964D4">
              <w:rPr>
                <w:sz w:val="18"/>
              </w:rPr>
              <w:t>(Promovend*in)</w:t>
            </w:r>
          </w:p>
        </w:tc>
        <w:tc>
          <w:tcPr>
            <w:tcW w:w="4247" w:type="dxa"/>
          </w:tcPr>
          <w:p w14:paraId="262A17EE" w14:textId="02C8F7F8" w:rsidR="00A51769" w:rsidRDefault="00A51769" w:rsidP="00A51769">
            <w:pPr>
              <w:pStyle w:val="FlietextTH"/>
            </w:pPr>
            <w:r w:rsidRPr="00B964D4">
              <w:rPr>
                <w:sz w:val="18"/>
              </w:rPr>
              <w:t>(1. fachliche Betreuungsperson)</w:t>
            </w:r>
          </w:p>
        </w:tc>
      </w:tr>
      <w:tr w:rsidR="00A51769" w14:paraId="5806D87C" w14:textId="77777777" w:rsidTr="00117822">
        <w:trPr>
          <w:trHeight w:val="1252"/>
        </w:trPr>
        <w:tc>
          <w:tcPr>
            <w:tcW w:w="4246" w:type="dxa"/>
          </w:tcPr>
          <w:p w14:paraId="3F08DE0F" w14:textId="77777777" w:rsidR="00A51769" w:rsidRDefault="00A51769" w:rsidP="00A51769">
            <w:pPr>
              <w:pStyle w:val="FlietextTH"/>
            </w:pPr>
          </w:p>
        </w:tc>
        <w:tc>
          <w:tcPr>
            <w:tcW w:w="4247" w:type="dxa"/>
          </w:tcPr>
          <w:p w14:paraId="523BB7CB" w14:textId="77777777" w:rsidR="00A51769" w:rsidRDefault="00A51769" w:rsidP="00A51769">
            <w:pPr>
              <w:pStyle w:val="FlietextTH"/>
            </w:pPr>
          </w:p>
        </w:tc>
      </w:tr>
      <w:tr w:rsidR="00A51769" w14:paraId="046EA6E7" w14:textId="77777777" w:rsidTr="00117822">
        <w:tc>
          <w:tcPr>
            <w:tcW w:w="4246" w:type="dxa"/>
          </w:tcPr>
          <w:p w14:paraId="347E1F37" w14:textId="6A38DCC9" w:rsidR="00A51769" w:rsidRDefault="00A51769" w:rsidP="00A51769">
            <w:pPr>
              <w:pStyle w:val="FlietextTH"/>
            </w:pPr>
            <w:r w:rsidRPr="00B964D4">
              <w:rPr>
                <w:i/>
              </w:rPr>
              <w:t>Titel, Vorname, Name</w:t>
            </w:r>
          </w:p>
        </w:tc>
        <w:tc>
          <w:tcPr>
            <w:tcW w:w="4247" w:type="dxa"/>
          </w:tcPr>
          <w:p w14:paraId="658041F1" w14:textId="039E661C" w:rsidR="00A51769" w:rsidRDefault="00A51769" w:rsidP="00A51769">
            <w:pPr>
              <w:pStyle w:val="FlietextTH"/>
            </w:pPr>
            <w:r w:rsidRPr="00B964D4">
              <w:rPr>
                <w:i/>
              </w:rPr>
              <w:t>Titel, Vorname, Name</w:t>
            </w:r>
          </w:p>
        </w:tc>
      </w:tr>
      <w:tr w:rsidR="00A51769" w14:paraId="5E9D4F67" w14:textId="77777777" w:rsidTr="00117822">
        <w:tc>
          <w:tcPr>
            <w:tcW w:w="4246" w:type="dxa"/>
          </w:tcPr>
          <w:p w14:paraId="2717D368" w14:textId="6E12BD00" w:rsidR="00A51769" w:rsidRPr="00A51769" w:rsidRDefault="00A51769" w:rsidP="00A51769">
            <w:pPr>
              <w:pStyle w:val="FlietextTH"/>
              <w:rPr>
                <w:sz w:val="18"/>
              </w:rPr>
            </w:pPr>
            <w:r w:rsidRPr="00B964D4">
              <w:rPr>
                <w:sz w:val="18"/>
              </w:rPr>
              <w:t>(2. fachliche Betreuungsperson)</w:t>
            </w:r>
          </w:p>
        </w:tc>
        <w:tc>
          <w:tcPr>
            <w:tcW w:w="4247" w:type="dxa"/>
          </w:tcPr>
          <w:p w14:paraId="5815FD25" w14:textId="3D115838" w:rsidR="00A51769" w:rsidRDefault="00A51769" w:rsidP="00A51769">
            <w:pPr>
              <w:pStyle w:val="FlietextTH"/>
            </w:pPr>
            <w:r>
              <w:rPr>
                <w:sz w:val="18"/>
              </w:rPr>
              <w:t>(3</w:t>
            </w:r>
            <w:r w:rsidRPr="00B964D4">
              <w:rPr>
                <w:sz w:val="18"/>
              </w:rPr>
              <w:t>. fachliche Betreuungsperson)</w:t>
            </w:r>
          </w:p>
        </w:tc>
      </w:tr>
      <w:tr w:rsidR="00A51769" w14:paraId="35683942" w14:textId="77777777" w:rsidTr="00117822">
        <w:tc>
          <w:tcPr>
            <w:tcW w:w="4246" w:type="dxa"/>
          </w:tcPr>
          <w:p w14:paraId="2B38B60D" w14:textId="77777777" w:rsidR="00A51769" w:rsidRDefault="00A51769" w:rsidP="00A51769">
            <w:pPr>
              <w:pStyle w:val="FlietextTH"/>
            </w:pPr>
          </w:p>
        </w:tc>
        <w:tc>
          <w:tcPr>
            <w:tcW w:w="4247" w:type="dxa"/>
          </w:tcPr>
          <w:p w14:paraId="39ACCE04" w14:textId="1746F972" w:rsidR="00A51769" w:rsidRDefault="00A51769" w:rsidP="00A51769">
            <w:pPr>
              <w:pStyle w:val="FlietextTH"/>
              <w:ind w:left="314" w:hanging="314"/>
              <w:jc w:val="left"/>
            </w:pPr>
            <w:r>
              <w:sym w:font="Wingdings" w:char="F0A8"/>
            </w:r>
            <w:r>
              <w:t xml:space="preserve"> Ich übernehme die fachliche Betreuungsfunktion</w:t>
            </w:r>
          </w:p>
        </w:tc>
      </w:tr>
    </w:tbl>
    <w:p w14:paraId="1A7B0FCC" w14:textId="6728E2E4" w:rsidR="001970CB" w:rsidRPr="001970CB" w:rsidRDefault="001970CB" w:rsidP="002E1A49">
      <w:pPr>
        <w:pStyle w:val="FlietextTH"/>
        <w:rPr>
          <w:color w:val="FF0000"/>
        </w:rPr>
      </w:pPr>
    </w:p>
    <w:sectPr w:rsidR="001970CB" w:rsidRPr="001970CB" w:rsidSect="00173693">
      <w:headerReference w:type="even" r:id="rId14"/>
      <w:headerReference w:type="first" r:id="rId15"/>
      <w:footerReference w:type="first" r:id="rId16"/>
      <w:type w:val="continuous"/>
      <w:pgSz w:w="11906" w:h="16838" w:code="9"/>
      <w:pgMar w:top="1418" w:right="1418" w:bottom="1134"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1C19" w14:textId="77777777" w:rsidR="004A208B" w:rsidRDefault="004A208B">
      <w:r>
        <w:separator/>
      </w:r>
    </w:p>
    <w:p w14:paraId="22BAD688" w14:textId="77777777" w:rsidR="004A208B" w:rsidRDefault="004A208B"/>
    <w:p w14:paraId="74C4E503" w14:textId="77777777" w:rsidR="004A208B" w:rsidRDefault="004A208B"/>
    <w:p w14:paraId="40929A7A" w14:textId="77777777" w:rsidR="004A208B" w:rsidRDefault="004A208B"/>
  </w:endnote>
  <w:endnote w:type="continuationSeparator" w:id="0">
    <w:p w14:paraId="692FBB15" w14:textId="77777777" w:rsidR="004A208B" w:rsidRDefault="004A208B">
      <w:r>
        <w:continuationSeparator/>
      </w:r>
    </w:p>
    <w:p w14:paraId="6728FE80" w14:textId="77777777" w:rsidR="004A208B" w:rsidRDefault="004A208B"/>
    <w:p w14:paraId="2AB86797" w14:textId="77777777" w:rsidR="004A208B" w:rsidRDefault="004A208B"/>
    <w:p w14:paraId="7F6AE5B1" w14:textId="77777777" w:rsidR="004A208B" w:rsidRDefault="004A2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61C0" w14:textId="77777777" w:rsidR="00116B76" w:rsidRDefault="00116B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3469A" w14:textId="77777777" w:rsidR="004A208B" w:rsidRPr="00C14AAB" w:rsidRDefault="004A208B" w:rsidP="00C14AAB">
      <w:pPr>
        <w:pStyle w:val="Fuzeile"/>
      </w:pPr>
    </w:p>
  </w:footnote>
  <w:footnote w:type="continuationSeparator" w:id="0">
    <w:p w14:paraId="311F5DE6" w14:textId="77777777" w:rsidR="004A208B" w:rsidRDefault="004A208B">
      <w:r>
        <w:continuationSeparator/>
      </w:r>
    </w:p>
    <w:p w14:paraId="1B620D5C" w14:textId="77777777" w:rsidR="004A208B" w:rsidRDefault="004A208B"/>
  </w:footnote>
  <w:footnote w:type="continuationNotice" w:id="1">
    <w:p w14:paraId="79D6DE32" w14:textId="77777777" w:rsidR="004A208B" w:rsidRDefault="004A20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4264" w14:textId="46152C5E" w:rsidR="00116B76" w:rsidRDefault="00116B76">
    <w:pPr>
      <w:pStyle w:val="Kopfzeile"/>
    </w:pPr>
    <w:r w:rsidRPr="006B08E8">
      <w:rPr>
        <w:noProof/>
        <w:sz w:val="15"/>
        <w:szCs w:val="17"/>
      </w:rPr>
      <mc:AlternateContent>
        <mc:Choice Requires="wps">
          <w:drawing>
            <wp:anchor distT="0" distB="0" distL="114300" distR="114300" simplePos="0" relativeHeight="251652096" behindDoc="0" locked="1" layoutInCell="1" allowOverlap="1" wp14:anchorId="460385FE" wp14:editId="1038326D">
              <wp:simplePos x="0" y="0"/>
              <wp:positionH relativeFrom="page">
                <wp:posOffset>0</wp:posOffset>
              </wp:positionH>
              <wp:positionV relativeFrom="page">
                <wp:posOffset>212725</wp:posOffset>
              </wp:positionV>
              <wp:extent cx="415440" cy="208440"/>
              <wp:effectExtent l="0" t="0" r="3810" b="1270"/>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5440" cy="2084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CD0749" w14:textId="77777777" w:rsidR="00116B76" w:rsidRPr="003E4E53" w:rsidRDefault="00116B76" w:rsidP="004E51F6">
                          <w:pPr>
                            <w:spacing w:before="120"/>
                            <w:jc w:val="right"/>
                          </w:pPr>
                          <w:r>
                            <w:fldChar w:fldCharType="begin"/>
                          </w:r>
                          <w:r>
                            <w:instrText xml:space="preserve"> PAGE   \* MERGEFORMAT </w:instrText>
                          </w:r>
                          <w:r>
                            <w:fldChar w:fldCharType="separate"/>
                          </w:r>
                          <w:r>
                            <w:rPr>
                              <w:noProof/>
                            </w:rPr>
                            <w:t>XIX</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0385FE" id="_x0000_t202" coordsize="21600,21600" o:spt="202" path="m,l,21600r21600,l21600,xe">
              <v:stroke joinstyle="miter"/>
              <v:path gradientshapeok="t" o:connecttype="rect"/>
            </v:shapetype>
            <v:shape id="Textfeld 28" o:spid="_x0000_s1027" type="#_x0000_t202" style="position:absolute;left:0;text-align:left;margin-left:0;margin-top:16.75pt;width:32.7pt;height:16.4pt;flip:y;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" stroked="f" strokeweight=".5pt">
              <v:textbox inset="0,0,0,0">
                <w:txbxContent>
                  <w:p w14:paraId="58CD0749" w14:textId="77777777" w:rsidR="00116B76" w:rsidRPr="003E4E53" w:rsidRDefault="00116B76" w:rsidP="004E51F6">
                    <w:pPr>
                      <w:spacing w:before="120"/>
                      <w:jc w:val="right"/>
                    </w:pPr>
                    <w:r>
                      <w:fldChar w:fldCharType="begin"/>
                    </w:r>
                    <w:r>
                      <w:instrText xml:space="preserve"> PAGE   \* MERGEFORMAT </w:instrText>
                    </w:r>
                    <w:r>
                      <w:fldChar w:fldCharType="separate"/>
                    </w:r>
                    <w:r>
                      <w:rPr>
                        <w:noProof/>
                      </w:rPr>
                      <w:t>XIX</w:t>
                    </w:r>
                    <w:r>
                      <w:fldChar w:fldCharType="end"/>
                    </w:r>
                  </w:p>
                </w:txbxContent>
              </v:textbox>
              <w10:wrap anchorx="page" anchory="page"/>
              <w10:anchorlock/>
            </v:shape>
          </w:pict>
        </mc:Fallback>
      </mc:AlternateContent>
    </w:r>
    <w:r>
      <w:rPr>
        <w:noProof/>
        <w:sz w:val="15"/>
        <w:szCs w:val="17"/>
      </w:rPr>
      <w:t>&lt;Titel der Arbeit&gt;</w:t>
    </w:r>
    <w:r w:rsidRPr="006B08E8">
      <w:rPr>
        <w:noProof/>
        <w:sz w:val="15"/>
        <w:szCs w:val="17"/>
      </w:rPr>
      <w:fldChar w:fldCharType="begin"/>
    </w:r>
    <w:r w:rsidRPr="006B08E8">
      <w:rPr>
        <w:noProof/>
        <w:sz w:val="15"/>
        <w:szCs w:val="17"/>
      </w:rPr>
      <w:instrText xml:space="preserve"> STYLEREF  "Überschrift 1"  \* MERGEFORMAT </w:instrText>
    </w:r>
    <w:r w:rsidRPr="006B08E8">
      <w:rPr>
        <w:noProof/>
        <w:sz w:val="15"/>
        <w:szCs w:val="17"/>
      </w:rPr>
      <w:fldChar w:fldCharType="separate"/>
    </w:r>
    <w:r w:rsidR="005F7D05">
      <w:rPr>
        <w:noProof/>
        <w:sz w:val="15"/>
        <w:szCs w:val="17"/>
      </w:rPr>
      <w:t>Ziele der Arbeit</w:t>
    </w:r>
    <w:r w:rsidRPr="006B08E8">
      <w:rPr>
        <w:noProof/>
        <w:sz w:val="15"/>
        <w:szCs w:val="1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3068" w14:textId="6E6BE7C5" w:rsidR="00116B76" w:rsidRPr="006B08E8" w:rsidRDefault="00116B76" w:rsidP="00F94C9F">
    <w:pPr>
      <w:pStyle w:val="Kopf-FuzeileTH"/>
    </w:pPr>
    <w:r w:rsidRPr="006B08E8">
      <mc:AlternateContent>
        <mc:Choice Requires="wps">
          <w:drawing>
            <wp:anchor distT="0" distB="0" distL="114300" distR="114300" simplePos="0" relativeHeight="251654144" behindDoc="0" locked="1" layoutInCell="1" allowOverlap="1" wp14:anchorId="56F32835" wp14:editId="495A6454">
              <wp:simplePos x="0" y="0"/>
              <wp:positionH relativeFrom="page">
                <wp:posOffset>6014085</wp:posOffset>
              </wp:positionH>
              <wp:positionV relativeFrom="page">
                <wp:posOffset>287020</wp:posOffset>
              </wp:positionV>
              <wp:extent cx="574675" cy="144780"/>
              <wp:effectExtent l="0" t="0" r="0" b="762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74675" cy="1447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782733" w14:textId="77777777" w:rsidR="00116B76" w:rsidRPr="003E4E53" w:rsidRDefault="00116B76" w:rsidP="00243DD1">
                          <w:pPr>
                            <w:pStyle w:val="SeitenzahlTH"/>
                          </w:pPr>
                          <w:r>
                            <w:fldChar w:fldCharType="begin"/>
                          </w:r>
                          <w:r>
                            <w:instrText xml:space="preserve"> PAGE  \* ROMAN  \* MERGEFORMAT </w:instrText>
                          </w:r>
                          <w:r>
                            <w:fldChar w:fldCharType="separate"/>
                          </w:r>
                          <w:r>
                            <w:t>II</w:t>
                          </w:r>
                          <w:r>
                            <w:fldChar w:fldCharType="end"/>
                          </w:r>
                        </w:p>
                        <w:p w14:paraId="4F84AB64" w14:textId="77777777" w:rsidR="00116B76" w:rsidRPr="003E4E53" w:rsidRDefault="00116B76" w:rsidP="00AB5C65">
                          <w:pPr>
                            <w:pStyle w:val="Kopf-FuzeileTH"/>
                            <w:jc w:val="right"/>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F32835" id="_x0000_t202" coordsize="21600,21600" o:spt="202" path="m,l,21600r21600,l21600,xe">
              <v:stroke joinstyle="miter"/>
              <v:path gradientshapeok="t" o:connecttype="rect"/>
            </v:shapetype>
            <v:shape id="Textfeld 30" o:spid="_x0000_s1028" type="#_x0000_t202" style="position:absolute;margin-left:473.55pt;margin-top:22.6pt;width:45.25pt;height:11.4pt;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" stroked="f" strokeweight=".5pt">
              <v:textbox inset="0,0,0,0">
                <w:txbxContent>
                  <w:p w14:paraId="4F782733" w14:textId="77777777" w:rsidR="00116B76" w:rsidRPr="003E4E53" w:rsidRDefault="00116B76" w:rsidP="00243DD1">
                    <w:pPr>
                      <w:pStyle w:val="SeitenzahlTH"/>
                    </w:pPr>
                    <w:r>
                      <w:fldChar w:fldCharType="begin"/>
                    </w:r>
                    <w:r>
                      <w:instrText xml:space="preserve"> PAGE  \* ROMAN  \* MERGEFORMAT </w:instrText>
                    </w:r>
                    <w:r>
                      <w:fldChar w:fldCharType="separate"/>
                    </w:r>
                    <w:r>
                      <w:t>II</w:t>
                    </w:r>
                    <w:r>
                      <w:fldChar w:fldCharType="end"/>
                    </w:r>
                  </w:p>
                  <w:p w14:paraId="4F84AB64" w14:textId="77777777" w:rsidR="00116B76" w:rsidRPr="003E4E53" w:rsidRDefault="00116B76" w:rsidP="00AB5C65">
                    <w:pPr>
                      <w:pStyle w:val="Kopf-FuzeileTH"/>
                      <w:jc w:val="right"/>
                    </w:pPr>
                  </w:p>
                </w:txbxContent>
              </v:textbox>
              <w10:wrap anchorx="page" anchory="page"/>
              <w10:anchorlock/>
            </v:shape>
          </w:pict>
        </mc:Fallback>
      </mc:AlternateContent>
    </w:r>
    <w:r w:rsidR="004A208B">
      <w:fldChar w:fldCharType="begin"/>
    </w:r>
    <w:r w:rsidR="004A208B">
      <w:instrText xml:space="preserve"> STYLEREF  "Überschrift 1 unnummeriert"  \* MERGEFORMAT </w:instrText>
    </w:r>
    <w:r w:rsidR="004A208B">
      <w:fldChar w:fldCharType="separate"/>
    </w:r>
    <w:r w:rsidR="005F7D05">
      <w:t>Tabellenverzeichnis</w:t>
    </w:r>
    <w:r w:rsidR="004A208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57FF" w14:textId="2129E887" w:rsidR="002E1A49" w:rsidRDefault="002E1A49">
    <w:pPr>
      <w:pStyle w:val="Kopfzeile"/>
    </w:pPr>
    <w:r>
      <w:t>Vorlage zur Erstellung eines Exposés für die Annahme in der Abteilung Ressourcen und Nachhaltigkeit</w:t>
    </w:r>
    <w:r w:rsidR="0090345E">
      <w:t xml:space="preserve"> (löschen)</w:t>
    </w:r>
  </w:p>
  <w:p w14:paraId="5FCA4ABF" w14:textId="292114C4" w:rsidR="0090345E" w:rsidRDefault="0090345E" w:rsidP="0090345E">
    <w:pPr>
      <w:pStyle w:val="FlietextTH"/>
    </w:pPr>
    <w:r w:rsidRPr="00BA6BCD">
      <w:t xml:space="preserve">Gesamtumfang: </w:t>
    </w:r>
    <w:r w:rsidRPr="00BA6BCD">
      <w:rPr>
        <w:b/>
        <w:u w:val="single"/>
      </w:rPr>
      <w:t>Maximal</w:t>
    </w:r>
    <w:r w:rsidRPr="00BA6BCD">
      <w:t xml:space="preserve"> 15 Seiten (oder maximal 35.000 Zeichen) zuzüglich Literaturverzeichnis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F716" w14:textId="6DDDD783" w:rsidR="00116B76" w:rsidRPr="003F6DA5" w:rsidRDefault="00116B76" w:rsidP="003F6DA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FFC7" w14:textId="77777777" w:rsidR="00116B76" w:rsidRDefault="00116B76" w:rsidP="00292D81">
    <w:pPr>
      <w:pStyle w:val="Kopf-FuzeileTH"/>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228E" w14:textId="07A38039" w:rsidR="001B0B84" w:rsidRPr="006B08E8" w:rsidRDefault="001B0B84" w:rsidP="001B0B84">
    <w:pPr>
      <w:pStyle w:val="Kopf-FuzeileTH"/>
    </w:pPr>
    <w:r w:rsidRPr="006B08E8">
      <mc:AlternateContent>
        <mc:Choice Requires="wps">
          <w:drawing>
            <wp:anchor distT="0" distB="0" distL="114300" distR="114300" simplePos="0" relativeHeight="251675648" behindDoc="0" locked="1" layoutInCell="1" allowOverlap="1" wp14:anchorId="7A129845" wp14:editId="3668847B">
              <wp:simplePos x="0" y="0"/>
              <wp:positionH relativeFrom="page">
                <wp:posOffset>6014085</wp:posOffset>
              </wp:positionH>
              <wp:positionV relativeFrom="page">
                <wp:posOffset>287020</wp:posOffset>
              </wp:positionV>
              <wp:extent cx="574675" cy="144780"/>
              <wp:effectExtent l="0" t="0" r="0" b="762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74675" cy="1447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388CA5" w14:textId="118001FB" w:rsidR="001B0B84" w:rsidRPr="003E4E53" w:rsidRDefault="001B0B84" w:rsidP="001B0B84">
                          <w:pPr>
                            <w:pStyle w:val="SeitenzahlTH"/>
                          </w:pPr>
                          <w:r>
                            <w:fldChar w:fldCharType="begin"/>
                          </w:r>
                          <w:r>
                            <w:instrText xml:space="preserve"> PAGE  \* Arabic  \* MERGEFORMAT </w:instrText>
                          </w:r>
                          <w:r>
                            <w:fldChar w:fldCharType="separate"/>
                          </w:r>
                          <w:r w:rsidR="00D825A1">
                            <w:t>3</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129845" id="_x0000_t202" coordsize="21600,21600" o:spt="202" path="m,l,21600r21600,l21600,xe">
              <v:stroke joinstyle="miter"/>
              <v:path gradientshapeok="t" o:connecttype="rect"/>
            </v:shapetype>
            <v:shape id="Textfeld 1" o:spid="_x0000_s1029" type="#_x0000_t202" style="position:absolute;margin-left:473.55pt;margin-top:22.6pt;width:45.25pt;height:11.4pt;flip:y;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" stroked="f" strokeweight=".5pt">
              <v:textbox inset="0,0,0,0">
                <w:txbxContent>
                  <w:p w14:paraId="56388CA5" w14:textId="118001FB" w:rsidR="001B0B84" w:rsidRPr="003E4E53" w:rsidRDefault="001B0B84" w:rsidP="001B0B84">
                    <w:pPr>
                      <w:pStyle w:val="SeitenzahlTH"/>
                    </w:pPr>
                    <w:r>
                      <w:fldChar w:fldCharType="begin"/>
                    </w:r>
                    <w:r>
                      <w:instrText xml:space="preserve"> PAGE  \* Arabic  \* MERGEFORMAT </w:instrText>
                    </w:r>
                    <w:r>
                      <w:fldChar w:fldCharType="separate"/>
                    </w:r>
                    <w:r w:rsidR="00D825A1">
                      <w:t>3</w:t>
                    </w:r>
                    <w:r>
                      <w:fldChar w:fldCharType="end"/>
                    </w:r>
                  </w:p>
                </w:txbxContent>
              </v:textbox>
              <w10:wrap anchorx="page" anchory="page"/>
              <w10:anchorlock/>
            </v:shape>
          </w:pict>
        </mc:Fallback>
      </mc:AlternateContent>
    </w:r>
  </w:p>
  <w:p w14:paraId="648ED4F2" w14:textId="77777777" w:rsidR="00116B76" w:rsidRDefault="00116B76">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ED3"/>
    <w:multiLevelType w:val="hybridMultilevel"/>
    <w:tmpl w:val="52B21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5F79AB"/>
    <w:multiLevelType w:val="hybridMultilevel"/>
    <w:tmpl w:val="99A03B5A"/>
    <w:lvl w:ilvl="0" w:tplc="95C4F8AC">
      <w:start w:val="1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770E23"/>
    <w:multiLevelType w:val="multilevel"/>
    <w:tmpl w:val="EDC40594"/>
    <w:styleLink w:val="ListeTHKlnArial"/>
    <w:lvl w:ilvl="0">
      <w:start w:val="1"/>
      <w:numFmt w:val="upperRoman"/>
      <w:lvlText w:val="%1"/>
      <w:lvlJc w:val="left"/>
      <w:pPr>
        <w:tabs>
          <w:tab w:val="num" w:pos="454"/>
        </w:tabs>
        <w:ind w:left="454" w:hanging="454"/>
      </w:pPr>
      <w:rPr>
        <w:rFonts w:hint="default"/>
      </w:rPr>
    </w:lvl>
    <w:lvl w:ilvl="1">
      <w:start w:val="1"/>
      <w:numFmt w:val="decimal"/>
      <w:lvlText w:val="%2"/>
      <w:lvlJc w:val="left"/>
      <w:pPr>
        <w:tabs>
          <w:tab w:val="num" w:pos="454"/>
        </w:tabs>
        <w:ind w:left="454" w:hanging="454"/>
      </w:pPr>
      <w:rPr>
        <w:rFonts w:hint="default"/>
      </w:rPr>
    </w:lvl>
    <w:lvl w:ilvl="2">
      <w:start w:val="1"/>
      <w:numFmt w:val="decimal"/>
      <w:lvlText w:val="%2.%3"/>
      <w:lvlJc w:val="left"/>
      <w:pPr>
        <w:tabs>
          <w:tab w:val="num" w:pos="454"/>
        </w:tabs>
        <w:ind w:left="454" w:hanging="454"/>
      </w:pPr>
      <w:rPr>
        <w:rFonts w:hint="default"/>
      </w:rPr>
    </w:lvl>
    <w:lvl w:ilvl="3">
      <w:start w:val="1"/>
      <w:numFmt w:val="lowerLetter"/>
      <w:lvlText w:val="%4)"/>
      <w:lvlJc w:val="left"/>
      <w:pPr>
        <w:tabs>
          <w:tab w:val="num" w:pos="454"/>
        </w:tabs>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3" w15:restartNumberingAfterBreak="0">
    <w:nsid w:val="1EA272AB"/>
    <w:multiLevelType w:val="multilevel"/>
    <w:tmpl w:val="FFA29970"/>
    <w:styleLink w:val="ListeTHKlnArialAbschlussarbeiten"/>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454"/>
        </w:tabs>
        <w:ind w:left="454" w:hanging="454"/>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29067A4F"/>
    <w:multiLevelType w:val="hybridMultilevel"/>
    <w:tmpl w:val="E9724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5119B4"/>
    <w:multiLevelType w:val="multilevel"/>
    <w:tmpl w:val="DBE68868"/>
    <w:styleLink w:val="ListeAufzhlung1-2-3"/>
    <w:lvl w:ilvl="0">
      <w:start w:val="1"/>
      <w:numFmt w:val="decimal"/>
      <w:pStyle w:val="Aufzhlung1-2-3TH"/>
      <w:lvlText w:val="%1."/>
      <w:lvlJc w:val="left"/>
      <w:pPr>
        <w:tabs>
          <w:tab w:val="num" w:pos="454"/>
        </w:tabs>
        <w:ind w:left="454" w:hanging="454"/>
      </w:pPr>
      <w:rPr>
        <w:rFonts w:hint="default"/>
      </w:rPr>
    </w:lvl>
    <w:lvl w:ilvl="1">
      <w:start w:val="1"/>
      <w:numFmt w:val="decimal"/>
      <w:pStyle w:val="Aufzhlung1-2-3THeingerckt"/>
      <w:lvlText w:val="%2."/>
      <w:lvlJc w:val="left"/>
      <w:pPr>
        <w:tabs>
          <w:tab w:val="num" w:pos="794"/>
        </w:tabs>
        <w:ind w:left="794" w:hanging="340"/>
      </w:pPr>
      <w:rPr>
        <w:rFonts w:hint="default"/>
      </w:rPr>
    </w:lvl>
    <w:lvl w:ilvl="2">
      <w:start w:val="1"/>
      <w:numFmt w:val="lowerRoman"/>
      <w:lvlText w:val="%3."/>
      <w:lvlJc w:val="left"/>
      <w:pPr>
        <w:ind w:left="794" w:hanging="340"/>
      </w:pPr>
      <w:rPr>
        <w:rFonts w:hint="default"/>
      </w:rPr>
    </w:lvl>
    <w:lvl w:ilvl="3">
      <w:start w:val="1"/>
      <w:numFmt w:val="decimal"/>
      <w:lvlText w:val="%4."/>
      <w:lvlJc w:val="left"/>
      <w:pPr>
        <w:ind w:left="794" w:hanging="340"/>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303C2ABB"/>
    <w:multiLevelType w:val="multilevel"/>
    <w:tmpl w:val="B4DE38D6"/>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7" w15:restartNumberingAfterBreak="0">
    <w:nsid w:val="32D01F74"/>
    <w:multiLevelType w:val="multilevel"/>
    <w:tmpl w:val="FF60C274"/>
    <w:styleLink w:val="ListeTHKlnArial2"/>
    <w:lvl w:ilvl="0">
      <w:start w:val="1"/>
      <w:numFmt w:val="decimal"/>
      <w:pStyle w:val="berschrift1"/>
      <w:lvlText w:val="%1"/>
      <w:lvlJc w:val="left"/>
      <w:pPr>
        <w:tabs>
          <w:tab w:val="num" w:pos="454"/>
        </w:tabs>
        <w:ind w:left="454" w:hanging="45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596"/>
        </w:tabs>
        <w:ind w:left="596" w:hanging="596"/>
      </w:pPr>
      <w:rPr>
        <w:rFonts w:hint="default"/>
      </w:rPr>
    </w:lvl>
    <w:lvl w:ilvl="3">
      <w:start w:val="1"/>
      <w:numFmt w:val="decimal"/>
      <w:pStyle w:val="berschrift4"/>
      <w:lvlText w:val="%1.%2.%3.%4"/>
      <w:lvlJc w:val="left"/>
      <w:pPr>
        <w:tabs>
          <w:tab w:val="num" w:pos="454"/>
        </w:tabs>
        <w:ind w:left="454" w:hanging="454"/>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37D0571F"/>
    <w:multiLevelType w:val="multilevel"/>
    <w:tmpl w:val="ACDC0D50"/>
    <w:styleLink w:val="ListeAufzhlunga-b-c"/>
    <w:lvl w:ilvl="0">
      <w:start w:val="1"/>
      <w:numFmt w:val="lowerLetter"/>
      <w:pStyle w:val="Aufzhlunga-b-cTH"/>
      <w:lvlText w:val="%1."/>
      <w:lvlJc w:val="left"/>
      <w:pPr>
        <w:tabs>
          <w:tab w:val="num" w:pos="454"/>
        </w:tabs>
        <w:ind w:left="454" w:hanging="454"/>
      </w:pPr>
      <w:rPr>
        <w:rFonts w:hint="default"/>
      </w:rPr>
    </w:lvl>
    <w:lvl w:ilvl="1">
      <w:start w:val="1"/>
      <w:numFmt w:val="lowerLetter"/>
      <w:pStyle w:val="Aufzhlunga-b-cTHeingerckt"/>
      <w:lvlText w:val="%2."/>
      <w:lvlJc w:val="left"/>
      <w:pPr>
        <w:tabs>
          <w:tab w:val="num" w:pos="794"/>
        </w:tabs>
        <w:ind w:left="794" w:hanging="340"/>
      </w:pPr>
      <w:rPr>
        <w:rFonts w:hint="default"/>
      </w:rPr>
    </w:lvl>
    <w:lvl w:ilvl="2">
      <w:start w:val="1"/>
      <w:numFmt w:val="bullet"/>
      <w:lvlText w:val=""/>
      <w:lvlJc w:val="left"/>
      <w:pPr>
        <w:ind w:left="1134" w:hanging="340"/>
      </w:pPr>
      <w:rPr>
        <w:rFonts w:ascii="Wingdings" w:hAnsi="Wingdings" w:hint="default"/>
      </w:rPr>
    </w:lvl>
    <w:lvl w:ilvl="3">
      <w:start w:val="1"/>
      <w:numFmt w:val="bullet"/>
      <w:lvlText w:val=""/>
      <w:lvlJc w:val="left"/>
      <w:pPr>
        <w:tabs>
          <w:tab w:val="num" w:pos="1616"/>
        </w:tabs>
        <w:ind w:left="1474" w:hanging="454"/>
      </w:pPr>
      <w:rPr>
        <w:rFonts w:ascii="Symbol" w:hAnsi="Symbol" w:hint="default"/>
      </w:rPr>
    </w:lvl>
    <w:lvl w:ilvl="4">
      <w:start w:val="1"/>
      <w:numFmt w:val="bullet"/>
      <w:lvlText w:val="o"/>
      <w:lvlJc w:val="left"/>
      <w:pPr>
        <w:tabs>
          <w:tab w:val="num" w:pos="1956"/>
        </w:tabs>
        <w:ind w:left="1814" w:hanging="454"/>
      </w:pPr>
      <w:rPr>
        <w:rFonts w:ascii="Courier New" w:hAnsi="Courier New" w:cs="Courier New" w:hint="default"/>
      </w:rPr>
    </w:lvl>
    <w:lvl w:ilvl="5">
      <w:start w:val="1"/>
      <w:numFmt w:val="bullet"/>
      <w:lvlText w:val=""/>
      <w:lvlJc w:val="left"/>
      <w:pPr>
        <w:tabs>
          <w:tab w:val="num" w:pos="2296"/>
        </w:tabs>
        <w:ind w:left="2154" w:hanging="454"/>
      </w:pPr>
      <w:rPr>
        <w:rFonts w:ascii="Wingdings" w:hAnsi="Wingdings" w:hint="default"/>
      </w:rPr>
    </w:lvl>
    <w:lvl w:ilvl="6">
      <w:start w:val="1"/>
      <w:numFmt w:val="bullet"/>
      <w:lvlText w:val=""/>
      <w:lvlJc w:val="left"/>
      <w:pPr>
        <w:tabs>
          <w:tab w:val="num" w:pos="2636"/>
        </w:tabs>
        <w:ind w:left="2494" w:hanging="454"/>
      </w:pPr>
      <w:rPr>
        <w:rFonts w:ascii="Symbol" w:hAnsi="Symbol" w:hint="default"/>
      </w:rPr>
    </w:lvl>
    <w:lvl w:ilvl="7">
      <w:start w:val="1"/>
      <w:numFmt w:val="bullet"/>
      <w:lvlText w:val="o"/>
      <w:lvlJc w:val="left"/>
      <w:pPr>
        <w:tabs>
          <w:tab w:val="num" w:pos="2976"/>
        </w:tabs>
        <w:ind w:left="2834" w:hanging="454"/>
      </w:pPr>
      <w:rPr>
        <w:rFonts w:ascii="Courier New" w:hAnsi="Courier New" w:cs="Courier New" w:hint="default"/>
      </w:rPr>
    </w:lvl>
    <w:lvl w:ilvl="8">
      <w:start w:val="1"/>
      <w:numFmt w:val="bullet"/>
      <w:lvlText w:val=""/>
      <w:lvlJc w:val="left"/>
      <w:pPr>
        <w:tabs>
          <w:tab w:val="num" w:pos="3316"/>
        </w:tabs>
        <w:ind w:left="3174" w:hanging="454"/>
      </w:pPr>
      <w:rPr>
        <w:rFonts w:ascii="Wingdings" w:hAnsi="Wingdings" w:hint="default"/>
      </w:rPr>
    </w:lvl>
  </w:abstractNum>
  <w:abstractNum w:abstractNumId="9" w15:restartNumberingAfterBreak="0">
    <w:nsid w:val="411210AC"/>
    <w:multiLevelType w:val="multilevel"/>
    <w:tmpl w:val="18A825A4"/>
    <w:styleLink w:val="ListeAufzhlungStrich"/>
    <w:lvl w:ilvl="0">
      <w:start w:val="1"/>
      <w:numFmt w:val="bullet"/>
      <w:pStyle w:val="AufzhlungStrichTH"/>
      <w:lvlText w:val=""/>
      <w:lvlJc w:val="left"/>
      <w:pPr>
        <w:tabs>
          <w:tab w:val="num" w:pos="454"/>
        </w:tabs>
        <w:ind w:left="454" w:hanging="454"/>
      </w:pPr>
      <w:rPr>
        <w:rFonts w:ascii="Symbol" w:hAnsi="Symbol" w:hint="default"/>
      </w:rPr>
    </w:lvl>
    <w:lvl w:ilvl="1">
      <w:start w:val="1"/>
      <w:numFmt w:val="bullet"/>
      <w:pStyle w:val="AufzhlungStrichTHeingerckt"/>
      <w:lvlText w:val=""/>
      <w:lvlJc w:val="left"/>
      <w:pPr>
        <w:tabs>
          <w:tab w:val="num" w:pos="794"/>
        </w:tabs>
        <w:ind w:left="794" w:hanging="340"/>
      </w:pPr>
      <w:rPr>
        <w:rFonts w:ascii="Symbol" w:hAnsi="Symbol" w:hint="default"/>
      </w:rPr>
    </w:lvl>
    <w:lvl w:ilvl="2">
      <w:start w:val="1"/>
      <w:numFmt w:val="bullet"/>
      <w:pStyle w:val="AufzhlungStrichTH2xeingerckt"/>
      <w:lvlText w:val=""/>
      <w:lvlJc w:val="left"/>
      <w:pPr>
        <w:tabs>
          <w:tab w:val="num" w:pos="1134"/>
        </w:tabs>
        <w:ind w:left="1134" w:hanging="34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8149CB"/>
    <w:multiLevelType w:val="hybridMultilevel"/>
    <w:tmpl w:val="5872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E402DC"/>
    <w:multiLevelType w:val="multilevel"/>
    <w:tmpl w:val="FF60C274"/>
    <w:numStyleLink w:val="ListeTHKlnArial2"/>
  </w:abstractNum>
  <w:abstractNum w:abstractNumId="12" w15:restartNumberingAfterBreak="0">
    <w:nsid w:val="6AF4712E"/>
    <w:multiLevelType w:val="hybridMultilevel"/>
    <w:tmpl w:val="98185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06512C"/>
    <w:multiLevelType w:val="hybridMultilevel"/>
    <w:tmpl w:val="F1F4C0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750FF4"/>
    <w:multiLevelType w:val="multilevel"/>
    <w:tmpl w:val="FFA88EC8"/>
    <w:lvl w:ilvl="0">
      <w:start w:val="1"/>
      <w:numFmt w:val="decimal"/>
      <w:pStyle w:val="FlietextTHnummeriert"/>
      <w:lvlText w:val="(%1)"/>
      <w:lvlJc w:val="left"/>
      <w:pPr>
        <w:tabs>
          <w:tab w:val="num" w:pos="454"/>
        </w:tabs>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8"/>
  </w:num>
  <w:num w:numId="3">
    <w:abstractNumId w:val="5"/>
    <w:lvlOverride w:ilvl="0">
      <w:lvl w:ilvl="0">
        <w:start w:val="1"/>
        <w:numFmt w:val="decimal"/>
        <w:pStyle w:val="Aufzhlung1-2-3TH"/>
        <w:lvlText w:val="%1."/>
        <w:lvlJc w:val="left"/>
        <w:pPr>
          <w:tabs>
            <w:tab w:val="num" w:pos="454"/>
          </w:tabs>
          <w:ind w:left="454" w:hanging="454"/>
        </w:pPr>
        <w:rPr>
          <w:rFonts w:hint="default"/>
          <w:i w:val="0"/>
        </w:rPr>
      </w:lvl>
    </w:lvlOverride>
  </w:num>
  <w:num w:numId="4">
    <w:abstractNumId w:val="9"/>
  </w:num>
  <w:num w:numId="5">
    <w:abstractNumId w:val="6"/>
  </w:num>
  <w:num w:numId="6">
    <w:abstractNumId w:val="14"/>
  </w:num>
  <w:num w:numId="7">
    <w:abstractNumId w:val="2"/>
  </w:num>
  <w:num w:numId="8">
    <w:abstractNumId w:val="7"/>
  </w:num>
  <w:num w:numId="9">
    <w:abstractNumId w:val="5"/>
  </w:num>
  <w:num w:numId="10">
    <w:abstractNumId w:val="8"/>
  </w:num>
  <w:num w:numId="11">
    <w:abstractNumId w:val="9"/>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596"/>
          </w:tabs>
          <w:ind w:left="596" w:hanging="596"/>
        </w:pPr>
        <w:rPr>
          <w:rFonts w:hint="default"/>
          <w:b w:val="0"/>
        </w:rPr>
      </w:lvl>
    </w:lvlOverride>
    <w:lvlOverride w:ilvl="3">
      <w:startOverride w:val="1"/>
      <w:lvl w:ilvl="3">
        <w:start w:val="1"/>
        <w:numFmt w:val="decimal"/>
        <w:pStyle w:val="berschrift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7"/>
    <w:lvlOverride w:ilvl="0">
      <w:startOverride w:val="3"/>
    </w:lvlOverride>
    <w:lvlOverride w:ilvl="1">
      <w:startOverride w:val="1"/>
    </w:lvlOverride>
    <w:lvlOverride w:ilvl="2">
      <w:startOverride w:val="3"/>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4"/>
  </w:num>
  <w:num w:numId="2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de-DE" w:vendorID="64" w:dllVersion="4096" w:nlCheck="1" w:checkStyle="0"/>
  <w:activeWritingStyle w:appName="MSWord" w:lang="pt-PT" w:vendorID="64" w:dllVersion="6" w:nlCheck="1" w:checkStyle="0"/>
  <w:proofState w:spelling="clean" w:grammar="clean"/>
  <w:attachedTemplate r:id="rId1"/>
  <w:linkStyles/>
  <w:stylePaneFormatFilter w:val="DC04" w:allStyles="0" w:customStyles="0" w:latentStyles="1" w:stylesInUse="0" w:headingStyles="0" w:numberingStyles="0" w:tableStyles="0" w:directFormattingOnRuns="0" w:directFormattingOnParagraphs="0" w:directFormattingOnNumbering="1" w:directFormattingOnTables="1" w:clearFormatting="1" w:top3HeadingStyles="0" w:visibleStyles="1" w:alternateStyleNames="1"/>
  <w:documentProtection w:edit="forms" w:formatting="1" w:enforcement="0"/>
  <w:autoFormatOverride/>
  <w:styleLockQFSet/>
  <w:defaultTabStop w:val="454"/>
  <w:autoHyphenation/>
  <w:hyphenationZone w:val="425"/>
  <w:drawingGridHorizontalSpacing w:val="1486"/>
  <w:drawingGridVerticalSpacing w:val="2104"/>
  <w:displayHorizontalDrawingGridEvery w:val="8"/>
  <w:displayVerticalDrawingGridEvery w:val="8"/>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6D"/>
    <w:rsid w:val="000001C5"/>
    <w:rsid w:val="000008ED"/>
    <w:rsid w:val="000018B1"/>
    <w:rsid w:val="000018E9"/>
    <w:rsid w:val="00002089"/>
    <w:rsid w:val="000027AE"/>
    <w:rsid w:val="00002B53"/>
    <w:rsid w:val="00003275"/>
    <w:rsid w:val="00003487"/>
    <w:rsid w:val="00004459"/>
    <w:rsid w:val="00005289"/>
    <w:rsid w:val="000064BA"/>
    <w:rsid w:val="000064C0"/>
    <w:rsid w:val="00007355"/>
    <w:rsid w:val="00010616"/>
    <w:rsid w:val="000108CB"/>
    <w:rsid w:val="0001130C"/>
    <w:rsid w:val="00012B88"/>
    <w:rsid w:val="000138DD"/>
    <w:rsid w:val="00013C7F"/>
    <w:rsid w:val="00013E71"/>
    <w:rsid w:val="000148DB"/>
    <w:rsid w:val="0001493B"/>
    <w:rsid w:val="00014CE4"/>
    <w:rsid w:val="00015417"/>
    <w:rsid w:val="0001625B"/>
    <w:rsid w:val="0001658C"/>
    <w:rsid w:val="00016A56"/>
    <w:rsid w:val="00016AAE"/>
    <w:rsid w:val="00017371"/>
    <w:rsid w:val="00020884"/>
    <w:rsid w:val="0002088D"/>
    <w:rsid w:val="00021B46"/>
    <w:rsid w:val="00021C93"/>
    <w:rsid w:val="00022407"/>
    <w:rsid w:val="00022F68"/>
    <w:rsid w:val="00023243"/>
    <w:rsid w:val="000236A2"/>
    <w:rsid w:val="00023C3B"/>
    <w:rsid w:val="00024D5C"/>
    <w:rsid w:val="00025011"/>
    <w:rsid w:val="00027547"/>
    <w:rsid w:val="00030E72"/>
    <w:rsid w:val="00031325"/>
    <w:rsid w:val="000337D3"/>
    <w:rsid w:val="00033F61"/>
    <w:rsid w:val="00034519"/>
    <w:rsid w:val="00034896"/>
    <w:rsid w:val="00034F26"/>
    <w:rsid w:val="00035121"/>
    <w:rsid w:val="00037BEA"/>
    <w:rsid w:val="000401DA"/>
    <w:rsid w:val="00040646"/>
    <w:rsid w:val="000412A1"/>
    <w:rsid w:val="00041A95"/>
    <w:rsid w:val="00041BC7"/>
    <w:rsid w:val="00041E93"/>
    <w:rsid w:val="00042C82"/>
    <w:rsid w:val="000439EE"/>
    <w:rsid w:val="00043FE4"/>
    <w:rsid w:val="00044499"/>
    <w:rsid w:val="000451BE"/>
    <w:rsid w:val="000456F3"/>
    <w:rsid w:val="00045CB2"/>
    <w:rsid w:val="00046050"/>
    <w:rsid w:val="0004622F"/>
    <w:rsid w:val="0004763B"/>
    <w:rsid w:val="00047732"/>
    <w:rsid w:val="000504CA"/>
    <w:rsid w:val="0005085B"/>
    <w:rsid w:val="00051CFB"/>
    <w:rsid w:val="00053054"/>
    <w:rsid w:val="000545AA"/>
    <w:rsid w:val="00054B4B"/>
    <w:rsid w:val="00054BCB"/>
    <w:rsid w:val="0005570E"/>
    <w:rsid w:val="000568AC"/>
    <w:rsid w:val="00057250"/>
    <w:rsid w:val="000603DA"/>
    <w:rsid w:val="0006060D"/>
    <w:rsid w:val="000608EF"/>
    <w:rsid w:val="00060F82"/>
    <w:rsid w:val="00061047"/>
    <w:rsid w:val="000611E5"/>
    <w:rsid w:val="000615A4"/>
    <w:rsid w:val="00061670"/>
    <w:rsid w:val="000618F5"/>
    <w:rsid w:val="0006219D"/>
    <w:rsid w:val="00062826"/>
    <w:rsid w:val="00063446"/>
    <w:rsid w:val="000640D8"/>
    <w:rsid w:val="00064189"/>
    <w:rsid w:val="00064A6F"/>
    <w:rsid w:val="00064BA8"/>
    <w:rsid w:val="00065377"/>
    <w:rsid w:val="0006551E"/>
    <w:rsid w:val="00065564"/>
    <w:rsid w:val="00065864"/>
    <w:rsid w:val="00065B92"/>
    <w:rsid w:val="00065C1B"/>
    <w:rsid w:val="00066867"/>
    <w:rsid w:val="00067509"/>
    <w:rsid w:val="00067A8C"/>
    <w:rsid w:val="00070622"/>
    <w:rsid w:val="0007225D"/>
    <w:rsid w:val="00072C9C"/>
    <w:rsid w:val="000734F1"/>
    <w:rsid w:val="0007370D"/>
    <w:rsid w:val="00073BC3"/>
    <w:rsid w:val="00074FF5"/>
    <w:rsid w:val="00074FF9"/>
    <w:rsid w:val="00075DFF"/>
    <w:rsid w:val="00076157"/>
    <w:rsid w:val="000766F0"/>
    <w:rsid w:val="00076903"/>
    <w:rsid w:val="00076E6D"/>
    <w:rsid w:val="000777D5"/>
    <w:rsid w:val="000805E8"/>
    <w:rsid w:val="00080CE4"/>
    <w:rsid w:val="00081127"/>
    <w:rsid w:val="000817DB"/>
    <w:rsid w:val="000822B9"/>
    <w:rsid w:val="00082C4D"/>
    <w:rsid w:val="000830BE"/>
    <w:rsid w:val="00083613"/>
    <w:rsid w:val="00084158"/>
    <w:rsid w:val="00084174"/>
    <w:rsid w:val="000848E8"/>
    <w:rsid w:val="00084C1E"/>
    <w:rsid w:val="00084E99"/>
    <w:rsid w:val="000852D3"/>
    <w:rsid w:val="00086EA6"/>
    <w:rsid w:val="000871F3"/>
    <w:rsid w:val="00087EF7"/>
    <w:rsid w:val="000902AE"/>
    <w:rsid w:val="00091C27"/>
    <w:rsid w:val="000929C5"/>
    <w:rsid w:val="0009305D"/>
    <w:rsid w:val="000930E1"/>
    <w:rsid w:val="00093154"/>
    <w:rsid w:val="000936F4"/>
    <w:rsid w:val="00093742"/>
    <w:rsid w:val="000937D7"/>
    <w:rsid w:val="0009396C"/>
    <w:rsid w:val="000939BC"/>
    <w:rsid w:val="00093AE7"/>
    <w:rsid w:val="00093C8A"/>
    <w:rsid w:val="00093D30"/>
    <w:rsid w:val="00094E40"/>
    <w:rsid w:val="00094F70"/>
    <w:rsid w:val="000957E5"/>
    <w:rsid w:val="00095EE7"/>
    <w:rsid w:val="000960EC"/>
    <w:rsid w:val="00096817"/>
    <w:rsid w:val="00096848"/>
    <w:rsid w:val="0009762C"/>
    <w:rsid w:val="0009776B"/>
    <w:rsid w:val="000A05BA"/>
    <w:rsid w:val="000A06D2"/>
    <w:rsid w:val="000A0EEA"/>
    <w:rsid w:val="000A1DC2"/>
    <w:rsid w:val="000A1F73"/>
    <w:rsid w:val="000A206E"/>
    <w:rsid w:val="000A2918"/>
    <w:rsid w:val="000A3C91"/>
    <w:rsid w:val="000A3F06"/>
    <w:rsid w:val="000A4B14"/>
    <w:rsid w:val="000A4BCE"/>
    <w:rsid w:val="000A50CF"/>
    <w:rsid w:val="000A5D57"/>
    <w:rsid w:val="000A5DBD"/>
    <w:rsid w:val="000A61AA"/>
    <w:rsid w:val="000A6D5E"/>
    <w:rsid w:val="000B001F"/>
    <w:rsid w:val="000B008F"/>
    <w:rsid w:val="000B0162"/>
    <w:rsid w:val="000B0221"/>
    <w:rsid w:val="000B141B"/>
    <w:rsid w:val="000B1B17"/>
    <w:rsid w:val="000B2940"/>
    <w:rsid w:val="000B34D5"/>
    <w:rsid w:val="000B4450"/>
    <w:rsid w:val="000B5028"/>
    <w:rsid w:val="000B5E26"/>
    <w:rsid w:val="000B5F23"/>
    <w:rsid w:val="000B659A"/>
    <w:rsid w:val="000B6750"/>
    <w:rsid w:val="000B7116"/>
    <w:rsid w:val="000B7B98"/>
    <w:rsid w:val="000C0A2B"/>
    <w:rsid w:val="000C0BF5"/>
    <w:rsid w:val="000C1DF1"/>
    <w:rsid w:val="000C1EEC"/>
    <w:rsid w:val="000C274D"/>
    <w:rsid w:val="000C2E86"/>
    <w:rsid w:val="000C450F"/>
    <w:rsid w:val="000C4CDA"/>
    <w:rsid w:val="000C54DC"/>
    <w:rsid w:val="000C5529"/>
    <w:rsid w:val="000C5B11"/>
    <w:rsid w:val="000C5F30"/>
    <w:rsid w:val="000C6736"/>
    <w:rsid w:val="000C6B8F"/>
    <w:rsid w:val="000C6F38"/>
    <w:rsid w:val="000C75AB"/>
    <w:rsid w:val="000C7793"/>
    <w:rsid w:val="000C7FD9"/>
    <w:rsid w:val="000D001A"/>
    <w:rsid w:val="000D0847"/>
    <w:rsid w:val="000D0AC4"/>
    <w:rsid w:val="000D0CAD"/>
    <w:rsid w:val="000D0DFC"/>
    <w:rsid w:val="000D2AF2"/>
    <w:rsid w:val="000D3380"/>
    <w:rsid w:val="000D3388"/>
    <w:rsid w:val="000D33DC"/>
    <w:rsid w:val="000D33ED"/>
    <w:rsid w:val="000D39D0"/>
    <w:rsid w:val="000D3BD2"/>
    <w:rsid w:val="000D40BE"/>
    <w:rsid w:val="000D4FD0"/>
    <w:rsid w:val="000D50E8"/>
    <w:rsid w:val="000D5AAC"/>
    <w:rsid w:val="000D605B"/>
    <w:rsid w:val="000D67E6"/>
    <w:rsid w:val="000D6848"/>
    <w:rsid w:val="000D7109"/>
    <w:rsid w:val="000D7362"/>
    <w:rsid w:val="000D7531"/>
    <w:rsid w:val="000D7E5D"/>
    <w:rsid w:val="000E0475"/>
    <w:rsid w:val="000E1714"/>
    <w:rsid w:val="000E1C8D"/>
    <w:rsid w:val="000E23D6"/>
    <w:rsid w:val="000E2501"/>
    <w:rsid w:val="000E2966"/>
    <w:rsid w:val="000E3DC6"/>
    <w:rsid w:val="000E4D39"/>
    <w:rsid w:val="000E51B4"/>
    <w:rsid w:val="000E5FFB"/>
    <w:rsid w:val="000E71DF"/>
    <w:rsid w:val="000E7239"/>
    <w:rsid w:val="000E7292"/>
    <w:rsid w:val="000E748C"/>
    <w:rsid w:val="000E7A93"/>
    <w:rsid w:val="000F08D7"/>
    <w:rsid w:val="000F0D05"/>
    <w:rsid w:val="000F0D20"/>
    <w:rsid w:val="000F15BF"/>
    <w:rsid w:val="000F2B55"/>
    <w:rsid w:val="000F3769"/>
    <w:rsid w:val="000F634B"/>
    <w:rsid w:val="000F65AD"/>
    <w:rsid w:val="000F6E2E"/>
    <w:rsid w:val="0010026D"/>
    <w:rsid w:val="001007B0"/>
    <w:rsid w:val="001012F6"/>
    <w:rsid w:val="00101672"/>
    <w:rsid w:val="001016EC"/>
    <w:rsid w:val="001018CD"/>
    <w:rsid w:val="00101E9D"/>
    <w:rsid w:val="00101EB4"/>
    <w:rsid w:val="00102B96"/>
    <w:rsid w:val="001031C4"/>
    <w:rsid w:val="0010366A"/>
    <w:rsid w:val="0010474E"/>
    <w:rsid w:val="00104A4E"/>
    <w:rsid w:val="0010535B"/>
    <w:rsid w:val="001054BD"/>
    <w:rsid w:val="00105C67"/>
    <w:rsid w:val="00107074"/>
    <w:rsid w:val="00107086"/>
    <w:rsid w:val="001075C5"/>
    <w:rsid w:val="001101C7"/>
    <w:rsid w:val="00110358"/>
    <w:rsid w:val="001112DA"/>
    <w:rsid w:val="00111629"/>
    <w:rsid w:val="00111D2E"/>
    <w:rsid w:val="00112619"/>
    <w:rsid w:val="00113024"/>
    <w:rsid w:val="00113B11"/>
    <w:rsid w:val="00113FA2"/>
    <w:rsid w:val="0011423F"/>
    <w:rsid w:val="0011488D"/>
    <w:rsid w:val="001158EE"/>
    <w:rsid w:val="00115E11"/>
    <w:rsid w:val="001162B8"/>
    <w:rsid w:val="00116B1B"/>
    <w:rsid w:val="00116B76"/>
    <w:rsid w:val="0011761B"/>
    <w:rsid w:val="00117822"/>
    <w:rsid w:val="00117DBC"/>
    <w:rsid w:val="00120161"/>
    <w:rsid w:val="0012019C"/>
    <w:rsid w:val="00120F5F"/>
    <w:rsid w:val="001214A1"/>
    <w:rsid w:val="00121AC6"/>
    <w:rsid w:val="001222D1"/>
    <w:rsid w:val="00122EFD"/>
    <w:rsid w:val="00123580"/>
    <w:rsid w:val="001235B4"/>
    <w:rsid w:val="00124C65"/>
    <w:rsid w:val="00124D9C"/>
    <w:rsid w:val="00125A9C"/>
    <w:rsid w:val="0012641C"/>
    <w:rsid w:val="00126756"/>
    <w:rsid w:val="001268C9"/>
    <w:rsid w:val="00126D89"/>
    <w:rsid w:val="00127227"/>
    <w:rsid w:val="001274F3"/>
    <w:rsid w:val="001306FD"/>
    <w:rsid w:val="001309ED"/>
    <w:rsid w:val="00130B17"/>
    <w:rsid w:val="0013108A"/>
    <w:rsid w:val="001323ED"/>
    <w:rsid w:val="001332A9"/>
    <w:rsid w:val="001362BF"/>
    <w:rsid w:val="00136A7A"/>
    <w:rsid w:val="00136F3A"/>
    <w:rsid w:val="00137C54"/>
    <w:rsid w:val="00140A1C"/>
    <w:rsid w:val="00140CD9"/>
    <w:rsid w:val="00140D01"/>
    <w:rsid w:val="00140F76"/>
    <w:rsid w:val="001410FB"/>
    <w:rsid w:val="0014138E"/>
    <w:rsid w:val="00141A52"/>
    <w:rsid w:val="00141DEC"/>
    <w:rsid w:val="0014266D"/>
    <w:rsid w:val="00142784"/>
    <w:rsid w:val="0014511B"/>
    <w:rsid w:val="001452B0"/>
    <w:rsid w:val="00146025"/>
    <w:rsid w:val="001462AB"/>
    <w:rsid w:val="00146625"/>
    <w:rsid w:val="0014682F"/>
    <w:rsid w:val="00146E03"/>
    <w:rsid w:val="00147611"/>
    <w:rsid w:val="00147849"/>
    <w:rsid w:val="001517B7"/>
    <w:rsid w:val="00151A8A"/>
    <w:rsid w:val="00151C3F"/>
    <w:rsid w:val="00151D2B"/>
    <w:rsid w:val="001524B5"/>
    <w:rsid w:val="0015257A"/>
    <w:rsid w:val="00152D63"/>
    <w:rsid w:val="00153D0C"/>
    <w:rsid w:val="00153DD1"/>
    <w:rsid w:val="00153E28"/>
    <w:rsid w:val="001543F0"/>
    <w:rsid w:val="0015444B"/>
    <w:rsid w:val="00155511"/>
    <w:rsid w:val="001555EC"/>
    <w:rsid w:val="001557C2"/>
    <w:rsid w:val="00156C16"/>
    <w:rsid w:val="001570E4"/>
    <w:rsid w:val="0015779A"/>
    <w:rsid w:val="00157A59"/>
    <w:rsid w:val="001602A0"/>
    <w:rsid w:val="001608B6"/>
    <w:rsid w:val="00160ED4"/>
    <w:rsid w:val="00160FFD"/>
    <w:rsid w:val="001615E4"/>
    <w:rsid w:val="00161EA6"/>
    <w:rsid w:val="001624A3"/>
    <w:rsid w:val="00162BC7"/>
    <w:rsid w:val="00162BDF"/>
    <w:rsid w:val="00163FFB"/>
    <w:rsid w:val="00164041"/>
    <w:rsid w:val="001644F5"/>
    <w:rsid w:val="001654DF"/>
    <w:rsid w:val="001663B3"/>
    <w:rsid w:val="0016667C"/>
    <w:rsid w:val="001667A9"/>
    <w:rsid w:val="001669E7"/>
    <w:rsid w:val="00166C1D"/>
    <w:rsid w:val="00167C72"/>
    <w:rsid w:val="00170035"/>
    <w:rsid w:val="001701FE"/>
    <w:rsid w:val="00170B29"/>
    <w:rsid w:val="00172084"/>
    <w:rsid w:val="00173693"/>
    <w:rsid w:val="00173743"/>
    <w:rsid w:val="00173C2B"/>
    <w:rsid w:val="001748F8"/>
    <w:rsid w:val="00175BA0"/>
    <w:rsid w:val="00176725"/>
    <w:rsid w:val="001776DD"/>
    <w:rsid w:val="00180D94"/>
    <w:rsid w:val="0018209E"/>
    <w:rsid w:val="001824B3"/>
    <w:rsid w:val="00182674"/>
    <w:rsid w:val="001828D0"/>
    <w:rsid w:val="00182E23"/>
    <w:rsid w:val="00182E3B"/>
    <w:rsid w:val="00184AF3"/>
    <w:rsid w:val="001859E4"/>
    <w:rsid w:val="00185A59"/>
    <w:rsid w:val="00185F1E"/>
    <w:rsid w:val="001865A5"/>
    <w:rsid w:val="00186982"/>
    <w:rsid w:val="00186E94"/>
    <w:rsid w:val="00187D6E"/>
    <w:rsid w:val="00187F95"/>
    <w:rsid w:val="00190302"/>
    <w:rsid w:val="001904D9"/>
    <w:rsid w:val="001911F2"/>
    <w:rsid w:val="00191628"/>
    <w:rsid w:val="00191D88"/>
    <w:rsid w:val="00192080"/>
    <w:rsid w:val="00192111"/>
    <w:rsid w:val="001928DF"/>
    <w:rsid w:val="00192FE5"/>
    <w:rsid w:val="00194423"/>
    <w:rsid w:val="001947A0"/>
    <w:rsid w:val="00194A9B"/>
    <w:rsid w:val="00194CCD"/>
    <w:rsid w:val="00194E6C"/>
    <w:rsid w:val="00195B19"/>
    <w:rsid w:val="00196627"/>
    <w:rsid w:val="00196643"/>
    <w:rsid w:val="0019664D"/>
    <w:rsid w:val="001970CB"/>
    <w:rsid w:val="00197326"/>
    <w:rsid w:val="00197B9B"/>
    <w:rsid w:val="001A0183"/>
    <w:rsid w:val="001A0F74"/>
    <w:rsid w:val="001A13CA"/>
    <w:rsid w:val="001A3207"/>
    <w:rsid w:val="001A52ED"/>
    <w:rsid w:val="001A5421"/>
    <w:rsid w:val="001A69B5"/>
    <w:rsid w:val="001A71A6"/>
    <w:rsid w:val="001A7606"/>
    <w:rsid w:val="001B0671"/>
    <w:rsid w:val="001B0AF7"/>
    <w:rsid w:val="001B0B84"/>
    <w:rsid w:val="001B213A"/>
    <w:rsid w:val="001B255D"/>
    <w:rsid w:val="001B2F7A"/>
    <w:rsid w:val="001B357F"/>
    <w:rsid w:val="001B3A06"/>
    <w:rsid w:val="001B457C"/>
    <w:rsid w:val="001B5670"/>
    <w:rsid w:val="001B64BE"/>
    <w:rsid w:val="001B6A14"/>
    <w:rsid w:val="001B771F"/>
    <w:rsid w:val="001C00EA"/>
    <w:rsid w:val="001C0119"/>
    <w:rsid w:val="001C1761"/>
    <w:rsid w:val="001C1995"/>
    <w:rsid w:val="001C2A35"/>
    <w:rsid w:val="001C3016"/>
    <w:rsid w:val="001C3342"/>
    <w:rsid w:val="001C42C6"/>
    <w:rsid w:val="001C551D"/>
    <w:rsid w:val="001C55F1"/>
    <w:rsid w:val="001C6A32"/>
    <w:rsid w:val="001C756E"/>
    <w:rsid w:val="001C75A4"/>
    <w:rsid w:val="001D0449"/>
    <w:rsid w:val="001D0906"/>
    <w:rsid w:val="001D0AC1"/>
    <w:rsid w:val="001D0C7D"/>
    <w:rsid w:val="001D0E34"/>
    <w:rsid w:val="001D137F"/>
    <w:rsid w:val="001D22DF"/>
    <w:rsid w:val="001D2B40"/>
    <w:rsid w:val="001D2EF5"/>
    <w:rsid w:val="001D3117"/>
    <w:rsid w:val="001D3B6E"/>
    <w:rsid w:val="001D40C0"/>
    <w:rsid w:val="001D4C75"/>
    <w:rsid w:val="001D5DB1"/>
    <w:rsid w:val="001D61F1"/>
    <w:rsid w:val="001D62CA"/>
    <w:rsid w:val="001D6C6F"/>
    <w:rsid w:val="001D6D48"/>
    <w:rsid w:val="001D760E"/>
    <w:rsid w:val="001D7B81"/>
    <w:rsid w:val="001E0253"/>
    <w:rsid w:val="001E0564"/>
    <w:rsid w:val="001E0B31"/>
    <w:rsid w:val="001E0BB6"/>
    <w:rsid w:val="001E1EC0"/>
    <w:rsid w:val="001E245A"/>
    <w:rsid w:val="001E2504"/>
    <w:rsid w:val="001E2ACF"/>
    <w:rsid w:val="001E3073"/>
    <w:rsid w:val="001E3396"/>
    <w:rsid w:val="001E3A15"/>
    <w:rsid w:val="001E3C6D"/>
    <w:rsid w:val="001E5586"/>
    <w:rsid w:val="001E5C87"/>
    <w:rsid w:val="001E64D5"/>
    <w:rsid w:val="001E7592"/>
    <w:rsid w:val="001E7A00"/>
    <w:rsid w:val="001E7BCB"/>
    <w:rsid w:val="001F0DF0"/>
    <w:rsid w:val="001F1B1A"/>
    <w:rsid w:val="001F2B99"/>
    <w:rsid w:val="001F360B"/>
    <w:rsid w:val="001F5247"/>
    <w:rsid w:val="001F59FA"/>
    <w:rsid w:val="001F6585"/>
    <w:rsid w:val="001F6929"/>
    <w:rsid w:val="001F6AAB"/>
    <w:rsid w:val="001F7449"/>
    <w:rsid w:val="001F753B"/>
    <w:rsid w:val="0020013F"/>
    <w:rsid w:val="002002DE"/>
    <w:rsid w:val="00200715"/>
    <w:rsid w:val="0020090D"/>
    <w:rsid w:val="00200A39"/>
    <w:rsid w:val="00202123"/>
    <w:rsid w:val="00202362"/>
    <w:rsid w:val="00202EC4"/>
    <w:rsid w:val="00203294"/>
    <w:rsid w:val="002038C4"/>
    <w:rsid w:val="00204068"/>
    <w:rsid w:val="0020413A"/>
    <w:rsid w:val="002044BF"/>
    <w:rsid w:val="0020471B"/>
    <w:rsid w:val="002048DE"/>
    <w:rsid w:val="00204CD4"/>
    <w:rsid w:val="00205A74"/>
    <w:rsid w:val="00206B5A"/>
    <w:rsid w:val="002071A3"/>
    <w:rsid w:val="002106E7"/>
    <w:rsid w:val="00210EE5"/>
    <w:rsid w:val="00212BA7"/>
    <w:rsid w:val="00213F61"/>
    <w:rsid w:val="00214DD4"/>
    <w:rsid w:val="002150F1"/>
    <w:rsid w:val="002152CE"/>
    <w:rsid w:val="002155F5"/>
    <w:rsid w:val="00215AEE"/>
    <w:rsid w:val="00215F03"/>
    <w:rsid w:val="00215FF1"/>
    <w:rsid w:val="00216118"/>
    <w:rsid w:val="00216F12"/>
    <w:rsid w:val="002177F2"/>
    <w:rsid w:val="0021790A"/>
    <w:rsid w:val="00217DC0"/>
    <w:rsid w:val="002203CF"/>
    <w:rsid w:val="002207FF"/>
    <w:rsid w:val="00220A08"/>
    <w:rsid w:val="0022182C"/>
    <w:rsid w:val="002219FF"/>
    <w:rsid w:val="00221FAC"/>
    <w:rsid w:val="00222A24"/>
    <w:rsid w:val="00225E0F"/>
    <w:rsid w:val="00226DBD"/>
    <w:rsid w:val="002273E0"/>
    <w:rsid w:val="00230D56"/>
    <w:rsid w:val="00231AF4"/>
    <w:rsid w:val="00232E4E"/>
    <w:rsid w:val="002339EC"/>
    <w:rsid w:val="00233FE2"/>
    <w:rsid w:val="00235606"/>
    <w:rsid w:val="002357C7"/>
    <w:rsid w:val="00235FEF"/>
    <w:rsid w:val="00236472"/>
    <w:rsid w:val="00236A23"/>
    <w:rsid w:val="002372F7"/>
    <w:rsid w:val="00237548"/>
    <w:rsid w:val="002400D1"/>
    <w:rsid w:val="00241376"/>
    <w:rsid w:val="002414BB"/>
    <w:rsid w:val="0024191E"/>
    <w:rsid w:val="00241E94"/>
    <w:rsid w:val="00242BCF"/>
    <w:rsid w:val="0024336D"/>
    <w:rsid w:val="00243A29"/>
    <w:rsid w:val="00243DD1"/>
    <w:rsid w:val="00244523"/>
    <w:rsid w:val="002457F4"/>
    <w:rsid w:val="0024595D"/>
    <w:rsid w:val="002465B8"/>
    <w:rsid w:val="002467CB"/>
    <w:rsid w:val="00247F80"/>
    <w:rsid w:val="00250A00"/>
    <w:rsid w:val="00251AD7"/>
    <w:rsid w:val="00251BAB"/>
    <w:rsid w:val="00251E93"/>
    <w:rsid w:val="00252CF6"/>
    <w:rsid w:val="002544BD"/>
    <w:rsid w:val="00254880"/>
    <w:rsid w:val="002549D1"/>
    <w:rsid w:val="002550B3"/>
    <w:rsid w:val="002552EC"/>
    <w:rsid w:val="00255583"/>
    <w:rsid w:val="00255955"/>
    <w:rsid w:val="00255D1D"/>
    <w:rsid w:val="00256D39"/>
    <w:rsid w:val="00257315"/>
    <w:rsid w:val="0025733E"/>
    <w:rsid w:val="0026032A"/>
    <w:rsid w:val="00261507"/>
    <w:rsid w:val="00261C02"/>
    <w:rsid w:val="00261C29"/>
    <w:rsid w:val="00261DE0"/>
    <w:rsid w:val="002621AB"/>
    <w:rsid w:val="002623F6"/>
    <w:rsid w:val="00262537"/>
    <w:rsid w:val="002628CB"/>
    <w:rsid w:val="002628CF"/>
    <w:rsid w:val="002635EA"/>
    <w:rsid w:val="00263E32"/>
    <w:rsid w:val="00264FA6"/>
    <w:rsid w:val="00265E60"/>
    <w:rsid w:val="00267207"/>
    <w:rsid w:val="002703BB"/>
    <w:rsid w:val="00271DB1"/>
    <w:rsid w:val="00272C40"/>
    <w:rsid w:val="00274870"/>
    <w:rsid w:val="00274BC1"/>
    <w:rsid w:val="0027531B"/>
    <w:rsid w:val="00275974"/>
    <w:rsid w:val="00275DC3"/>
    <w:rsid w:val="002762A8"/>
    <w:rsid w:val="002768AD"/>
    <w:rsid w:val="002769E3"/>
    <w:rsid w:val="00276CB3"/>
    <w:rsid w:val="002777CA"/>
    <w:rsid w:val="00280051"/>
    <w:rsid w:val="00281829"/>
    <w:rsid w:val="00282CDB"/>
    <w:rsid w:val="00282E28"/>
    <w:rsid w:val="00283475"/>
    <w:rsid w:val="00283C4A"/>
    <w:rsid w:val="0028495F"/>
    <w:rsid w:val="00285629"/>
    <w:rsid w:val="00286458"/>
    <w:rsid w:val="0028650B"/>
    <w:rsid w:val="00287F38"/>
    <w:rsid w:val="0029089E"/>
    <w:rsid w:val="002910EC"/>
    <w:rsid w:val="002919CE"/>
    <w:rsid w:val="002920D4"/>
    <w:rsid w:val="00292112"/>
    <w:rsid w:val="00292D81"/>
    <w:rsid w:val="002930AB"/>
    <w:rsid w:val="002930F6"/>
    <w:rsid w:val="00293244"/>
    <w:rsid w:val="00293658"/>
    <w:rsid w:val="0029426B"/>
    <w:rsid w:val="002943D8"/>
    <w:rsid w:val="002948B3"/>
    <w:rsid w:val="00295B4F"/>
    <w:rsid w:val="002963EB"/>
    <w:rsid w:val="002965BE"/>
    <w:rsid w:val="00296F33"/>
    <w:rsid w:val="0029799A"/>
    <w:rsid w:val="00297E23"/>
    <w:rsid w:val="002A0214"/>
    <w:rsid w:val="002A1B45"/>
    <w:rsid w:val="002A2445"/>
    <w:rsid w:val="002A24BC"/>
    <w:rsid w:val="002A383F"/>
    <w:rsid w:val="002A5A64"/>
    <w:rsid w:val="002A7EE3"/>
    <w:rsid w:val="002B0CBB"/>
    <w:rsid w:val="002B0EDF"/>
    <w:rsid w:val="002B115A"/>
    <w:rsid w:val="002B1A41"/>
    <w:rsid w:val="002B24FC"/>
    <w:rsid w:val="002B26A4"/>
    <w:rsid w:val="002B27DB"/>
    <w:rsid w:val="002B2A87"/>
    <w:rsid w:val="002B2FF4"/>
    <w:rsid w:val="002B3674"/>
    <w:rsid w:val="002B3E15"/>
    <w:rsid w:val="002B41C5"/>
    <w:rsid w:val="002B56AE"/>
    <w:rsid w:val="002B5D3E"/>
    <w:rsid w:val="002B6B24"/>
    <w:rsid w:val="002B6E12"/>
    <w:rsid w:val="002B7955"/>
    <w:rsid w:val="002B7FFD"/>
    <w:rsid w:val="002C0F32"/>
    <w:rsid w:val="002C1572"/>
    <w:rsid w:val="002C2E5E"/>
    <w:rsid w:val="002C2FD4"/>
    <w:rsid w:val="002C3532"/>
    <w:rsid w:val="002C3689"/>
    <w:rsid w:val="002C37F3"/>
    <w:rsid w:val="002C4117"/>
    <w:rsid w:val="002C5194"/>
    <w:rsid w:val="002C5DC0"/>
    <w:rsid w:val="002C60F6"/>
    <w:rsid w:val="002C62BD"/>
    <w:rsid w:val="002C6327"/>
    <w:rsid w:val="002C69BB"/>
    <w:rsid w:val="002C6CA8"/>
    <w:rsid w:val="002C6F2A"/>
    <w:rsid w:val="002C7288"/>
    <w:rsid w:val="002D0CC6"/>
    <w:rsid w:val="002D0D3F"/>
    <w:rsid w:val="002D1620"/>
    <w:rsid w:val="002D26B5"/>
    <w:rsid w:val="002D33C7"/>
    <w:rsid w:val="002D3768"/>
    <w:rsid w:val="002D39D3"/>
    <w:rsid w:val="002D52F7"/>
    <w:rsid w:val="002D5749"/>
    <w:rsid w:val="002D588F"/>
    <w:rsid w:val="002D58BA"/>
    <w:rsid w:val="002D5929"/>
    <w:rsid w:val="002D65FD"/>
    <w:rsid w:val="002D690A"/>
    <w:rsid w:val="002D6AA0"/>
    <w:rsid w:val="002D750A"/>
    <w:rsid w:val="002D7975"/>
    <w:rsid w:val="002D79F5"/>
    <w:rsid w:val="002D7CF5"/>
    <w:rsid w:val="002E00C6"/>
    <w:rsid w:val="002E0673"/>
    <w:rsid w:val="002E071B"/>
    <w:rsid w:val="002E0B1B"/>
    <w:rsid w:val="002E1A49"/>
    <w:rsid w:val="002E1C2F"/>
    <w:rsid w:val="002E1DEE"/>
    <w:rsid w:val="002E2462"/>
    <w:rsid w:val="002E308B"/>
    <w:rsid w:val="002E3818"/>
    <w:rsid w:val="002E41A4"/>
    <w:rsid w:val="002E4AB1"/>
    <w:rsid w:val="002E62C8"/>
    <w:rsid w:val="002E6354"/>
    <w:rsid w:val="002E6D97"/>
    <w:rsid w:val="002E7B77"/>
    <w:rsid w:val="002F0570"/>
    <w:rsid w:val="002F05E9"/>
    <w:rsid w:val="002F1627"/>
    <w:rsid w:val="002F1661"/>
    <w:rsid w:val="002F1783"/>
    <w:rsid w:val="002F1DEC"/>
    <w:rsid w:val="002F375E"/>
    <w:rsid w:val="002F3CD0"/>
    <w:rsid w:val="002F469D"/>
    <w:rsid w:val="002F4CF0"/>
    <w:rsid w:val="002F4FF1"/>
    <w:rsid w:val="002F5201"/>
    <w:rsid w:val="002F5644"/>
    <w:rsid w:val="002F59CC"/>
    <w:rsid w:val="002F5AD5"/>
    <w:rsid w:val="002F6597"/>
    <w:rsid w:val="002F7119"/>
    <w:rsid w:val="002F7894"/>
    <w:rsid w:val="0030149D"/>
    <w:rsid w:val="00301B10"/>
    <w:rsid w:val="00301E6B"/>
    <w:rsid w:val="00302577"/>
    <w:rsid w:val="00302E64"/>
    <w:rsid w:val="00302EC9"/>
    <w:rsid w:val="00303E89"/>
    <w:rsid w:val="00303EEF"/>
    <w:rsid w:val="003046F9"/>
    <w:rsid w:val="00304FF7"/>
    <w:rsid w:val="003063F3"/>
    <w:rsid w:val="00306592"/>
    <w:rsid w:val="00307A55"/>
    <w:rsid w:val="00307F35"/>
    <w:rsid w:val="00310249"/>
    <w:rsid w:val="003104A9"/>
    <w:rsid w:val="00311710"/>
    <w:rsid w:val="00311DCA"/>
    <w:rsid w:val="00311FD1"/>
    <w:rsid w:val="0031264F"/>
    <w:rsid w:val="00312A76"/>
    <w:rsid w:val="0031392A"/>
    <w:rsid w:val="003142F5"/>
    <w:rsid w:val="00314392"/>
    <w:rsid w:val="003155F4"/>
    <w:rsid w:val="00316310"/>
    <w:rsid w:val="003167D1"/>
    <w:rsid w:val="003175E1"/>
    <w:rsid w:val="00320421"/>
    <w:rsid w:val="0032070B"/>
    <w:rsid w:val="00320B78"/>
    <w:rsid w:val="00320E2F"/>
    <w:rsid w:val="00321519"/>
    <w:rsid w:val="00321823"/>
    <w:rsid w:val="003218A0"/>
    <w:rsid w:val="003218FE"/>
    <w:rsid w:val="0032199C"/>
    <w:rsid w:val="003220D2"/>
    <w:rsid w:val="00322282"/>
    <w:rsid w:val="00322297"/>
    <w:rsid w:val="00322563"/>
    <w:rsid w:val="003237D1"/>
    <w:rsid w:val="003239CC"/>
    <w:rsid w:val="003241BD"/>
    <w:rsid w:val="00324CD2"/>
    <w:rsid w:val="003258C2"/>
    <w:rsid w:val="003267D2"/>
    <w:rsid w:val="00326985"/>
    <w:rsid w:val="00326A18"/>
    <w:rsid w:val="00327333"/>
    <w:rsid w:val="00330886"/>
    <w:rsid w:val="00330BE5"/>
    <w:rsid w:val="003318A6"/>
    <w:rsid w:val="00331C46"/>
    <w:rsid w:val="00331E9E"/>
    <w:rsid w:val="00331F08"/>
    <w:rsid w:val="00332837"/>
    <w:rsid w:val="00332D54"/>
    <w:rsid w:val="00332FB6"/>
    <w:rsid w:val="00334303"/>
    <w:rsid w:val="00336046"/>
    <w:rsid w:val="0033707A"/>
    <w:rsid w:val="00337179"/>
    <w:rsid w:val="0033751D"/>
    <w:rsid w:val="00337D56"/>
    <w:rsid w:val="00337F62"/>
    <w:rsid w:val="0034006B"/>
    <w:rsid w:val="003401F0"/>
    <w:rsid w:val="00340475"/>
    <w:rsid w:val="00340939"/>
    <w:rsid w:val="00340FFF"/>
    <w:rsid w:val="00341691"/>
    <w:rsid w:val="00341821"/>
    <w:rsid w:val="003418BA"/>
    <w:rsid w:val="00341DC3"/>
    <w:rsid w:val="00342234"/>
    <w:rsid w:val="0034337E"/>
    <w:rsid w:val="003442C7"/>
    <w:rsid w:val="00344591"/>
    <w:rsid w:val="00344686"/>
    <w:rsid w:val="00344788"/>
    <w:rsid w:val="00347691"/>
    <w:rsid w:val="00347C88"/>
    <w:rsid w:val="00347E4F"/>
    <w:rsid w:val="00350251"/>
    <w:rsid w:val="0035052C"/>
    <w:rsid w:val="0035100F"/>
    <w:rsid w:val="00351673"/>
    <w:rsid w:val="003516A2"/>
    <w:rsid w:val="0035278E"/>
    <w:rsid w:val="003529CE"/>
    <w:rsid w:val="00353999"/>
    <w:rsid w:val="003548F3"/>
    <w:rsid w:val="0035493C"/>
    <w:rsid w:val="00354E8A"/>
    <w:rsid w:val="0035609F"/>
    <w:rsid w:val="003562C2"/>
    <w:rsid w:val="0035718E"/>
    <w:rsid w:val="003575AE"/>
    <w:rsid w:val="00357977"/>
    <w:rsid w:val="003600BC"/>
    <w:rsid w:val="00360482"/>
    <w:rsid w:val="0036101B"/>
    <w:rsid w:val="003610B8"/>
    <w:rsid w:val="0036235E"/>
    <w:rsid w:val="0036289E"/>
    <w:rsid w:val="0036366F"/>
    <w:rsid w:val="003639B6"/>
    <w:rsid w:val="00363A9D"/>
    <w:rsid w:val="00364653"/>
    <w:rsid w:val="003646CA"/>
    <w:rsid w:val="00364AE0"/>
    <w:rsid w:val="00365145"/>
    <w:rsid w:val="00372990"/>
    <w:rsid w:val="0037299E"/>
    <w:rsid w:val="00372B16"/>
    <w:rsid w:val="00373E54"/>
    <w:rsid w:val="00375DDE"/>
    <w:rsid w:val="003763F8"/>
    <w:rsid w:val="00376813"/>
    <w:rsid w:val="00376A44"/>
    <w:rsid w:val="0037773C"/>
    <w:rsid w:val="00377938"/>
    <w:rsid w:val="00377E49"/>
    <w:rsid w:val="00380160"/>
    <w:rsid w:val="00380ED0"/>
    <w:rsid w:val="003811A9"/>
    <w:rsid w:val="00381B9F"/>
    <w:rsid w:val="00382736"/>
    <w:rsid w:val="0038317D"/>
    <w:rsid w:val="003837D2"/>
    <w:rsid w:val="00383C2D"/>
    <w:rsid w:val="003840F8"/>
    <w:rsid w:val="00384406"/>
    <w:rsid w:val="00384609"/>
    <w:rsid w:val="00385CFD"/>
    <w:rsid w:val="0038671F"/>
    <w:rsid w:val="00386CB9"/>
    <w:rsid w:val="0038785C"/>
    <w:rsid w:val="00387CBC"/>
    <w:rsid w:val="003911E7"/>
    <w:rsid w:val="00391759"/>
    <w:rsid w:val="0039195C"/>
    <w:rsid w:val="00393BF1"/>
    <w:rsid w:val="00394D22"/>
    <w:rsid w:val="003956C0"/>
    <w:rsid w:val="00395C75"/>
    <w:rsid w:val="00395DCC"/>
    <w:rsid w:val="003961BF"/>
    <w:rsid w:val="0039622F"/>
    <w:rsid w:val="003969CD"/>
    <w:rsid w:val="0039766A"/>
    <w:rsid w:val="003A0D0E"/>
    <w:rsid w:val="003A1A27"/>
    <w:rsid w:val="003A32CC"/>
    <w:rsid w:val="003A3D86"/>
    <w:rsid w:val="003A3F48"/>
    <w:rsid w:val="003A4424"/>
    <w:rsid w:val="003A4EB2"/>
    <w:rsid w:val="003A55EB"/>
    <w:rsid w:val="003A57C9"/>
    <w:rsid w:val="003A60F8"/>
    <w:rsid w:val="003A6170"/>
    <w:rsid w:val="003A71A2"/>
    <w:rsid w:val="003A784F"/>
    <w:rsid w:val="003B0077"/>
    <w:rsid w:val="003B12A0"/>
    <w:rsid w:val="003B13F0"/>
    <w:rsid w:val="003B18BA"/>
    <w:rsid w:val="003B23F1"/>
    <w:rsid w:val="003B34A5"/>
    <w:rsid w:val="003B35CE"/>
    <w:rsid w:val="003B387A"/>
    <w:rsid w:val="003B3CB1"/>
    <w:rsid w:val="003B3F46"/>
    <w:rsid w:val="003B59B2"/>
    <w:rsid w:val="003B63FE"/>
    <w:rsid w:val="003B6FFC"/>
    <w:rsid w:val="003B7CC9"/>
    <w:rsid w:val="003C001D"/>
    <w:rsid w:val="003C02AA"/>
    <w:rsid w:val="003C2143"/>
    <w:rsid w:val="003C2688"/>
    <w:rsid w:val="003C352E"/>
    <w:rsid w:val="003C3A7C"/>
    <w:rsid w:val="003C4000"/>
    <w:rsid w:val="003C451F"/>
    <w:rsid w:val="003C4A23"/>
    <w:rsid w:val="003C4D98"/>
    <w:rsid w:val="003C53E5"/>
    <w:rsid w:val="003C5C83"/>
    <w:rsid w:val="003C5EA6"/>
    <w:rsid w:val="003C6008"/>
    <w:rsid w:val="003C61BC"/>
    <w:rsid w:val="003C6F5D"/>
    <w:rsid w:val="003C7F2F"/>
    <w:rsid w:val="003D017C"/>
    <w:rsid w:val="003D051E"/>
    <w:rsid w:val="003D10B0"/>
    <w:rsid w:val="003D1E73"/>
    <w:rsid w:val="003D29B3"/>
    <w:rsid w:val="003D2CA2"/>
    <w:rsid w:val="003D2FF9"/>
    <w:rsid w:val="003D3865"/>
    <w:rsid w:val="003D387F"/>
    <w:rsid w:val="003D3B90"/>
    <w:rsid w:val="003D4201"/>
    <w:rsid w:val="003D51A3"/>
    <w:rsid w:val="003D6AAA"/>
    <w:rsid w:val="003D6B97"/>
    <w:rsid w:val="003D6F20"/>
    <w:rsid w:val="003D7808"/>
    <w:rsid w:val="003D7A70"/>
    <w:rsid w:val="003E1453"/>
    <w:rsid w:val="003E1505"/>
    <w:rsid w:val="003E23C8"/>
    <w:rsid w:val="003E2816"/>
    <w:rsid w:val="003E2EB6"/>
    <w:rsid w:val="003E2F82"/>
    <w:rsid w:val="003E2FA0"/>
    <w:rsid w:val="003E3BB9"/>
    <w:rsid w:val="003E45F3"/>
    <w:rsid w:val="003E4D5B"/>
    <w:rsid w:val="003E4E53"/>
    <w:rsid w:val="003E4EC5"/>
    <w:rsid w:val="003E57B7"/>
    <w:rsid w:val="003E5CCF"/>
    <w:rsid w:val="003E719E"/>
    <w:rsid w:val="003E78F1"/>
    <w:rsid w:val="003E7FDB"/>
    <w:rsid w:val="003F04A7"/>
    <w:rsid w:val="003F0689"/>
    <w:rsid w:val="003F0CAB"/>
    <w:rsid w:val="003F1804"/>
    <w:rsid w:val="003F1AB3"/>
    <w:rsid w:val="003F32BB"/>
    <w:rsid w:val="003F34B2"/>
    <w:rsid w:val="003F3B27"/>
    <w:rsid w:val="003F42FD"/>
    <w:rsid w:val="003F4D39"/>
    <w:rsid w:val="003F675F"/>
    <w:rsid w:val="003F6A28"/>
    <w:rsid w:val="003F6DA5"/>
    <w:rsid w:val="00400016"/>
    <w:rsid w:val="004017C5"/>
    <w:rsid w:val="0040198E"/>
    <w:rsid w:val="00402C2E"/>
    <w:rsid w:val="00406703"/>
    <w:rsid w:val="004077DF"/>
    <w:rsid w:val="00407B00"/>
    <w:rsid w:val="00407CE6"/>
    <w:rsid w:val="004104A3"/>
    <w:rsid w:val="00411836"/>
    <w:rsid w:val="00412ACA"/>
    <w:rsid w:val="004131E6"/>
    <w:rsid w:val="004142DE"/>
    <w:rsid w:val="00414300"/>
    <w:rsid w:val="0041434A"/>
    <w:rsid w:val="00414379"/>
    <w:rsid w:val="00414AD7"/>
    <w:rsid w:val="004150DD"/>
    <w:rsid w:val="00415899"/>
    <w:rsid w:val="00415DA1"/>
    <w:rsid w:val="0041634D"/>
    <w:rsid w:val="00416639"/>
    <w:rsid w:val="00416D1C"/>
    <w:rsid w:val="00416DA3"/>
    <w:rsid w:val="00416FD9"/>
    <w:rsid w:val="00417158"/>
    <w:rsid w:val="004176BC"/>
    <w:rsid w:val="00417AB7"/>
    <w:rsid w:val="00417E55"/>
    <w:rsid w:val="00420922"/>
    <w:rsid w:val="00421954"/>
    <w:rsid w:val="00421CF8"/>
    <w:rsid w:val="004224A9"/>
    <w:rsid w:val="004225E6"/>
    <w:rsid w:val="00422693"/>
    <w:rsid w:val="00422764"/>
    <w:rsid w:val="00423208"/>
    <w:rsid w:val="004243FE"/>
    <w:rsid w:val="004252DF"/>
    <w:rsid w:val="00425949"/>
    <w:rsid w:val="004262F9"/>
    <w:rsid w:val="00427007"/>
    <w:rsid w:val="00427DF1"/>
    <w:rsid w:val="00430025"/>
    <w:rsid w:val="004307C8"/>
    <w:rsid w:val="0043104C"/>
    <w:rsid w:val="00431072"/>
    <w:rsid w:val="00431105"/>
    <w:rsid w:val="00431515"/>
    <w:rsid w:val="004318F8"/>
    <w:rsid w:val="004320F4"/>
    <w:rsid w:val="0043230D"/>
    <w:rsid w:val="004324F2"/>
    <w:rsid w:val="004355B4"/>
    <w:rsid w:val="0043579C"/>
    <w:rsid w:val="00435F9B"/>
    <w:rsid w:val="0043700E"/>
    <w:rsid w:val="00437752"/>
    <w:rsid w:val="004402D7"/>
    <w:rsid w:val="00440997"/>
    <w:rsid w:val="00441FA5"/>
    <w:rsid w:val="004428F3"/>
    <w:rsid w:val="004429FB"/>
    <w:rsid w:val="00442FC5"/>
    <w:rsid w:val="0044489F"/>
    <w:rsid w:val="004449A4"/>
    <w:rsid w:val="00446171"/>
    <w:rsid w:val="004464E3"/>
    <w:rsid w:val="004467D1"/>
    <w:rsid w:val="00450098"/>
    <w:rsid w:val="004500F5"/>
    <w:rsid w:val="00450432"/>
    <w:rsid w:val="00450B46"/>
    <w:rsid w:val="00451026"/>
    <w:rsid w:val="00452633"/>
    <w:rsid w:val="00452CFC"/>
    <w:rsid w:val="0045380E"/>
    <w:rsid w:val="004538C8"/>
    <w:rsid w:val="00453BC3"/>
    <w:rsid w:val="00454A67"/>
    <w:rsid w:val="0045529D"/>
    <w:rsid w:val="00455870"/>
    <w:rsid w:val="004567B0"/>
    <w:rsid w:val="004567F9"/>
    <w:rsid w:val="0045690E"/>
    <w:rsid w:val="00457609"/>
    <w:rsid w:val="00461133"/>
    <w:rsid w:val="0046142C"/>
    <w:rsid w:val="00462295"/>
    <w:rsid w:val="00462C47"/>
    <w:rsid w:val="00462FA4"/>
    <w:rsid w:val="00464340"/>
    <w:rsid w:val="004649FA"/>
    <w:rsid w:val="00464A3E"/>
    <w:rsid w:val="00464BEB"/>
    <w:rsid w:val="004664D5"/>
    <w:rsid w:val="00467141"/>
    <w:rsid w:val="004672A6"/>
    <w:rsid w:val="0047048B"/>
    <w:rsid w:val="00471A30"/>
    <w:rsid w:val="00471A3D"/>
    <w:rsid w:val="00471CA1"/>
    <w:rsid w:val="0047245E"/>
    <w:rsid w:val="0047270C"/>
    <w:rsid w:val="00473689"/>
    <w:rsid w:val="00474412"/>
    <w:rsid w:val="00475306"/>
    <w:rsid w:val="004758D4"/>
    <w:rsid w:val="00475919"/>
    <w:rsid w:val="00476929"/>
    <w:rsid w:val="00476E3F"/>
    <w:rsid w:val="00477256"/>
    <w:rsid w:val="00477A1C"/>
    <w:rsid w:val="00480039"/>
    <w:rsid w:val="00480130"/>
    <w:rsid w:val="00481668"/>
    <w:rsid w:val="00481986"/>
    <w:rsid w:val="0048253D"/>
    <w:rsid w:val="004826E2"/>
    <w:rsid w:val="004847FB"/>
    <w:rsid w:val="00485976"/>
    <w:rsid w:val="00485C93"/>
    <w:rsid w:val="0048630A"/>
    <w:rsid w:val="0048663F"/>
    <w:rsid w:val="00486EDD"/>
    <w:rsid w:val="0048710E"/>
    <w:rsid w:val="00490B80"/>
    <w:rsid w:val="004911C7"/>
    <w:rsid w:val="004912B7"/>
    <w:rsid w:val="004917D6"/>
    <w:rsid w:val="00492E4B"/>
    <w:rsid w:val="00494093"/>
    <w:rsid w:val="004956AB"/>
    <w:rsid w:val="00495A46"/>
    <w:rsid w:val="00495A4B"/>
    <w:rsid w:val="00496100"/>
    <w:rsid w:val="00496D8B"/>
    <w:rsid w:val="00497762"/>
    <w:rsid w:val="00497A62"/>
    <w:rsid w:val="004A0573"/>
    <w:rsid w:val="004A0DED"/>
    <w:rsid w:val="004A0F45"/>
    <w:rsid w:val="004A1A0A"/>
    <w:rsid w:val="004A208B"/>
    <w:rsid w:val="004A2B03"/>
    <w:rsid w:val="004A3694"/>
    <w:rsid w:val="004A3F47"/>
    <w:rsid w:val="004A3F4A"/>
    <w:rsid w:val="004A4580"/>
    <w:rsid w:val="004A4C9C"/>
    <w:rsid w:val="004A54EE"/>
    <w:rsid w:val="004A5965"/>
    <w:rsid w:val="004A6634"/>
    <w:rsid w:val="004A6D04"/>
    <w:rsid w:val="004B1666"/>
    <w:rsid w:val="004B1785"/>
    <w:rsid w:val="004B1BE2"/>
    <w:rsid w:val="004B2497"/>
    <w:rsid w:val="004B32BC"/>
    <w:rsid w:val="004B3B18"/>
    <w:rsid w:val="004B408E"/>
    <w:rsid w:val="004B4539"/>
    <w:rsid w:val="004B4C3D"/>
    <w:rsid w:val="004B5EDA"/>
    <w:rsid w:val="004B7888"/>
    <w:rsid w:val="004B7989"/>
    <w:rsid w:val="004B7F1E"/>
    <w:rsid w:val="004C0163"/>
    <w:rsid w:val="004C0A35"/>
    <w:rsid w:val="004C0DED"/>
    <w:rsid w:val="004C108A"/>
    <w:rsid w:val="004C1C04"/>
    <w:rsid w:val="004C25B5"/>
    <w:rsid w:val="004C2818"/>
    <w:rsid w:val="004C30BC"/>
    <w:rsid w:val="004C425C"/>
    <w:rsid w:val="004C4264"/>
    <w:rsid w:val="004C5404"/>
    <w:rsid w:val="004C5D52"/>
    <w:rsid w:val="004C6035"/>
    <w:rsid w:val="004C61BD"/>
    <w:rsid w:val="004C7138"/>
    <w:rsid w:val="004C7336"/>
    <w:rsid w:val="004C7545"/>
    <w:rsid w:val="004C7FD2"/>
    <w:rsid w:val="004D02BE"/>
    <w:rsid w:val="004D078D"/>
    <w:rsid w:val="004D097B"/>
    <w:rsid w:val="004D18CA"/>
    <w:rsid w:val="004D1EE7"/>
    <w:rsid w:val="004D3845"/>
    <w:rsid w:val="004D4357"/>
    <w:rsid w:val="004D4472"/>
    <w:rsid w:val="004D4850"/>
    <w:rsid w:val="004D4B94"/>
    <w:rsid w:val="004D4ED8"/>
    <w:rsid w:val="004D67EE"/>
    <w:rsid w:val="004D701D"/>
    <w:rsid w:val="004D72BC"/>
    <w:rsid w:val="004D752D"/>
    <w:rsid w:val="004D76BE"/>
    <w:rsid w:val="004D7A2F"/>
    <w:rsid w:val="004D7AF0"/>
    <w:rsid w:val="004D7EA7"/>
    <w:rsid w:val="004E003B"/>
    <w:rsid w:val="004E257C"/>
    <w:rsid w:val="004E3E99"/>
    <w:rsid w:val="004E4871"/>
    <w:rsid w:val="004E503B"/>
    <w:rsid w:val="004E5113"/>
    <w:rsid w:val="004E51F6"/>
    <w:rsid w:val="004E5924"/>
    <w:rsid w:val="004E594E"/>
    <w:rsid w:val="004E71A3"/>
    <w:rsid w:val="004E7C3E"/>
    <w:rsid w:val="004F0CD7"/>
    <w:rsid w:val="004F11AC"/>
    <w:rsid w:val="004F1AB3"/>
    <w:rsid w:val="004F2C0E"/>
    <w:rsid w:val="004F4321"/>
    <w:rsid w:val="004F45CE"/>
    <w:rsid w:val="004F6129"/>
    <w:rsid w:val="004F6184"/>
    <w:rsid w:val="004F68A2"/>
    <w:rsid w:val="004F6CE6"/>
    <w:rsid w:val="004F6D2D"/>
    <w:rsid w:val="004F6DC2"/>
    <w:rsid w:val="004F7184"/>
    <w:rsid w:val="004F724B"/>
    <w:rsid w:val="004F74BB"/>
    <w:rsid w:val="004F7851"/>
    <w:rsid w:val="004F7D4C"/>
    <w:rsid w:val="0050127A"/>
    <w:rsid w:val="0050136A"/>
    <w:rsid w:val="00502699"/>
    <w:rsid w:val="0050376E"/>
    <w:rsid w:val="00503D73"/>
    <w:rsid w:val="005056C8"/>
    <w:rsid w:val="00505C20"/>
    <w:rsid w:val="00505DFA"/>
    <w:rsid w:val="0050660C"/>
    <w:rsid w:val="00506B8B"/>
    <w:rsid w:val="00506DD3"/>
    <w:rsid w:val="005071E1"/>
    <w:rsid w:val="00510561"/>
    <w:rsid w:val="00510754"/>
    <w:rsid w:val="0051092B"/>
    <w:rsid w:val="005110EB"/>
    <w:rsid w:val="0051120B"/>
    <w:rsid w:val="005117A1"/>
    <w:rsid w:val="00511A2B"/>
    <w:rsid w:val="00511AC4"/>
    <w:rsid w:val="00511B4C"/>
    <w:rsid w:val="005131CA"/>
    <w:rsid w:val="0051344F"/>
    <w:rsid w:val="005137F6"/>
    <w:rsid w:val="0051413C"/>
    <w:rsid w:val="005142A0"/>
    <w:rsid w:val="00515565"/>
    <w:rsid w:val="00515CE1"/>
    <w:rsid w:val="00515E1C"/>
    <w:rsid w:val="00516302"/>
    <w:rsid w:val="0051681E"/>
    <w:rsid w:val="00516913"/>
    <w:rsid w:val="005176AD"/>
    <w:rsid w:val="00520000"/>
    <w:rsid w:val="00520026"/>
    <w:rsid w:val="00520368"/>
    <w:rsid w:val="005204F5"/>
    <w:rsid w:val="00520CD8"/>
    <w:rsid w:val="005219EF"/>
    <w:rsid w:val="005222DD"/>
    <w:rsid w:val="00522669"/>
    <w:rsid w:val="0052278B"/>
    <w:rsid w:val="00522CC8"/>
    <w:rsid w:val="00523159"/>
    <w:rsid w:val="005243D0"/>
    <w:rsid w:val="0052445A"/>
    <w:rsid w:val="0052508B"/>
    <w:rsid w:val="00525C86"/>
    <w:rsid w:val="0052704C"/>
    <w:rsid w:val="005275E3"/>
    <w:rsid w:val="00530C33"/>
    <w:rsid w:val="00532F37"/>
    <w:rsid w:val="005335B5"/>
    <w:rsid w:val="00534C11"/>
    <w:rsid w:val="005352A0"/>
    <w:rsid w:val="00535954"/>
    <w:rsid w:val="00536556"/>
    <w:rsid w:val="0053784A"/>
    <w:rsid w:val="005379C4"/>
    <w:rsid w:val="00537E4F"/>
    <w:rsid w:val="00540398"/>
    <w:rsid w:val="005406D0"/>
    <w:rsid w:val="00540AE1"/>
    <w:rsid w:val="005420C1"/>
    <w:rsid w:val="0054275D"/>
    <w:rsid w:val="0054296A"/>
    <w:rsid w:val="00542A4D"/>
    <w:rsid w:val="00544039"/>
    <w:rsid w:val="00544667"/>
    <w:rsid w:val="0054524C"/>
    <w:rsid w:val="0054535E"/>
    <w:rsid w:val="005459F9"/>
    <w:rsid w:val="00545A11"/>
    <w:rsid w:val="00546138"/>
    <w:rsid w:val="00551174"/>
    <w:rsid w:val="005527BF"/>
    <w:rsid w:val="00552A33"/>
    <w:rsid w:val="005537BE"/>
    <w:rsid w:val="00553C2F"/>
    <w:rsid w:val="0055414A"/>
    <w:rsid w:val="00554D9B"/>
    <w:rsid w:val="005554D4"/>
    <w:rsid w:val="00555EAC"/>
    <w:rsid w:val="005574C7"/>
    <w:rsid w:val="00557D48"/>
    <w:rsid w:val="00560094"/>
    <w:rsid w:val="00560345"/>
    <w:rsid w:val="005607F2"/>
    <w:rsid w:val="00560A61"/>
    <w:rsid w:val="0056254F"/>
    <w:rsid w:val="00562E4B"/>
    <w:rsid w:val="00563406"/>
    <w:rsid w:val="0056375F"/>
    <w:rsid w:val="00563ED8"/>
    <w:rsid w:val="005642B8"/>
    <w:rsid w:val="00564E3A"/>
    <w:rsid w:val="00564F38"/>
    <w:rsid w:val="00564F52"/>
    <w:rsid w:val="005652BE"/>
    <w:rsid w:val="00566467"/>
    <w:rsid w:val="00567FE9"/>
    <w:rsid w:val="005703B0"/>
    <w:rsid w:val="00572023"/>
    <w:rsid w:val="0057222F"/>
    <w:rsid w:val="005735DB"/>
    <w:rsid w:val="00573DD5"/>
    <w:rsid w:val="00574471"/>
    <w:rsid w:val="005745F0"/>
    <w:rsid w:val="00574E5F"/>
    <w:rsid w:val="00575994"/>
    <w:rsid w:val="0057636A"/>
    <w:rsid w:val="00576584"/>
    <w:rsid w:val="005766CC"/>
    <w:rsid w:val="00577098"/>
    <w:rsid w:val="005770C3"/>
    <w:rsid w:val="00580721"/>
    <w:rsid w:val="005807EB"/>
    <w:rsid w:val="00581BEB"/>
    <w:rsid w:val="00581DE0"/>
    <w:rsid w:val="005820A9"/>
    <w:rsid w:val="00582119"/>
    <w:rsid w:val="005823AA"/>
    <w:rsid w:val="00582AA2"/>
    <w:rsid w:val="005831B8"/>
    <w:rsid w:val="005831EF"/>
    <w:rsid w:val="005841BE"/>
    <w:rsid w:val="0058455A"/>
    <w:rsid w:val="00585B5A"/>
    <w:rsid w:val="00586CA2"/>
    <w:rsid w:val="00586D5D"/>
    <w:rsid w:val="0058716F"/>
    <w:rsid w:val="005906E0"/>
    <w:rsid w:val="0059111D"/>
    <w:rsid w:val="00591979"/>
    <w:rsid w:val="00591F2A"/>
    <w:rsid w:val="00592648"/>
    <w:rsid w:val="00593297"/>
    <w:rsid w:val="00593468"/>
    <w:rsid w:val="00593C2D"/>
    <w:rsid w:val="0059486F"/>
    <w:rsid w:val="00594C0F"/>
    <w:rsid w:val="0059503E"/>
    <w:rsid w:val="00595D1A"/>
    <w:rsid w:val="00595FA9"/>
    <w:rsid w:val="00596746"/>
    <w:rsid w:val="00597552"/>
    <w:rsid w:val="00597E39"/>
    <w:rsid w:val="005A16E1"/>
    <w:rsid w:val="005A1E63"/>
    <w:rsid w:val="005A24FF"/>
    <w:rsid w:val="005A2955"/>
    <w:rsid w:val="005A2A00"/>
    <w:rsid w:val="005A378A"/>
    <w:rsid w:val="005A5E3F"/>
    <w:rsid w:val="005A5EAF"/>
    <w:rsid w:val="005A7A5D"/>
    <w:rsid w:val="005B058C"/>
    <w:rsid w:val="005B0C9A"/>
    <w:rsid w:val="005B0D42"/>
    <w:rsid w:val="005B1597"/>
    <w:rsid w:val="005B203E"/>
    <w:rsid w:val="005B2292"/>
    <w:rsid w:val="005B34AC"/>
    <w:rsid w:val="005B3794"/>
    <w:rsid w:val="005B381A"/>
    <w:rsid w:val="005B3F01"/>
    <w:rsid w:val="005B4143"/>
    <w:rsid w:val="005B52DB"/>
    <w:rsid w:val="005B54E6"/>
    <w:rsid w:val="005B63FB"/>
    <w:rsid w:val="005B64D8"/>
    <w:rsid w:val="005B6B3C"/>
    <w:rsid w:val="005B7696"/>
    <w:rsid w:val="005C0969"/>
    <w:rsid w:val="005C0A85"/>
    <w:rsid w:val="005C1142"/>
    <w:rsid w:val="005C1B82"/>
    <w:rsid w:val="005C1DFF"/>
    <w:rsid w:val="005C1FFF"/>
    <w:rsid w:val="005C2F62"/>
    <w:rsid w:val="005C4164"/>
    <w:rsid w:val="005C57D5"/>
    <w:rsid w:val="005C6526"/>
    <w:rsid w:val="005C6834"/>
    <w:rsid w:val="005D02B1"/>
    <w:rsid w:val="005D0506"/>
    <w:rsid w:val="005D0C0D"/>
    <w:rsid w:val="005D1469"/>
    <w:rsid w:val="005D36D4"/>
    <w:rsid w:val="005D38D9"/>
    <w:rsid w:val="005D3DA4"/>
    <w:rsid w:val="005D4188"/>
    <w:rsid w:val="005D50DB"/>
    <w:rsid w:val="005D520C"/>
    <w:rsid w:val="005D546A"/>
    <w:rsid w:val="005D5614"/>
    <w:rsid w:val="005D5E05"/>
    <w:rsid w:val="005D696C"/>
    <w:rsid w:val="005D6A89"/>
    <w:rsid w:val="005D7438"/>
    <w:rsid w:val="005D74E5"/>
    <w:rsid w:val="005E01EC"/>
    <w:rsid w:val="005E0351"/>
    <w:rsid w:val="005E03D4"/>
    <w:rsid w:val="005E14AF"/>
    <w:rsid w:val="005E2DA1"/>
    <w:rsid w:val="005E37E0"/>
    <w:rsid w:val="005E3FBC"/>
    <w:rsid w:val="005E4998"/>
    <w:rsid w:val="005E4C95"/>
    <w:rsid w:val="005E4D7B"/>
    <w:rsid w:val="005E57E2"/>
    <w:rsid w:val="005E59A9"/>
    <w:rsid w:val="005E5CCD"/>
    <w:rsid w:val="005E66B7"/>
    <w:rsid w:val="005E7003"/>
    <w:rsid w:val="005F060F"/>
    <w:rsid w:val="005F0DF2"/>
    <w:rsid w:val="005F11BB"/>
    <w:rsid w:val="005F1235"/>
    <w:rsid w:val="005F1309"/>
    <w:rsid w:val="005F1B7B"/>
    <w:rsid w:val="005F1BD7"/>
    <w:rsid w:val="005F2578"/>
    <w:rsid w:val="005F2822"/>
    <w:rsid w:val="005F2EAD"/>
    <w:rsid w:val="005F3363"/>
    <w:rsid w:val="005F357C"/>
    <w:rsid w:val="005F3A30"/>
    <w:rsid w:val="005F4373"/>
    <w:rsid w:val="005F48A9"/>
    <w:rsid w:val="005F656B"/>
    <w:rsid w:val="005F7D05"/>
    <w:rsid w:val="00600106"/>
    <w:rsid w:val="00600A70"/>
    <w:rsid w:val="006017DC"/>
    <w:rsid w:val="0060188C"/>
    <w:rsid w:val="00601E29"/>
    <w:rsid w:val="00602555"/>
    <w:rsid w:val="00602766"/>
    <w:rsid w:val="0060282B"/>
    <w:rsid w:val="0060313C"/>
    <w:rsid w:val="0060422B"/>
    <w:rsid w:val="00604EC6"/>
    <w:rsid w:val="00605758"/>
    <w:rsid w:val="00605768"/>
    <w:rsid w:val="00606A17"/>
    <w:rsid w:val="00607E52"/>
    <w:rsid w:val="0061144F"/>
    <w:rsid w:val="006115FA"/>
    <w:rsid w:val="006118FD"/>
    <w:rsid w:val="00613DD5"/>
    <w:rsid w:val="00614084"/>
    <w:rsid w:val="0061432D"/>
    <w:rsid w:val="00614F6B"/>
    <w:rsid w:val="0061572F"/>
    <w:rsid w:val="00615A6C"/>
    <w:rsid w:val="00617100"/>
    <w:rsid w:val="006173F1"/>
    <w:rsid w:val="0061753D"/>
    <w:rsid w:val="006210A4"/>
    <w:rsid w:val="00621F11"/>
    <w:rsid w:val="00622103"/>
    <w:rsid w:val="00622CAC"/>
    <w:rsid w:val="00623407"/>
    <w:rsid w:val="00623A68"/>
    <w:rsid w:val="00623C31"/>
    <w:rsid w:val="0062440C"/>
    <w:rsid w:val="006244CD"/>
    <w:rsid w:val="00625271"/>
    <w:rsid w:val="00626B91"/>
    <w:rsid w:val="0062710E"/>
    <w:rsid w:val="00627DA8"/>
    <w:rsid w:val="006309DB"/>
    <w:rsid w:val="00631B46"/>
    <w:rsid w:val="0063237B"/>
    <w:rsid w:val="0063251C"/>
    <w:rsid w:val="00632970"/>
    <w:rsid w:val="00632DB3"/>
    <w:rsid w:val="006338C4"/>
    <w:rsid w:val="00634309"/>
    <w:rsid w:val="006348DC"/>
    <w:rsid w:val="0063503E"/>
    <w:rsid w:val="00635A5F"/>
    <w:rsid w:val="00635ED6"/>
    <w:rsid w:val="006361D0"/>
    <w:rsid w:val="00636E08"/>
    <w:rsid w:val="00637C18"/>
    <w:rsid w:val="006407A3"/>
    <w:rsid w:val="006416E2"/>
    <w:rsid w:val="00641CF0"/>
    <w:rsid w:val="00641F4F"/>
    <w:rsid w:val="00642205"/>
    <w:rsid w:val="00642A88"/>
    <w:rsid w:val="00644B2D"/>
    <w:rsid w:val="00644F87"/>
    <w:rsid w:val="00645107"/>
    <w:rsid w:val="00645FE4"/>
    <w:rsid w:val="00646138"/>
    <w:rsid w:val="006464F7"/>
    <w:rsid w:val="00646EC3"/>
    <w:rsid w:val="006473B4"/>
    <w:rsid w:val="0064766E"/>
    <w:rsid w:val="0064788A"/>
    <w:rsid w:val="006478BB"/>
    <w:rsid w:val="00647A92"/>
    <w:rsid w:val="00647F0B"/>
    <w:rsid w:val="00650501"/>
    <w:rsid w:val="00650575"/>
    <w:rsid w:val="00650BA7"/>
    <w:rsid w:val="00651775"/>
    <w:rsid w:val="00651FA0"/>
    <w:rsid w:val="0065255F"/>
    <w:rsid w:val="00652C2C"/>
    <w:rsid w:val="0065403E"/>
    <w:rsid w:val="006548CF"/>
    <w:rsid w:val="00654C5C"/>
    <w:rsid w:val="00654E04"/>
    <w:rsid w:val="006553BC"/>
    <w:rsid w:val="006555B0"/>
    <w:rsid w:val="00655C73"/>
    <w:rsid w:val="006565BE"/>
    <w:rsid w:val="00656ACE"/>
    <w:rsid w:val="00656F09"/>
    <w:rsid w:val="00657C06"/>
    <w:rsid w:val="00661138"/>
    <w:rsid w:val="00661C9F"/>
    <w:rsid w:val="00661F74"/>
    <w:rsid w:val="00662710"/>
    <w:rsid w:val="0066363F"/>
    <w:rsid w:val="006639F5"/>
    <w:rsid w:val="00664F59"/>
    <w:rsid w:val="00665AB8"/>
    <w:rsid w:val="00665E2D"/>
    <w:rsid w:val="00666246"/>
    <w:rsid w:val="0066655D"/>
    <w:rsid w:val="006675DD"/>
    <w:rsid w:val="006676C4"/>
    <w:rsid w:val="006677F4"/>
    <w:rsid w:val="006701B7"/>
    <w:rsid w:val="0067114C"/>
    <w:rsid w:val="00671233"/>
    <w:rsid w:val="006712E6"/>
    <w:rsid w:val="00671950"/>
    <w:rsid w:val="0067226F"/>
    <w:rsid w:val="00672957"/>
    <w:rsid w:val="00672C49"/>
    <w:rsid w:val="00672C83"/>
    <w:rsid w:val="0067469D"/>
    <w:rsid w:val="00675A4A"/>
    <w:rsid w:val="00675C68"/>
    <w:rsid w:val="006761F6"/>
    <w:rsid w:val="0067630D"/>
    <w:rsid w:val="00676CFB"/>
    <w:rsid w:val="0067727E"/>
    <w:rsid w:val="0068017D"/>
    <w:rsid w:val="00680334"/>
    <w:rsid w:val="0068227D"/>
    <w:rsid w:val="006824E1"/>
    <w:rsid w:val="006825DC"/>
    <w:rsid w:val="006828E4"/>
    <w:rsid w:val="00684A50"/>
    <w:rsid w:val="006851BF"/>
    <w:rsid w:val="00685D56"/>
    <w:rsid w:val="00685F2B"/>
    <w:rsid w:val="00686112"/>
    <w:rsid w:val="006869F9"/>
    <w:rsid w:val="00686D6D"/>
    <w:rsid w:val="00687AC8"/>
    <w:rsid w:val="00690171"/>
    <w:rsid w:val="00690D42"/>
    <w:rsid w:val="00691429"/>
    <w:rsid w:val="00691567"/>
    <w:rsid w:val="00692A3D"/>
    <w:rsid w:val="00692F6D"/>
    <w:rsid w:val="006933C0"/>
    <w:rsid w:val="00693A08"/>
    <w:rsid w:val="00693F66"/>
    <w:rsid w:val="006945A0"/>
    <w:rsid w:val="006948EB"/>
    <w:rsid w:val="00694A1E"/>
    <w:rsid w:val="00694CC4"/>
    <w:rsid w:val="006950F5"/>
    <w:rsid w:val="00695237"/>
    <w:rsid w:val="006964E4"/>
    <w:rsid w:val="0069719C"/>
    <w:rsid w:val="00697AAF"/>
    <w:rsid w:val="006A01DF"/>
    <w:rsid w:val="006A062D"/>
    <w:rsid w:val="006A075D"/>
    <w:rsid w:val="006A0E25"/>
    <w:rsid w:val="006A0F7F"/>
    <w:rsid w:val="006A1FA8"/>
    <w:rsid w:val="006A2450"/>
    <w:rsid w:val="006A3120"/>
    <w:rsid w:val="006A3617"/>
    <w:rsid w:val="006A4F04"/>
    <w:rsid w:val="006A5C22"/>
    <w:rsid w:val="006A6407"/>
    <w:rsid w:val="006A666F"/>
    <w:rsid w:val="006A7155"/>
    <w:rsid w:val="006A7506"/>
    <w:rsid w:val="006A7C8C"/>
    <w:rsid w:val="006B08E8"/>
    <w:rsid w:val="006B13CB"/>
    <w:rsid w:val="006B1ACA"/>
    <w:rsid w:val="006B36FA"/>
    <w:rsid w:val="006B391E"/>
    <w:rsid w:val="006B3E81"/>
    <w:rsid w:val="006B3EED"/>
    <w:rsid w:val="006B4859"/>
    <w:rsid w:val="006B548D"/>
    <w:rsid w:val="006B6272"/>
    <w:rsid w:val="006B677F"/>
    <w:rsid w:val="006B7D84"/>
    <w:rsid w:val="006C00C8"/>
    <w:rsid w:val="006C02D3"/>
    <w:rsid w:val="006C0AF8"/>
    <w:rsid w:val="006C1CA6"/>
    <w:rsid w:val="006C2EC0"/>
    <w:rsid w:val="006C307E"/>
    <w:rsid w:val="006C3225"/>
    <w:rsid w:val="006C35FE"/>
    <w:rsid w:val="006C3867"/>
    <w:rsid w:val="006C4781"/>
    <w:rsid w:val="006C5B4B"/>
    <w:rsid w:val="006C5DB7"/>
    <w:rsid w:val="006C6A4F"/>
    <w:rsid w:val="006C758D"/>
    <w:rsid w:val="006C7C11"/>
    <w:rsid w:val="006D0BD3"/>
    <w:rsid w:val="006D107E"/>
    <w:rsid w:val="006D1B66"/>
    <w:rsid w:val="006D238E"/>
    <w:rsid w:val="006D26F7"/>
    <w:rsid w:val="006D2814"/>
    <w:rsid w:val="006D3E87"/>
    <w:rsid w:val="006D520D"/>
    <w:rsid w:val="006D5CB1"/>
    <w:rsid w:val="006D5D69"/>
    <w:rsid w:val="006D5E99"/>
    <w:rsid w:val="006D5F09"/>
    <w:rsid w:val="006D6014"/>
    <w:rsid w:val="006D645D"/>
    <w:rsid w:val="006E0456"/>
    <w:rsid w:val="006E0892"/>
    <w:rsid w:val="006E1385"/>
    <w:rsid w:val="006E1879"/>
    <w:rsid w:val="006E196B"/>
    <w:rsid w:val="006E2964"/>
    <w:rsid w:val="006E2C68"/>
    <w:rsid w:val="006E3028"/>
    <w:rsid w:val="006E3FE9"/>
    <w:rsid w:val="006E4791"/>
    <w:rsid w:val="006E50EF"/>
    <w:rsid w:val="006E5BF3"/>
    <w:rsid w:val="006E6638"/>
    <w:rsid w:val="006E71A0"/>
    <w:rsid w:val="006E75B1"/>
    <w:rsid w:val="006E7A57"/>
    <w:rsid w:val="006E7ED3"/>
    <w:rsid w:val="006F00FD"/>
    <w:rsid w:val="006F1924"/>
    <w:rsid w:val="006F1EC7"/>
    <w:rsid w:val="006F2399"/>
    <w:rsid w:val="006F27EC"/>
    <w:rsid w:val="006F2925"/>
    <w:rsid w:val="006F376B"/>
    <w:rsid w:val="006F3C85"/>
    <w:rsid w:val="006F3E16"/>
    <w:rsid w:val="006F4101"/>
    <w:rsid w:val="006F4669"/>
    <w:rsid w:val="006F48F7"/>
    <w:rsid w:val="006F4CAD"/>
    <w:rsid w:val="006F4F31"/>
    <w:rsid w:val="006F4FD5"/>
    <w:rsid w:val="006F6458"/>
    <w:rsid w:val="006F6508"/>
    <w:rsid w:val="006F6DE7"/>
    <w:rsid w:val="007003F5"/>
    <w:rsid w:val="00700692"/>
    <w:rsid w:val="00700C33"/>
    <w:rsid w:val="00701ABE"/>
    <w:rsid w:val="00701F5C"/>
    <w:rsid w:val="00702122"/>
    <w:rsid w:val="00702483"/>
    <w:rsid w:val="007033B6"/>
    <w:rsid w:val="00703C00"/>
    <w:rsid w:val="007041D8"/>
    <w:rsid w:val="007042C2"/>
    <w:rsid w:val="00704840"/>
    <w:rsid w:val="00704AE6"/>
    <w:rsid w:val="00704B26"/>
    <w:rsid w:val="007054FA"/>
    <w:rsid w:val="007055E0"/>
    <w:rsid w:val="00705726"/>
    <w:rsid w:val="00706479"/>
    <w:rsid w:val="00706A9F"/>
    <w:rsid w:val="00707D90"/>
    <w:rsid w:val="007107F2"/>
    <w:rsid w:val="00710A9C"/>
    <w:rsid w:val="007119D5"/>
    <w:rsid w:val="007123A3"/>
    <w:rsid w:val="00713A5E"/>
    <w:rsid w:val="00713F6E"/>
    <w:rsid w:val="0071520B"/>
    <w:rsid w:val="00715A09"/>
    <w:rsid w:val="00716142"/>
    <w:rsid w:val="00716E8E"/>
    <w:rsid w:val="00716FC0"/>
    <w:rsid w:val="00717439"/>
    <w:rsid w:val="00717C63"/>
    <w:rsid w:val="00720375"/>
    <w:rsid w:val="007207E2"/>
    <w:rsid w:val="007208DF"/>
    <w:rsid w:val="00721C3C"/>
    <w:rsid w:val="00721FB3"/>
    <w:rsid w:val="00722915"/>
    <w:rsid w:val="0072298D"/>
    <w:rsid w:val="0072331D"/>
    <w:rsid w:val="0072404E"/>
    <w:rsid w:val="007244CC"/>
    <w:rsid w:val="0072490D"/>
    <w:rsid w:val="00724B10"/>
    <w:rsid w:val="00724E50"/>
    <w:rsid w:val="00726379"/>
    <w:rsid w:val="00727102"/>
    <w:rsid w:val="00727297"/>
    <w:rsid w:val="0072778F"/>
    <w:rsid w:val="00727A04"/>
    <w:rsid w:val="00730188"/>
    <w:rsid w:val="007301ED"/>
    <w:rsid w:val="00730F52"/>
    <w:rsid w:val="00731534"/>
    <w:rsid w:val="00731696"/>
    <w:rsid w:val="00732F6D"/>
    <w:rsid w:val="0073320B"/>
    <w:rsid w:val="00733500"/>
    <w:rsid w:val="007339D4"/>
    <w:rsid w:val="00733B50"/>
    <w:rsid w:val="007341FB"/>
    <w:rsid w:val="00734856"/>
    <w:rsid w:val="00735A79"/>
    <w:rsid w:val="00736833"/>
    <w:rsid w:val="00736B57"/>
    <w:rsid w:val="0073703B"/>
    <w:rsid w:val="007372B1"/>
    <w:rsid w:val="0073739F"/>
    <w:rsid w:val="00737457"/>
    <w:rsid w:val="00740E23"/>
    <w:rsid w:val="007411CC"/>
    <w:rsid w:val="0074161C"/>
    <w:rsid w:val="00741D8B"/>
    <w:rsid w:val="00742787"/>
    <w:rsid w:val="00744FCD"/>
    <w:rsid w:val="0074641A"/>
    <w:rsid w:val="00746BA0"/>
    <w:rsid w:val="00747143"/>
    <w:rsid w:val="00747407"/>
    <w:rsid w:val="007476E6"/>
    <w:rsid w:val="00747C34"/>
    <w:rsid w:val="00750259"/>
    <w:rsid w:val="00750676"/>
    <w:rsid w:val="0075181F"/>
    <w:rsid w:val="007524FB"/>
    <w:rsid w:val="00752B54"/>
    <w:rsid w:val="007535A9"/>
    <w:rsid w:val="00753692"/>
    <w:rsid w:val="007536C9"/>
    <w:rsid w:val="00753C4B"/>
    <w:rsid w:val="00754EDA"/>
    <w:rsid w:val="007553C5"/>
    <w:rsid w:val="00755535"/>
    <w:rsid w:val="00755764"/>
    <w:rsid w:val="00755CE1"/>
    <w:rsid w:val="007561AB"/>
    <w:rsid w:val="00756443"/>
    <w:rsid w:val="00757C65"/>
    <w:rsid w:val="007602BE"/>
    <w:rsid w:val="0076124B"/>
    <w:rsid w:val="0076127C"/>
    <w:rsid w:val="00761DFC"/>
    <w:rsid w:val="00761E99"/>
    <w:rsid w:val="007628AD"/>
    <w:rsid w:val="00763609"/>
    <w:rsid w:val="00763AFA"/>
    <w:rsid w:val="007640FC"/>
    <w:rsid w:val="00764913"/>
    <w:rsid w:val="007651E5"/>
    <w:rsid w:val="00765739"/>
    <w:rsid w:val="0076573B"/>
    <w:rsid w:val="00766FD2"/>
    <w:rsid w:val="00770484"/>
    <w:rsid w:val="00770C34"/>
    <w:rsid w:val="00771D5F"/>
    <w:rsid w:val="00772A40"/>
    <w:rsid w:val="00772FBF"/>
    <w:rsid w:val="0077394C"/>
    <w:rsid w:val="00774A26"/>
    <w:rsid w:val="00774A9B"/>
    <w:rsid w:val="00774C26"/>
    <w:rsid w:val="0077507A"/>
    <w:rsid w:val="007764D1"/>
    <w:rsid w:val="00776511"/>
    <w:rsid w:val="00777501"/>
    <w:rsid w:val="00777F26"/>
    <w:rsid w:val="007802BE"/>
    <w:rsid w:val="007802D9"/>
    <w:rsid w:val="007808FF"/>
    <w:rsid w:val="00780D56"/>
    <w:rsid w:val="0078151D"/>
    <w:rsid w:val="00781B24"/>
    <w:rsid w:val="00784B25"/>
    <w:rsid w:val="00784BAD"/>
    <w:rsid w:val="00786343"/>
    <w:rsid w:val="00787750"/>
    <w:rsid w:val="007878E8"/>
    <w:rsid w:val="007911DB"/>
    <w:rsid w:val="00791985"/>
    <w:rsid w:val="007927AF"/>
    <w:rsid w:val="00793154"/>
    <w:rsid w:val="00793479"/>
    <w:rsid w:val="007934BE"/>
    <w:rsid w:val="007939E9"/>
    <w:rsid w:val="007942EB"/>
    <w:rsid w:val="007949B2"/>
    <w:rsid w:val="00794E43"/>
    <w:rsid w:val="00795771"/>
    <w:rsid w:val="007958BE"/>
    <w:rsid w:val="00795CF5"/>
    <w:rsid w:val="0079640A"/>
    <w:rsid w:val="007A05F2"/>
    <w:rsid w:val="007A0852"/>
    <w:rsid w:val="007A1B99"/>
    <w:rsid w:val="007A3439"/>
    <w:rsid w:val="007A36DE"/>
    <w:rsid w:val="007A3AEA"/>
    <w:rsid w:val="007A45EE"/>
    <w:rsid w:val="007A4646"/>
    <w:rsid w:val="007A4B62"/>
    <w:rsid w:val="007A4CD5"/>
    <w:rsid w:val="007A4E62"/>
    <w:rsid w:val="007A4E92"/>
    <w:rsid w:val="007A567B"/>
    <w:rsid w:val="007A597C"/>
    <w:rsid w:val="007A68B4"/>
    <w:rsid w:val="007A6F1A"/>
    <w:rsid w:val="007A6FC7"/>
    <w:rsid w:val="007B0988"/>
    <w:rsid w:val="007B15C7"/>
    <w:rsid w:val="007B160C"/>
    <w:rsid w:val="007B1AE8"/>
    <w:rsid w:val="007B214A"/>
    <w:rsid w:val="007B25D9"/>
    <w:rsid w:val="007B269F"/>
    <w:rsid w:val="007B4392"/>
    <w:rsid w:val="007B45D3"/>
    <w:rsid w:val="007B4D52"/>
    <w:rsid w:val="007B6B0F"/>
    <w:rsid w:val="007B7383"/>
    <w:rsid w:val="007B7991"/>
    <w:rsid w:val="007C0001"/>
    <w:rsid w:val="007C0644"/>
    <w:rsid w:val="007C09F0"/>
    <w:rsid w:val="007C1509"/>
    <w:rsid w:val="007C2129"/>
    <w:rsid w:val="007C2211"/>
    <w:rsid w:val="007C2D16"/>
    <w:rsid w:val="007C3173"/>
    <w:rsid w:val="007C3605"/>
    <w:rsid w:val="007C3F6F"/>
    <w:rsid w:val="007C41DE"/>
    <w:rsid w:val="007C5010"/>
    <w:rsid w:val="007C66A5"/>
    <w:rsid w:val="007C66AC"/>
    <w:rsid w:val="007C6A04"/>
    <w:rsid w:val="007C6EB7"/>
    <w:rsid w:val="007C7128"/>
    <w:rsid w:val="007C7141"/>
    <w:rsid w:val="007C740F"/>
    <w:rsid w:val="007D1426"/>
    <w:rsid w:val="007D164B"/>
    <w:rsid w:val="007D1670"/>
    <w:rsid w:val="007D1843"/>
    <w:rsid w:val="007D22C8"/>
    <w:rsid w:val="007D33D3"/>
    <w:rsid w:val="007D3866"/>
    <w:rsid w:val="007D416D"/>
    <w:rsid w:val="007D54A4"/>
    <w:rsid w:val="007D54C7"/>
    <w:rsid w:val="007D57E6"/>
    <w:rsid w:val="007D5BBE"/>
    <w:rsid w:val="007D5C68"/>
    <w:rsid w:val="007D665D"/>
    <w:rsid w:val="007D6C40"/>
    <w:rsid w:val="007D73C8"/>
    <w:rsid w:val="007D773D"/>
    <w:rsid w:val="007E08D4"/>
    <w:rsid w:val="007E0CE5"/>
    <w:rsid w:val="007E1794"/>
    <w:rsid w:val="007E3145"/>
    <w:rsid w:val="007E331B"/>
    <w:rsid w:val="007E350E"/>
    <w:rsid w:val="007E369A"/>
    <w:rsid w:val="007E3AF3"/>
    <w:rsid w:val="007E411F"/>
    <w:rsid w:val="007E494D"/>
    <w:rsid w:val="007E49D4"/>
    <w:rsid w:val="007E4B96"/>
    <w:rsid w:val="007E57C9"/>
    <w:rsid w:val="007E61F8"/>
    <w:rsid w:val="007E76AE"/>
    <w:rsid w:val="007E7949"/>
    <w:rsid w:val="007E7D2E"/>
    <w:rsid w:val="007F0280"/>
    <w:rsid w:val="007F1316"/>
    <w:rsid w:val="007F2218"/>
    <w:rsid w:val="007F2427"/>
    <w:rsid w:val="007F3281"/>
    <w:rsid w:val="007F3DA7"/>
    <w:rsid w:val="007F4FDD"/>
    <w:rsid w:val="007F594F"/>
    <w:rsid w:val="007F5959"/>
    <w:rsid w:val="007F5D0A"/>
    <w:rsid w:val="007F60B6"/>
    <w:rsid w:val="007F691E"/>
    <w:rsid w:val="007F69C1"/>
    <w:rsid w:val="007F6F9E"/>
    <w:rsid w:val="007F709F"/>
    <w:rsid w:val="007F7323"/>
    <w:rsid w:val="00800026"/>
    <w:rsid w:val="00800209"/>
    <w:rsid w:val="0080069B"/>
    <w:rsid w:val="00801051"/>
    <w:rsid w:val="008016CE"/>
    <w:rsid w:val="00802125"/>
    <w:rsid w:val="008022C4"/>
    <w:rsid w:val="00803C26"/>
    <w:rsid w:val="00803CCE"/>
    <w:rsid w:val="00804CEC"/>
    <w:rsid w:val="00805AD0"/>
    <w:rsid w:val="00805B99"/>
    <w:rsid w:val="0080608E"/>
    <w:rsid w:val="0080666D"/>
    <w:rsid w:val="008069B6"/>
    <w:rsid w:val="00807222"/>
    <w:rsid w:val="008073DF"/>
    <w:rsid w:val="00807417"/>
    <w:rsid w:val="00810522"/>
    <w:rsid w:val="0081057E"/>
    <w:rsid w:val="00810D08"/>
    <w:rsid w:val="0081136C"/>
    <w:rsid w:val="008113EB"/>
    <w:rsid w:val="00811F1B"/>
    <w:rsid w:val="00812C4B"/>
    <w:rsid w:val="00813D1F"/>
    <w:rsid w:val="008154BF"/>
    <w:rsid w:val="008162FD"/>
    <w:rsid w:val="00817EE2"/>
    <w:rsid w:val="00817F82"/>
    <w:rsid w:val="00820FF9"/>
    <w:rsid w:val="00821313"/>
    <w:rsid w:val="00821B88"/>
    <w:rsid w:val="00821D50"/>
    <w:rsid w:val="0082204B"/>
    <w:rsid w:val="00822077"/>
    <w:rsid w:val="00822B92"/>
    <w:rsid w:val="00822C17"/>
    <w:rsid w:val="00823478"/>
    <w:rsid w:val="00823D8B"/>
    <w:rsid w:val="00825666"/>
    <w:rsid w:val="008264D8"/>
    <w:rsid w:val="008279AD"/>
    <w:rsid w:val="008304CA"/>
    <w:rsid w:val="00830DB3"/>
    <w:rsid w:val="008316AE"/>
    <w:rsid w:val="008335F1"/>
    <w:rsid w:val="008337AF"/>
    <w:rsid w:val="00833A76"/>
    <w:rsid w:val="00833A7C"/>
    <w:rsid w:val="0083518D"/>
    <w:rsid w:val="00835957"/>
    <w:rsid w:val="008360F3"/>
    <w:rsid w:val="008372A3"/>
    <w:rsid w:val="008372EA"/>
    <w:rsid w:val="00837BD3"/>
    <w:rsid w:val="00840458"/>
    <w:rsid w:val="00840466"/>
    <w:rsid w:val="00840F64"/>
    <w:rsid w:val="0084111D"/>
    <w:rsid w:val="00841DB5"/>
    <w:rsid w:val="008422BD"/>
    <w:rsid w:val="00842DE8"/>
    <w:rsid w:val="00843598"/>
    <w:rsid w:val="008435C9"/>
    <w:rsid w:val="00844316"/>
    <w:rsid w:val="0084627B"/>
    <w:rsid w:val="008463AA"/>
    <w:rsid w:val="00846482"/>
    <w:rsid w:val="00846D6B"/>
    <w:rsid w:val="008472DE"/>
    <w:rsid w:val="008478A4"/>
    <w:rsid w:val="008502EB"/>
    <w:rsid w:val="00850511"/>
    <w:rsid w:val="00850A07"/>
    <w:rsid w:val="00850A57"/>
    <w:rsid w:val="00852949"/>
    <w:rsid w:val="00852BCA"/>
    <w:rsid w:val="008559D6"/>
    <w:rsid w:val="00855F88"/>
    <w:rsid w:val="00856800"/>
    <w:rsid w:val="00856A95"/>
    <w:rsid w:val="00856CB1"/>
    <w:rsid w:val="00857285"/>
    <w:rsid w:val="008604C0"/>
    <w:rsid w:val="00860BB5"/>
    <w:rsid w:val="00863246"/>
    <w:rsid w:val="008632FA"/>
    <w:rsid w:val="0086405C"/>
    <w:rsid w:val="00864BF1"/>
    <w:rsid w:val="00864C97"/>
    <w:rsid w:val="00865827"/>
    <w:rsid w:val="00866CA3"/>
    <w:rsid w:val="00866E32"/>
    <w:rsid w:val="00867B2D"/>
    <w:rsid w:val="0087051F"/>
    <w:rsid w:val="00871546"/>
    <w:rsid w:val="00871CE6"/>
    <w:rsid w:val="00872F17"/>
    <w:rsid w:val="0087409D"/>
    <w:rsid w:val="00874340"/>
    <w:rsid w:val="0087488E"/>
    <w:rsid w:val="008751A5"/>
    <w:rsid w:val="00875C59"/>
    <w:rsid w:val="008772A3"/>
    <w:rsid w:val="00877786"/>
    <w:rsid w:val="0087784B"/>
    <w:rsid w:val="00877F54"/>
    <w:rsid w:val="00880B1F"/>
    <w:rsid w:val="00880EB8"/>
    <w:rsid w:val="0088108A"/>
    <w:rsid w:val="0088128F"/>
    <w:rsid w:val="00881834"/>
    <w:rsid w:val="00883094"/>
    <w:rsid w:val="00883F94"/>
    <w:rsid w:val="0088538A"/>
    <w:rsid w:val="00885561"/>
    <w:rsid w:val="0088654F"/>
    <w:rsid w:val="00886DCA"/>
    <w:rsid w:val="008879C1"/>
    <w:rsid w:val="00887AF8"/>
    <w:rsid w:val="008904F3"/>
    <w:rsid w:val="00892281"/>
    <w:rsid w:val="00892DFB"/>
    <w:rsid w:val="00892DFF"/>
    <w:rsid w:val="008936E7"/>
    <w:rsid w:val="00894163"/>
    <w:rsid w:val="00894579"/>
    <w:rsid w:val="00894728"/>
    <w:rsid w:val="0089494A"/>
    <w:rsid w:val="00895375"/>
    <w:rsid w:val="008954A5"/>
    <w:rsid w:val="00895808"/>
    <w:rsid w:val="00896DE4"/>
    <w:rsid w:val="00897A24"/>
    <w:rsid w:val="008A095C"/>
    <w:rsid w:val="008A0B68"/>
    <w:rsid w:val="008A13A7"/>
    <w:rsid w:val="008A1782"/>
    <w:rsid w:val="008A18A5"/>
    <w:rsid w:val="008A1D89"/>
    <w:rsid w:val="008A2166"/>
    <w:rsid w:val="008A2929"/>
    <w:rsid w:val="008A348D"/>
    <w:rsid w:val="008A35A7"/>
    <w:rsid w:val="008A35AD"/>
    <w:rsid w:val="008A392C"/>
    <w:rsid w:val="008A39EB"/>
    <w:rsid w:val="008A6BAF"/>
    <w:rsid w:val="008A7764"/>
    <w:rsid w:val="008B18C3"/>
    <w:rsid w:val="008B1BA7"/>
    <w:rsid w:val="008B39D7"/>
    <w:rsid w:val="008B5D90"/>
    <w:rsid w:val="008B5E7F"/>
    <w:rsid w:val="008B5F1D"/>
    <w:rsid w:val="008B5FC2"/>
    <w:rsid w:val="008B655C"/>
    <w:rsid w:val="008B68F9"/>
    <w:rsid w:val="008B7B85"/>
    <w:rsid w:val="008C0211"/>
    <w:rsid w:val="008C098D"/>
    <w:rsid w:val="008C0D88"/>
    <w:rsid w:val="008C1083"/>
    <w:rsid w:val="008C12D9"/>
    <w:rsid w:val="008C13FF"/>
    <w:rsid w:val="008C225D"/>
    <w:rsid w:val="008C26CE"/>
    <w:rsid w:val="008C4774"/>
    <w:rsid w:val="008C486D"/>
    <w:rsid w:val="008C5B58"/>
    <w:rsid w:val="008C6421"/>
    <w:rsid w:val="008C6B2E"/>
    <w:rsid w:val="008C6E3A"/>
    <w:rsid w:val="008D0A78"/>
    <w:rsid w:val="008D1CC6"/>
    <w:rsid w:val="008D1D57"/>
    <w:rsid w:val="008D1F53"/>
    <w:rsid w:val="008D1F96"/>
    <w:rsid w:val="008D2618"/>
    <w:rsid w:val="008D2981"/>
    <w:rsid w:val="008D2CEC"/>
    <w:rsid w:val="008D3707"/>
    <w:rsid w:val="008D4244"/>
    <w:rsid w:val="008D549D"/>
    <w:rsid w:val="008D6571"/>
    <w:rsid w:val="008D6E60"/>
    <w:rsid w:val="008D6EA5"/>
    <w:rsid w:val="008D74B1"/>
    <w:rsid w:val="008E00BD"/>
    <w:rsid w:val="008E06C8"/>
    <w:rsid w:val="008E1FA8"/>
    <w:rsid w:val="008E2978"/>
    <w:rsid w:val="008E2FF2"/>
    <w:rsid w:val="008E3F42"/>
    <w:rsid w:val="008E41CD"/>
    <w:rsid w:val="008E4E79"/>
    <w:rsid w:val="008E51F9"/>
    <w:rsid w:val="008E5C52"/>
    <w:rsid w:val="008E6425"/>
    <w:rsid w:val="008E68A5"/>
    <w:rsid w:val="008E68DF"/>
    <w:rsid w:val="008E6B06"/>
    <w:rsid w:val="008E70F6"/>
    <w:rsid w:val="008E732F"/>
    <w:rsid w:val="008E73FA"/>
    <w:rsid w:val="008E7405"/>
    <w:rsid w:val="008E76A4"/>
    <w:rsid w:val="008F0084"/>
    <w:rsid w:val="008F05A3"/>
    <w:rsid w:val="008F05ED"/>
    <w:rsid w:val="008F13AC"/>
    <w:rsid w:val="008F219F"/>
    <w:rsid w:val="008F23B9"/>
    <w:rsid w:val="008F2437"/>
    <w:rsid w:val="008F41D8"/>
    <w:rsid w:val="008F44A4"/>
    <w:rsid w:val="008F4539"/>
    <w:rsid w:val="008F68FB"/>
    <w:rsid w:val="008F72D2"/>
    <w:rsid w:val="008F72DC"/>
    <w:rsid w:val="008F777D"/>
    <w:rsid w:val="008F79EC"/>
    <w:rsid w:val="00900138"/>
    <w:rsid w:val="009002F5"/>
    <w:rsid w:val="009003FB"/>
    <w:rsid w:val="0090051D"/>
    <w:rsid w:val="00900B7F"/>
    <w:rsid w:val="00900FC1"/>
    <w:rsid w:val="00901627"/>
    <w:rsid w:val="009018A4"/>
    <w:rsid w:val="00901AE4"/>
    <w:rsid w:val="00902244"/>
    <w:rsid w:val="00902A33"/>
    <w:rsid w:val="00902BC2"/>
    <w:rsid w:val="00903150"/>
    <w:rsid w:val="0090345E"/>
    <w:rsid w:val="009037DB"/>
    <w:rsid w:val="00903F64"/>
    <w:rsid w:val="009043CB"/>
    <w:rsid w:val="009053B1"/>
    <w:rsid w:val="009073ED"/>
    <w:rsid w:val="00907525"/>
    <w:rsid w:val="009078EC"/>
    <w:rsid w:val="00910B62"/>
    <w:rsid w:val="0091133D"/>
    <w:rsid w:val="00911A8E"/>
    <w:rsid w:val="00912CB6"/>
    <w:rsid w:val="00913CC6"/>
    <w:rsid w:val="009146DA"/>
    <w:rsid w:val="00915BB7"/>
    <w:rsid w:val="00916312"/>
    <w:rsid w:val="00916823"/>
    <w:rsid w:val="00917EC3"/>
    <w:rsid w:val="0092188D"/>
    <w:rsid w:val="00921C8A"/>
    <w:rsid w:val="009231CB"/>
    <w:rsid w:val="0092334A"/>
    <w:rsid w:val="00923B84"/>
    <w:rsid w:val="00924729"/>
    <w:rsid w:val="00924C06"/>
    <w:rsid w:val="009252D4"/>
    <w:rsid w:val="00925882"/>
    <w:rsid w:val="009274BB"/>
    <w:rsid w:val="00927633"/>
    <w:rsid w:val="00927996"/>
    <w:rsid w:val="00927F93"/>
    <w:rsid w:val="00931017"/>
    <w:rsid w:val="00931C28"/>
    <w:rsid w:val="00931D95"/>
    <w:rsid w:val="00932164"/>
    <w:rsid w:val="00932595"/>
    <w:rsid w:val="0093284E"/>
    <w:rsid w:val="00932AD6"/>
    <w:rsid w:val="00932C06"/>
    <w:rsid w:val="00932CC4"/>
    <w:rsid w:val="009344AF"/>
    <w:rsid w:val="0093488C"/>
    <w:rsid w:val="00934900"/>
    <w:rsid w:val="00934C15"/>
    <w:rsid w:val="00935DF8"/>
    <w:rsid w:val="009363DC"/>
    <w:rsid w:val="009372DC"/>
    <w:rsid w:val="009408DC"/>
    <w:rsid w:val="00940B79"/>
    <w:rsid w:val="009413FA"/>
    <w:rsid w:val="00941676"/>
    <w:rsid w:val="00941BED"/>
    <w:rsid w:val="00943A73"/>
    <w:rsid w:val="0094427E"/>
    <w:rsid w:val="009442E8"/>
    <w:rsid w:val="00944961"/>
    <w:rsid w:val="00944B69"/>
    <w:rsid w:val="00944D64"/>
    <w:rsid w:val="00944F99"/>
    <w:rsid w:val="0094591A"/>
    <w:rsid w:val="009459BF"/>
    <w:rsid w:val="00946D64"/>
    <w:rsid w:val="00947545"/>
    <w:rsid w:val="00947F89"/>
    <w:rsid w:val="0095046E"/>
    <w:rsid w:val="00950647"/>
    <w:rsid w:val="00950B86"/>
    <w:rsid w:val="00950D43"/>
    <w:rsid w:val="00951679"/>
    <w:rsid w:val="00951D39"/>
    <w:rsid w:val="0095203E"/>
    <w:rsid w:val="00952E69"/>
    <w:rsid w:val="00952F3D"/>
    <w:rsid w:val="0095330B"/>
    <w:rsid w:val="00953664"/>
    <w:rsid w:val="00953834"/>
    <w:rsid w:val="00953C91"/>
    <w:rsid w:val="0095573B"/>
    <w:rsid w:val="0095597A"/>
    <w:rsid w:val="00960032"/>
    <w:rsid w:val="00960919"/>
    <w:rsid w:val="009612E4"/>
    <w:rsid w:val="00961BBD"/>
    <w:rsid w:val="0096248C"/>
    <w:rsid w:val="00962757"/>
    <w:rsid w:val="0096370D"/>
    <w:rsid w:val="00964825"/>
    <w:rsid w:val="00965001"/>
    <w:rsid w:val="00970322"/>
    <w:rsid w:val="0097083C"/>
    <w:rsid w:val="00971370"/>
    <w:rsid w:val="00971374"/>
    <w:rsid w:val="00972614"/>
    <w:rsid w:val="00972A6B"/>
    <w:rsid w:val="0097308D"/>
    <w:rsid w:val="009737EB"/>
    <w:rsid w:val="00975079"/>
    <w:rsid w:val="00975F19"/>
    <w:rsid w:val="00976878"/>
    <w:rsid w:val="00976933"/>
    <w:rsid w:val="00976FB3"/>
    <w:rsid w:val="009773CC"/>
    <w:rsid w:val="00977439"/>
    <w:rsid w:val="00977788"/>
    <w:rsid w:val="00977F2E"/>
    <w:rsid w:val="00981659"/>
    <w:rsid w:val="00982D2C"/>
    <w:rsid w:val="00983A35"/>
    <w:rsid w:val="00983E1D"/>
    <w:rsid w:val="00984243"/>
    <w:rsid w:val="009846CC"/>
    <w:rsid w:val="00985B8F"/>
    <w:rsid w:val="00986928"/>
    <w:rsid w:val="00986F01"/>
    <w:rsid w:val="00986F36"/>
    <w:rsid w:val="009876E1"/>
    <w:rsid w:val="00987C27"/>
    <w:rsid w:val="009912E6"/>
    <w:rsid w:val="0099197F"/>
    <w:rsid w:val="00992474"/>
    <w:rsid w:val="009927A7"/>
    <w:rsid w:val="00992D30"/>
    <w:rsid w:val="00993C61"/>
    <w:rsid w:val="0099406B"/>
    <w:rsid w:val="00994A66"/>
    <w:rsid w:val="00994AA3"/>
    <w:rsid w:val="00995748"/>
    <w:rsid w:val="0099625D"/>
    <w:rsid w:val="00996CBB"/>
    <w:rsid w:val="00997225"/>
    <w:rsid w:val="00997C46"/>
    <w:rsid w:val="009A0F22"/>
    <w:rsid w:val="009A16A8"/>
    <w:rsid w:val="009A16B0"/>
    <w:rsid w:val="009A1F15"/>
    <w:rsid w:val="009A24D9"/>
    <w:rsid w:val="009A4B58"/>
    <w:rsid w:val="009A58B5"/>
    <w:rsid w:val="009B0155"/>
    <w:rsid w:val="009B04CF"/>
    <w:rsid w:val="009B05FA"/>
    <w:rsid w:val="009B08DD"/>
    <w:rsid w:val="009B13DC"/>
    <w:rsid w:val="009B1720"/>
    <w:rsid w:val="009B2704"/>
    <w:rsid w:val="009B333A"/>
    <w:rsid w:val="009B371B"/>
    <w:rsid w:val="009B467C"/>
    <w:rsid w:val="009B4ACC"/>
    <w:rsid w:val="009B5158"/>
    <w:rsid w:val="009B5F5E"/>
    <w:rsid w:val="009B6567"/>
    <w:rsid w:val="009B6A91"/>
    <w:rsid w:val="009B6AD2"/>
    <w:rsid w:val="009B717A"/>
    <w:rsid w:val="009B785A"/>
    <w:rsid w:val="009B7FD5"/>
    <w:rsid w:val="009C0350"/>
    <w:rsid w:val="009C3671"/>
    <w:rsid w:val="009C3B10"/>
    <w:rsid w:val="009C3DB2"/>
    <w:rsid w:val="009C4003"/>
    <w:rsid w:val="009C4184"/>
    <w:rsid w:val="009C439D"/>
    <w:rsid w:val="009C4443"/>
    <w:rsid w:val="009C4746"/>
    <w:rsid w:val="009C49D5"/>
    <w:rsid w:val="009C5682"/>
    <w:rsid w:val="009C6C2A"/>
    <w:rsid w:val="009C7E9C"/>
    <w:rsid w:val="009D015D"/>
    <w:rsid w:val="009D0BE4"/>
    <w:rsid w:val="009D0D9A"/>
    <w:rsid w:val="009D0DDD"/>
    <w:rsid w:val="009D3220"/>
    <w:rsid w:val="009D3647"/>
    <w:rsid w:val="009D369B"/>
    <w:rsid w:val="009D3A7F"/>
    <w:rsid w:val="009D3F4B"/>
    <w:rsid w:val="009D3FC5"/>
    <w:rsid w:val="009D45CC"/>
    <w:rsid w:val="009D48F1"/>
    <w:rsid w:val="009D4DA0"/>
    <w:rsid w:val="009D5530"/>
    <w:rsid w:val="009D554B"/>
    <w:rsid w:val="009D56D6"/>
    <w:rsid w:val="009D58D8"/>
    <w:rsid w:val="009D67B4"/>
    <w:rsid w:val="009D70B3"/>
    <w:rsid w:val="009D71BB"/>
    <w:rsid w:val="009D7831"/>
    <w:rsid w:val="009D7CBB"/>
    <w:rsid w:val="009D7E4C"/>
    <w:rsid w:val="009E02EF"/>
    <w:rsid w:val="009E0328"/>
    <w:rsid w:val="009E04DB"/>
    <w:rsid w:val="009E0A18"/>
    <w:rsid w:val="009E0CBF"/>
    <w:rsid w:val="009E118F"/>
    <w:rsid w:val="009E17D4"/>
    <w:rsid w:val="009E287B"/>
    <w:rsid w:val="009E2A9F"/>
    <w:rsid w:val="009E4783"/>
    <w:rsid w:val="009E4E32"/>
    <w:rsid w:val="009E58C8"/>
    <w:rsid w:val="009E5B13"/>
    <w:rsid w:val="009E5FDE"/>
    <w:rsid w:val="009E6D0D"/>
    <w:rsid w:val="009E7633"/>
    <w:rsid w:val="009F1463"/>
    <w:rsid w:val="009F17CC"/>
    <w:rsid w:val="009F190D"/>
    <w:rsid w:val="009F1FB9"/>
    <w:rsid w:val="009F2D0E"/>
    <w:rsid w:val="009F456E"/>
    <w:rsid w:val="009F477B"/>
    <w:rsid w:val="009F5009"/>
    <w:rsid w:val="009F53FE"/>
    <w:rsid w:val="009F5E08"/>
    <w:rsid w:val="009F609B"/>
    <w:rsid w:val="009F6155"/>
    <w:rsid w:val="009F7934"/>
    <w:rsid w:val="009F7A5F"/>
    <w:rsid w:val="00A00BF3"/>
    <w:rsid w:val="00A00C21"/>
    <w:rsid w:val="00A01B9F"/>
    <w:rsid w:val="00A022D9"/>
    <w:rsid w:val="00A03098"/>
    <w:rsid w:val="00A03560"/>
    <w:rsid w:val="00A0394E"/>
    <w:rsid w:val="00A03D31"/>
    <w:rsid w:val="00A03D36"/>
    <w:rsid w:val="00A03E63"/>
    <w:rsid w:val="00A03EFC"/>
    <w:rsid w:val="00A0416A"/>
    <w:rsid w:val="00A048F7"/>
    <w:rsid w:val="00A04AA2"/>
    <w:rsid w:val="00A0581F"/>
    <w:rsid w:val="00A0618F"/>
    <w:rsid w:val="00A068EE"/>
    <w:rsid w:val="00A069C5"/>
    <w:rsid w:val="00A06ACB"/>
    <w:rsid w:val="00A06E8C"/>
    <w:rsid w:val="00A0750A"/>
    <w:rsid w:val="00A07945"/>
    <w:rsid w:val="00A0799B"/>
    <w:rsid w:val="00A07AD5"/>
    <w:rsid w:val="00A07E14"/>
    <w:rsid w:val="00A10C64"/>
    <w:rsid w:val="00A11B61"/>
    <w:rsid w:val="00A11FCC"/>
    <w:rsid w:val="00A12F90"/>
    <w:rsid w:val="00A12FE5"/>
    <w:rsid w:val="00A15032"/>
    <w:rsid w:val="00A15104"/>
    <w:rsid w:val="00A15DDE"/>
    <w:rsid w:val="00A15EC6"/>
    <w:rsid w:val="00A1699C"/>
    <w:rsid w:val="00A16A92"/>
    <w:rsid w:val="00A16BDC"/>
    <w:rsid w:val="00A17E08"/>
    <w:rsid w:val="00A206CE"/>
    <w:rsid w:val="00A20C20"/>
    <w:rsid w:val="00A213F3"/>
    <w:rsid w:val="00A21B7E"/>
    <w:rsid w:val="00A222EE"/>
    <w:rsid w:val="00A22F44"/>
    <w:rsid w:val="00A23599"/>
    <w:rsid w:val="00A23DA4"/>
    <w:rsid w:val="00A254CE"/>
    <w:rsid w:val="00A27B7C"/>
    <w:rsid w:val="00A27D48"/>
    <w:rsid w:val="00A27FB7"/>
    <w:rsid w:val="00A30986"/>
    <w:rsid w:val="00A309CF"/>
    <w:rsid w:val="00A30D85"/>
    <w:rsid w:val="00A30D92"/>
    <w:rsid w:val="00A30FDD"/>
    <w:rsid w:val="00A316B3"/>
    <w:rsid w:val="00A31B2A"/>
    <w:rsid w:val="00A324AC"/>
    <w:rsid w:val="00A32B4D"/>
    <w:rsid w:val="00A33D68"/>
    <w:rsid w:val="00A33FB2"/>
    <w:rsid w:val="00A34731"/>
    <w:rsid w:val="00A34F66"/>
    <w:rsid w:val="00A351FB"/>
    <w:rsid w:val="00A3586F"/>
    <w:rsid w:val="00A35D6D"/>
    <w:rsid w:val="00A35DF6"/>
    <w:rsid w:val="00A36697"/>
    <w:rsid w:val="00A37711"/>
    <w:rsid w:val="00A37830"/>
    <w:rsid w:val="00A3791D"/>
    <w:rsid w:val="00A37E1D"/>
    <w:rsid w:val="00A37FA0"/>
    <w:rsid w:val="00A40761"/>
    <w:rsid w:val="00A4122F"/>
    <w:rsid w:val="00A41826"/>
    <w:rsid w:val="00A42162"/>
    <w:rsid w:val="00A42371"/>
    <w:rsid w:val="00A42C00"/>
    <w:rsid w:val="00A440AA"/>
    <w:rsid w:val="00A44AFC"/>
    <w:rsid w:val="00A45494"/>
    <w:rsid w:val="00A5119E"/>
    <w:rsid w:val="00A5123A"/>
    <w:rsid w:val="00A515EC"/>
    <w:rsid w:val="00A51769"/>
    <w:rsid w:val="00A51B90"/>
    <w:rsid w:val="00A5231B"/>
    <w:rsid w:val="00A52908"/>
    <w:rsid w:val="00A53518"/>
    <w:rsid w:val="00A5392E"/>
    <w:rsid w:val="00A542F8"/>
    <w:rsid w:val="00A547E0"/>
    <w:rsid w:val="00A54921"/>
    <w:rsid w:val="00A54F4E"/>
    <w:rsid w:val="00A55834"/>
    <w:rsid w:val="00A55D80"/>
    <w:rsid w:val="00A56016"/>
    <w:rsid w:val="00A5714B"/>
    <w:rsid w:val="00A57A6B"/>
    <w:rsid w:val="00A61618"/>
    <w:rsid w:val="00A61DAD"/>
    <w:rsid w:val="00A63618"/>
    <w:rsid w:val="00A6489F"/>
    <w:rsid w:val="00A653E6"/>
    <w:rsid w:val="00A65C15"/>
    <w:rsid w:val="00A669F8"/>
    <w:rsid w:val="00A6717B"/>
    <w:rsid w:val="00A67898"/>
    <w:rsid w:val="00A707A8"/>
    <w:rsid w:val="00A70FE5"/>
    <w:rsid w:val="00A7247E"/>
    <w:rsid w:val="00A728D3"/>
    <w:rsid w:val="00A738CD"/>
    <w:rsid w:val="00A741B4"/>
    <w:rsid w:val="00A752A3"/>
    <w:rsid w:val="00A761AB"/>
    <w:rsid w:val="00A76581"/>
    <w:rsid w:val="00A7677B"/>
    <w:rsid w:val="00A76E3F"/>
    <w:rsid w:val="00A770EB"/>
    <w:rsid w:val="00A77968"/>
    <w:rsid w:val="00A8080F"/>
    <w:rsid w:val="00A80E30"/>
    <w:rsid w:val="00A8247D"/>
    <w:rsid w:val="00A827E2"/>
    <w:rsid w:val="00A83422"/>
    <w:rsid w:val="00A8375C"/>
    <w:rsid w:val="00A83B0D"/>
    <w:rsid w:val="00A848C1"/>
    <w:rsid w:val="00A85079"/>
    <w:rsid w:val="00A85C7F"/>
    <w:rsid w:val="00A869B1"/>
    <w:rsid w:val="00A86F3D"/>
    <w:rsid w:val="00A905D3"/>
    <w:rsid w:val="00A90AB4"/>
    <w:rsid w:val="00A90F2F"/>
    <w:rsid w:val="00A912C6"/>
    <w:rsid w:val="00A913DF"/>
    <w:rsid w:val="00A91AB4"/>
    <w:rsid w:val="00A91DE8"/>
    <w:rsid w:val="00A922E1"/>
    <w:rsid w:val="00A93A21"/>
    <w:rsid w:val="00A940B1"/>
    <w:rsid w:val="00A94172"/>
    <w:rsid w:val="00A94439"/>
    <w:rsid w:val="00A953E4"/>
    <w:rsid w:val="00A95BB4"/>
    <w:rsid w:val="00A9660C"/>
    <w:rsid w:val="00A96987"/>
    <w:rsid w:val="00A96B78"/>
    <w:rsid w:val="00A97119"/>
    <w:rsid w:val="00A97229"/>
    <w:rsid w:val="00A9740A"/>
    <w:rsid w:val="00A97D92"/>
    <w:rsid w:val="00AA0BC0"/>
    <w:rsid w:val="00AA0F3D"/>
    <w:rsid w:val="00AA1674"/>
    <w:rsid w:val="00AA210A"/>
    <w:rsid w:val="00AA27E6"/>
    <w:rsid w:val="00AA2B43"/>
    <w:rsid w:val="00AA2F03"/>
    <w:rsid w:val="00AA453C"/>
    <w:rsid w:val="00AA5F58"/>
    <w:rsid w:val="00AA6038"/>
    <w:rsid w:val="00AA675A"/>
    <w:rsid w:val="00AA69FC"/>
    <w:rsid w:val="00AA70ED"/>
    <w:rsid w:val="00AA7374"/>
    <w:rsid w:val="00AA76FD"/>
    <w:rsid w:val="00AB0832"/>
    <w:rsid w:val="00AB0C4B"/>
    <w:rsid w:val="00AB1BE8"/>
    <w:rsid w:val="00AB2AED"/>
    <w:rsid w:val="00AB405D"/>
    <w:rsid w:val="00AB423F"/>
    <w:rsid w:val="00AB4492"/>
    <w:rsid w:val="00AB4825"/>
    <w:rsid w:val="00AB4855"/>
    <w:rsid w:val="00AB48FD"/>
    <w:rsid w:val="00AB4C4D"/>
    <w:rsid w:val="00AB4D8C"/>
    <w:rsid w:val="00AB4EC8"/>
    <w:rsid w:val="00AB5275"/>
    <w:rsid w:val="00AB5C65"/>
    <w:rsid w:val="00AB6D8D"/>
    <w:rsid w:val="00AB7590"/>
    <w:rsid w:val="00AB7BE4"/>
    <w:rsid w:val="00AC0184"/>
    <w:rsid w:val="00AC060F"/>
    <w:rsid w:val="00AC0DFF"/>
    <w:rsid w:val="00AC0E7E"/>
    <w:rsid w:val="00AC38D4"/>
    <w:rsid w:val="00AC45CA"/>
    <w:rsid w:val="00AC49FA"/>
    <w:rsid w:val="00AC5334"/>
    <w:rsid w:val="00AC5BA2"/>
    <w:rsid w:val="00AC5EBE"/>
    <w:rsid w:val="00AC5F1C"/>
    <w:rsid w:val="00AC675E"/>
    <w:rsid w:val="00AC73E6"/>
    <w:rsid w:val="00AC789C"/>
    <w:rsid w:val="00AD07E0"/>
    <w:rsid w:val="00AD0897"/>
    <w:rsid w:val="00AD0BA4"/>
    <w:rsid w:val="00AD1B4C"/>
    <w:rsid w:val="00AD2A9C"/>
    <w:rsid w:val="00AD35D6"/>
    <w:rsid w:val="00AD3B8F"/>
    <w:rsid w:val="00AD3C77"/>
    <w:rsid w:val="00AD44A7"/>
    <w:rsid w:val="00AD4AA5"/>
    <w:rsid w:val="00AD4AF4"/>
    <w:rsid w:val="00AD4F81"/>
    <w:rsid w:val="00AD5CB4"/>
    <w:rsid w:val="00AD60E3"/>
    <w:rsid w:val="00AD657D"/>
    <w:rsid w:val="00AD740B"/>
    <w:rsid w:val="00AD7A23"/>
    <w:rsid w:val="00AD7D43"/>
    <w:rsid w:val="00AD7E3D"/>
    <w:rsid w:val="00AE1A75"/>
    <w:rsid w:val="00AE21B5"/>
    <w:rsid w:val="00AE2CAC"/>
    <w:rsid w:val="00AE2F0F"/>
    <w:rsid w:val="00AE2F73"/>
    <w:rsid w:val="00AE47E6"/>
    <w:rsid w:val="00AE4C93"/>
    <w:rsid w:val="00AE53FB"/>
    <w:rsid w:val="00AE5957"/>
    <w:rsid w:val="00AE59AA"/>
    <w:rsid w:val="00AE6119"/>
    <w:rsid w:val="00AE648A"/>
    <w:rsid w:val="00AE7BBE"/>
    <w:rsid w:val="00AE7E91"/>
    <w:rsid w:val="00AF0448"/>
    <w:rsid w:val="00AF0554"/>
    <w:rsid w:val="00AF05A2"/>
    <w:rsid w:val="00AF0A2D"/>
    <w:rsid w:val="00AF2185"/>
    <w:rsid w:val="00AF2810"/>
    <w:rsid w:val="00AF29E0"/>
    <w:rsid w:val="00AF31DD"/>
    <w:rsid w:val="00AF32B7"/>
    <w:rsid w:val="00AF3E40"/>
    <w:rsid w:val="00AF5CBF"/>
    <w:rsid w:val="00AF628A"/>
    <w:rsid w:val="00AF6A91"/>
    <w:rsid w:val="00AF6CF2"/>
    <w:rsid w:val="00AF6D37"/>
    <w:rsid w:val="00AF6D60"/>
    <w:rsid w:val="00AF7699"/>
    <w:rsid w:val="00B00442"/>
    <w:rsid w:val="00B00DA9"/>
    <w:rsid w:val="00B00FC3"/>
    <w:rsid w:val="00B01B5E"/>
    <w:rsid w:val="00B01E84"/>
    <w:rsid w:val="00B033F1"/>
    <w:rsid w:val="00B03630"/>
    <w:rsid w:val="00B041FB"/>
    <w:rsid w:val="00B045A3"/>
    <w:rsid w:val="00B06E5D"/>
    <w:rsid w:val="00B07549"/>
    <w:rsid w:val="00B07E0A"/>
    <w:rsid w:val="00B10460"/>
    <w:rsid w:val="00B10474"/>
    <w:rsid w:val="00B11428"/>
    <w:rsid w:val="00B12371"/>
    <w:rsid w:val="00B123A2"/>
    <w:rsid w:val="00B123F0"/>
    <w:rsid w:val="00B128D0"/>
    <w:rsid w:val="00B12D8F"/>
    <w:rsid w:val="00B12E81"/>
    <w:rsid w:val="00B13D35"/>
    <w:rsid w:val="00B171CA"/>
    <w:rsid w:val="00B1791C"/>
    <w:rsid w:val="00B2011A"/>
    <w:rsid w:val="00B20517"/>
    <w:rsid w:val="00B20D01"/>
    <w:rsid w:val="00B20EE9"/>
    <w:rsid w:val="00B21731"/>
    <w:rsid w:val="00B217D2"/>
    <w:rsid w:val="00B21F4A"/>
    <w:rsid w:val="00B22788"/>
    <w:rsid w:val="00B228C3"/>
    <w:rsid w:val="00B22A24"/>
    <w:rsid w:val="00B230B0"/>
    <w:rsid w:val="00B247D0"/>
    <w:rsid w:val="00B250E9"/>
    <w:rsid w:val="00B253E0"/>
    <w:rsid w:val="00B2757A"/>
    <w:rsid w:val="00B30165"/>
    <w:rsid w:val="00B3128F"/>
    <w:rsid w:val="00B31549"/>
    <w:rsid w:val="00B3232E"/>
    <w:rsid w:val="00B324B7"/>
    <w:rsid w:val="00B32899"/>
    <w:rsid w:val="00B32CDD"/>
    <w:rsid w:val="00B330E1"/>
    <w:rsid w:val="00B33223"/>
    <w:rsid w:val="00B3361F"/>
    <w:rsid w:val="00B3497C"/>
    <w:rsid w:val="00B34B4D"/>
    <w:rsid w:val="00B35042"/>
    <w:rsid w:val="00B35BA7"/>
    <w:rsid w:val="00B36C4F"/>
    <w:rsid w:val="00B3701D"/>
    <w:rsid w:val="00B3720C"/>
    <w:rsid w:val="00B37487"/>
    <w:rsid w:val="00B3762D"/>
    <w:rsid w:val="00B376BC"/>
    <w:rsid w:val="00B401E2"/>
    <w:rsid w:val="00B409FC"/>
    <w:rsid w:val="00B40B9B"/>
    <w:rsid w:val="00B40C77"/>
    <w:rsid w:val="00B40CBD"/>
    <w:rsid w:val="00B40E99"/>
    <w:rsid w:val="00B436A5"/>
    <w:rsid w:val="00B44543"/>
    <w:rsid w:val="00B44C9B"/>
    <w:rsid w:val="00B46214"/>
    <w:rsid w:val="00B46C04"/>
    <w:rsid w:val="00B5009B"/>
    <w:rsid w:val="00B5109D"/>
    <w:rsid w:val="00B51123"/>
    <w:rsid w:val="00B51189"/>
    <w:rsid w:val="00B51731"/>
    <w:rsid w:val="00B527D9"/>
    <w:rsid w:val="00B53118"/>
    <w:rsid w:val="00B535A2"/>
    <w:rsid w:val="00B53FB5"/>
    <w:rsid w:val="00B54C18"/>
    <w:rsid w:val="00B54DF2"/>
    <w:rsid w:val="00B551B4"/>
    <w:rsid w:val="00B55A3C"/>
    <w:rsid w:val="00B5672B"/>
    <w:rsid w:val="00B571D1"/>
    <w:rsid w:val="00B571F1"/>
    <w:rsid w:val="00B57E8C"/>
    <w:rsid w:val="00B601D7"/>
    <w:rsid w:val="00B60561"/>
    <w:rsid w:val="00B613F9"/>
    <w:rsid w:val="00B6161D"/>
    <w:rsid w:val="00B61DA4"/>
    <w:rsid w:val="00B62066"/>
    <w:rsid w:val="00B63A87"/>
    <w:rsid w:val="00B6464A"/>
    <w:rsid w:val="00B660F2"/>
    <w:rsid w:val="00B6683F"/>
    <w:rsid w:val="00B701E4"/>
    <w:rsid w:val="00B71B50"/>
    <w:rsid w:val="00B71D3C"/>
    <w:rsid w:val="00B71E6E"/>
    <w:rsid w:val="00B72DF5"/>
    <w:rsid w:val="00B72FEA"/>
    <w:rsid w:val="00B7348C"/>
    <w:rsid w:val="00B735DF"/>
    <w:rsid w:val="00B74348"/>
    <w:rsid w:val="00B74442"/>
    <w:rsid w:val="00B7461D"/>
    <w:rsid w:val="00B75955"/>
    <w:rsid w:val="00B75B02"/>
    <w:rsid w:val="00B769C8"/>
    <w:rsid w:val="00B7761E"/>
    <w:rsid w:val="00B7798C"/>
    <w:rsid w:val="00B812FA"/>
    <w:rsid w:val="00B81F84"/>
    <w:rsid w:val="00B8235E"/>
    <w:rsid w:val="00B82C7B"/>
    <w:rsid w:val="00B82D7E"/>
    <w:rsid w:val="00B83BBF"/>
    <w:rsid w:val="00B84897"/>
    <w:rsid w:val="00B84D2B"/>
    <w:rsid w:val="00B85673"/>
    <w:rsid w:val="00B85AEF"/>
    <w:rsid w:val="00B85B0E"/>
    <w:rsid w:val="00B86989"/>
    <w:rsid w:val="00B86DB5"/>
    <w:rsid w:val="00B8782C"/>
    <w:rsid w:val="00B87EEC"/>
    <w:rsid w:val="00B90160"/>
    <w:rsid w:val="00B90284"/>
    <w:rsid w:val="00B90C17"/>
    <w:rsid w:val="00B91544"/>
    <w:rsid w:val="00B935F6"/>
    <w:rsid w:val="00B94921"/>
    <w:rsid w:val="00B94D31"/>
    <w:rsid w:val="00B95E38"/>
    <w:rsid w:val="00B964D4"/>
    <w:rsid w:val="00B96A89"/>
    <w:rsid w:val="00B96C58"/>
    <w:rsid w:val="00B97587"/>
    <w:rsid w:val="00B97819"/>
    <w:rsid w:val="00B97A22"/>
    <w:rsid w:val="00B97EF1"/>
    <w:rsid w:val="00BA0660"/>
    <w:rsid w:val="00BA0C2F"/>
    <w:rsid w:val="00BA1AC3"/>
    <w:rsid w:val="00BA27AF"/>
    <w:rsid w:val="00BA38B6"/>
    <w:rsid w:val="00BA3A01"/>
    <w:rsid w:val="00BA5024"/>
    <w:rsid w:val="00BA68EA"/>
    <w:rsid w:val="00BA6AAA"/>
    <w:rsid w:val="00BA6FB4"/>
    <w:rsid w:val="00BB0046"/>
    <w:rsid w:val="00BB007F"/>
    <w:rsid w:val="00BB068A"/>
    <w:rsid w:val="00BB0812"/>
    <w:rsid w:val="00BB0B09"/>
    <w:rsid w:val="00BB1267"/>
    <w:rsid w:val="00BB161C"/>
    <w:rsid w:val="00BB1815"/>
    <w:rsid w:val="00BB188D"/>
    <w:rsid w:val="00BB2A94"/>
    <w:rsid w:val="00BB31E7"/>
    <w:rsid w:val="00BB3A52"/>
    <w:rsid w:val="00BB577C"/>
    <w:rsid w:val="00BB79DF"/>
    <w:rsid w:val="00BC009E"/>
    <w:rsid w:val="00BC0D78"/>
    <w:rsid w:val="00BC1628"/>
    <w:rsid w:val="00BC1C00"/>
    <w:rsid w:val="00BC2DC8"/>
    <w:rsid w:val="00BC2FE7"/>
    <w:rsid w:val="00BC47E5"/>
    <w:rsid w:val="00BC4A66"/>
    <w:rsid w:val="00BC51E1"/>
    <w:rsid w:val="00BC56CF"/>
    <w:rsid w:val="00BC63CA"/>
    <w:rsid w:val="00BC6BFA"/>
    <w:rsid w:val="00BC6EA5"/>
    <w:rsid w:val="00BC7695"/>
    <w:rsid w:val="00BC78BE"/>
    <w:rsid w:val="00BC7EBC"/>
    <w:rsid w:val="00BC7F04"/>
    <w:rsid w:val="00BD08CF"/>
    <w:rsid w:val="00BD14C1"/>
    <w:rsid w:val="00BD1EB7"/>
    <w:rsid w:val="00BD269A"/>
    <w:rsid w:val="00BD3363"/>
    <w:rsid w:val="00BD3382"/>
    <w:rsid w:val="00BD34C4"/>
    <w:rsid w:val="00BD3628"/>
    <w:rsid w:val="00BD3E26"/>
    <w:rsid w:val="00BD570C"/>
    <w:rsid w:val="00BD5A4D"/>
    <w:rsid w:val="00BD6F80"/>
    <w:rsid w:val="00BD7051"/>
    <w:rsid w:val="00BD7B4F"/>
    <w:rsid w:val="00BD7EB8"/>
    <w:rsid w:val="00BD7FB5"/>
    <w:rsid w:val="00BE04DE"/>
    <w:rsid w:val="00BE1553"/>
    <w:rsid w:val="00BE15AC"/>
    <w:rsid w:val="00BE1A80"/>
    <w:rsid w:val="00BE1DEA"/>
    <w:rsid w:val="00BE293C"/>
    <w:rsid w:val="00BE2CA1"/>
    <w:rsid w:val="00BE3209"/>
    <w:rsid w:val="00BE325F"/>
    <w:rsid w:val="00BE368D"/>
    <w:rsid w:val="00BE3EC2"/>
    <w:rsid w:val="00BE485A"/>
    <w:rsid w:val="00BE5925"/>
    <w:rsid w:val="00BE5957"/>
    <w:rsid w:val="00BE5A1E"/>
    <w:rsid w:val="00BE64BD"/>
    <w:rsid w:val="00BE71D7"/>
    <w:rsid w:val="00BE73C9"/>
    <w:rsid w:val="00BE771F"/>
    <w:rsid w:val="00BF0454"/>
    <w:rsid w:val="00BF1035"/>
    <w:rsid w:val="00BF15A2"/>
    <w:rsid w:val="00BF16E7"/>
    <w:rsid w:val="00BF19BD"/>
    <w:rsid w:val="00BF1BDD"/>
    <w:rsid w:val="00BF2779"/>
    <w:rsid w:val="00BF3E62"/>
    <w:rsid w:val="00BF5520"/>
    <w:rsid w:val="00BF5632"/>
    <w:rsid w:val="00BF5760"/>
    <w:rsid w:val="00BF6CA7"/>
    <w:rsid w:val="00BF76BA"/>
    <w:rsid w:val="00BF77E1"/>
    <w:rsid w:val="00BF7965"/>
    <w:rsid w:val="00C00428"/>
    <w:rsid w:val="00C00DC5"/>
    <w:rsid w:val="00C01964"/>
    <w:rsid w:val="00C01DC1"/>
    <w:rsid w:val="00C03024"/>
    <w:rsid w:val="00C03455"/>
    <w:rsid w:val="00C04592"/>
    <w:rsid w:val="00C04990"/>
    <w:rsid w:val="00C04C14"/>
    <w:rsid w:val="00C063CD"/>
    <w:rsid w:val="00C06877"/>
    <w:rsid w:val="00C06FBC"/>
    <w:rsid w:val="00C0759C"/>
    <w:rsid w:val="00C101EF"/>
    <w:rsid w:val="00C1068C"/>
    <w:rsid w:val="00C11BC2"/>
    <w:rsid w:val="00C12785"/>
    <w:rsid w:val="00C13879"/>
    <w:rsid w:val="00C13AAA"/>
    <w:rsid w:val="00C13F83"/>
    <w:rsid w:val="00C13FEF"/>
    <w:rsid w:val="00C14AAB"/>
    <w:rsid w:val="00C16B83"/>
    <w:rsid w:val="00C173EC"/>
    <w:rsid w:val="00C1774D"/>
    <w:rsid w:val="00C17863"/>
    <w:rsid w:val="00C17E2D"/>
    <w:rsid w:val="00C2028D"/>
    <w:rsid w:val="00C20EC9"/>
    <w:rsid w:val="00C21952"/>
    <w:rsid w:val="00C225D4"/>
    <w:rsid w:val="00C22963"/>
    <w:rsid w:val="00C232F8"/>
    <w:rsid w:val="00C2330B"/>
    <w:rsid w:val="00C23424"/>
    <w:rsid w:val="00C243CC"/>
    <w:rsid w:val="00C2460E"/>
    <w:rsid w:val="00C24649"/>
    <w:rsid w:val="00C24712"/>
    <w:rsid w:val="00C24A43"/>
    <w:rsid w:val="00C253B6"/>
    <w:rsid w:val="00C25468"/>
    <w:rsid w:val="00C25802"/>
    <w:rsid w:val="00C25A21"/>
    <w:rsid w:val="00C25AE8"/>
    <w:rsid w:val="00C25D96"/>
    <w:rsid w:val="00C26356"/>
    <w:rsid w:val="00C26951"/>
    <w:rsid w:val="00C275B2"/>
    <w:rsid w:val="00C27BD2"/>
    <w:rsid w:val="00C30A9D"/>
    <w:rsid w:val="00C3178A"/>
    <w:rsid w:val="00C32CF8"/>
    <w:rsid w:val="00C32EFD"/>
    <w:rsid w:val="00C33848"/>
    <w:rsid w:val="00C33C7E"/>
    <w:rsid w:val="00C34104"/>
    <w:rsid w:val="00C3454B"/>
    <w:rsid w:val="00C34FAC"/>
    <w:rsid w:val="00C35314"/>
    <w:rsid w:val="00C35420"/>
    <w:rsid w:val="00C359E9"/>
    <w:rsid w:val="00C37F82"/>
    <w:rsid w:val="00C4120B"/>
    <w:rsid w:val="00C4134A"/>
    <w:rsid w:val="00C423D4"/>
    <w:rsid w:val="00C429A7"/>
    <w:rsid w:val="00C429E8"/>
    <w:rsid w:val="00C42E7A"/>
    <w:rsid w:val="00C431EA"/>
    <w:rsid w:val="00C4336F"/>
    <w:rsid w:val="00C45A00"/>
    <w:rsid w:val="00C45B8A"/>
    <w:rsid w:val="00C45F7B"/>
    <w:rsid w:val="00C46FF8"/>
    <w:rsid w:val="00C47876"/>
    <w:rsid w:val="00C47BBF"/>
    <w:rsid w:val="00C47CA4"/>
    <w:rsid w:val="00C50DFF"/>
    <w:rsid w:val="00C50EEF"/>
    <w:rsid w:val="00C50FD6"/>
    <w:rsid w:val="00C51533"/>
    <w:rsid w:val="00C51D38"/>
    <w:rsid w:val="00C52A8E"/>
    <w:rsid w:val="00C537D8"/>
    <w:rsid w:val="00C53BC5"/>
    <w:rsid w:val="00C54024"/>
    <w:rsid w:val="00C540C9"/>
    <w:rsid w:val="00C54663"/>
    <w:rsid w:val="00C5675C"/>
    <w:rsid w:val="00C568BB"/>
    <w:rsid w:val="00C56EAE"/>
    <w:rsid w:val="00C572D9"/>
    <w:rsid w:val="00C60165"/>
    <w:rsid w:val="00C60678"/>
    <w:rsid w:val="00C60C40"/>
    <w:rsid w:val="00C61A10"/>
    <w:rsid w:val="00C621BF"/>
    <w:rsid w:val="00C63936"/>
    <w:rsid w:val="00C64F19"/>
    <w:rsid w:val="00C6580B"/>
    <w:rsid w:val="00C660D7"/>
    <w:rsid w:val="00C661CD"/>
    <w:rsid w:val="00C6636D"/>
    <w:rsid w:val="00C66865"/>
    <w:rsid w:val="00C672D7"/>
    <w:rsid w:val="00C674DD"/>
    <w:rsid w:val="00C67C48"/>
    <w:rsid w:val="00C700E8"/>
    <w:rsid w:val="00C705EE"/>
    <w:rsid w:val="00C711A5"/>
    <w:rsid w:val="00C71BC6"/>
    <w:rsid w:val="00C72F15"/>
    <w:rsid w:val="00C72FCD"/>
    <w:rsid w:val="00C74897"/>
    <w:rsid w:val="00C75501"/>
    <w:rsid w:val="00C755EF"/>
    <w:rsid w:val="00C75E5F"/>
    <w:rsid w:val="00C763AB"/>
    <w:rsid w:val="00C770E9"/>
    <w:rsid w:val="00C772DA"/>
    <w:rsid w:val="00C775F2"/>
    <w:rsid w:val="00C77D1E"/>
    <w:rsid w:val="00C77EB3"/>
    <w:rsid w:val="00C77EC3"/>
    <w:rsid w:val="00C81AC0"/>
    <w:rsid w:val="00C81BB6"/>
    <w:rsid w:val="00C82767"/>
    <w:rsid w:val="00C82836"/>
    <w:rsid w:val="00C839AB"/>
    <w:rsid w:val="00C844F2"/>
    <w:rsid w:val="00C84AF8"/>
    <w:rsid w:val="00C850C8"/>
    <w:rsid w:val="00C85D25"/>
    <w:rsid w:val="00C85EF9"/>
    <w:rsid w:val="00C8663C"/>
    <w:rsid w:val="00C86D05"/>
    <w:rsid w:val="00C90CD9"/>
    <w:rsid w:val="00C92EFA"/>
    <w:rsid w:val="00C93E09"/>
    <w:rsid w:val="00C942BD"/>
    <w:rsid w:val="00C9464C"/>
    <w:rsid w:val="00C95398"/>
    <w:rsid w:val="00C9686C"/>
    <w:rsid w:val="00C9744D"/>
    <w:rsid w:val="00CA0607"/>
    <w:rsid w:val="00CA1183"/>
    <w:rsid w:val="00CA1186"/>
    <w:rsid w:val="00CA23F3"/>
    <w:rsid w:val="00CA2BF0"/>
    <w:rsid w:val="00CA32DF"/>
    <w:rsid w:val="00CA333F"/>
    <w:rsid w:val="00CA335B"/>
    <w:rsid w:val="00CA33C1"/>
    <w:rsid w:val="00CA472B"/>
    <w:rsid w:val="00CA49EF"/>
    <w:rsid w:val="00CA4A0B"/>
    <w:rsid w:val="00CA4BED"/>
    <w:rsid w:val="00CA5CEB"/>
    <w:rsid w:val="00CA6761"/>
    <w:rsid w:val="00CA690C"/>
    <w:rsid w:val="00CA6E3C"/>
    <w:rsid w:val="00CA7265"/>
    <w:rsid w:val="00CA74AF"/>
    <w:rsid w:val="00CA77A8"/>
    <w:rsid w:val="00CA7DFA"/>
    <w:rsid w:val="00CB0B4D"/>
    <w:rsid w:val="00CB0CB9"/>
    <w:rsid w:val="00CB19FD"/>
    <w:rsid w:val="00CB1F52"/>
    <w:rsid w:val="00CB21B8"/>
    <w:rsid w:val="00CB2405"/>
    <w:rsid w:val="00CB2E05"/>
    <w:rsid w:val="00CB2E30"/>
    <w:rsid w:val="00CB2F17"/>
    <w:rsid w:val="00CB392C"/>
    <w:rsid w:val="00CB4AD7"/>
    <w:rsid w:val="00CB54DD"/>
    <w:rsid w:val="00CB6053"/>
    <w:rsid w:val="00CB6FAD"/>
    <w:rsid w:val="00CB75E5"/>
    <w:rsid w:val="00CB7BFB"/>
    <w:rsid w:val="00CB7E49"/>
    <w:rsid w:val="00CB7EA0"/>
    <w:rsid w:val="00CC0068"/>
    <w:rsid w:val="00CC0C20"/>
    <w:rsid w:val="00CC1167"/>
    <w:rsid w:val="00CC2288"/>
    <w:rsid w:val="00CC3080"/>
    <w:rsid w:val="00CC3331"/>
    <w:rsid w:val="00CC3856"/>
    <w:rsid w:val="00CC4DC0"/>
    <w:rsid w:val="00CC5432"/>
    <w:rsid w:val="00CC6E0C"/>
    <w:rsid w:val="00CC73B6"/>
    <w:rsid w:val="00CD0BD3"/>
    <w:rsid w:val="00CD0F2F"/>
    <w:rsid w:val="00CD0F9E"/>
    <w:rsid w:val="00CD2193"/>
    <w:rsid w:val="00CD2C3C"/>
    <w:rsid w:val="00CD411D"/>
    <w:rsid w:val="00CD4E6D"/>
    <w:rsid w:val="00CD5906"/>
    <w:rsid w:val="00CD594E"/>
    <w:rsid w:val="00CD5B42"/>
    <w:rsid w:val="00CD64E6"/>
    <w:rsid w:val="00CD71C7"/>
    <w:rsid w:val="00CD7EA7"/>
    <w:rsid w:val="00CE0249"/>
    <w:rsid w:val="00CE075C"/>
    <w:rsid w:val="00CE1D4E"/>
    <w:rsid w:val="00CE1F6A"/>
    <w:rsid w:val="00CE298E"/>
    <w:rsid w:val="00CE29D7"/>
    <w:rsid w:val="00CE3A33"/>
    <w:rsid w:val="00CE3A4E"/>
    <w:rsid w:val="00CE3C31"/>
    <w:rsid w:val="00CE4B96"/>
    <w:rsid w:val="00CE4C37"/>
    <w:rsid w:val="00CE5F3D"/>
    <w:rsid w:val="00CF061A"/>
    <w:rsid w:val="00CF0BFC"/>
    <w:rsid w:val="00CF0FA4"/>
    <w:rsid w:val="00CF12F2"/>
    <w:rsid w:val="00CF14C9"/>
    <w:rsid w:val="00CF16EF"/>
    <w:rsid w:val="00CF1E26"/>
    <w:rsid w:val="00CF24C7"/>
    <w:rsid w:val="00CF264C"/>
    <w:rsid w:val="00CF2C79"/>
    <w:rsid w:val="00CF31DC"/>
    <w:rsid w:val="00CF4BB8"/>
    <w:rsid w:val="00CF4DE0"/>
    <w:rsid w:val="00CF63A3"/>
    <w:rsid w:val="00CF7023"/>
    <w:rsid w:val="00CF76B7"/>
    <w:rsid w:val="00CF7D2A"/>
    <w:rsid w:val="00D004E4"/>
    <w:rsid w:val="00D00F4D"/>
    <w:rsid w:val="00D017B1"/>
    <w:rsid w:val="00D0211E"/>
    <w:rsid w:val="00D02C3F"/>
    <w:rsid w:val="00D0304D"/>
    <w:rsid w:val="00D0328D"/>
    <w:rsid w:val="00D03592"/>
    <w:rsid w:val="00D04316"/>
    <w:rsid w:val="00D04AEA"/>
    <w:rsid w:val="00D05499"/>
    <w:rsid w:val="00D057F3"/>
    <w:rsid w:val="00D05AC8"/>
    <w:rsid w:val="00D05AFE"/>
    <w:rsid w:val="00D05EF7"/>
    <w:rsid w:val="00D0610E"/>
    <w:rsid w:val="00D070F3"/>
    <w:rsid w:val="00D07A22"/>
    <w:rsid w:val="00D07FCA"/>
    <w:rsid w:val="00D104FB"/>
    <w:rsid w:val="00D10AD3"/>
    <w:rsid w:val="00D118FD"/>
    <w:rsid w:val="00D121F4"/>
    <w:rsid w:val="00D12752"/>
    <w:rsid w:val="00D1348E"/>
    <w:rsid w:val="00D138E6"/>
    <w:rsid w:val="00D13A9C"/>
    <w:rsid w:val="00D1446A"/>
    <w:rsid w:val="00D14D8D"/>
    <w:rsid w:val="00D14F0D"/>
    <w:rsid w:val="00D14FDC"/>
    <w:rsid w:val="00D151AC"/>
    <w:rsid w:val="00D159B2"/>
    <w:rsid w:val="00D17159"/>
    <w:rsid w:val="00D2143E"/>
    <w:rsid w:val="00D214BE"/>
    <w:rsid w:val="00D220ED"/>
    <w:rsid w:val="00D22DC9"/>
    <w:rsid w:val="00D22FDE"/>
    <w:rsid w:val="00D231CA"/>
    <w:rsid w:val="00D2322B"/>
    <w:rsid w:val="00D2340A"/>
    <w:rsid w:val="00D2365B"/>
    <w:rsid w:val="00D23A09"/>
    <w:rsid w:val="00D23E83"/>
    <w:rsid w:val="00D240F1"/>
    <w:rsid w:val="00D242D7"/>
    <w:rsid w:val="00D24D56"/>
    <w:rsid w:val="00D24D79"/>
    <w:rsid w:val="00D267D7"/>
    <w:rsid w:val="00D26F3C"/>
    <w:rsid w:val="00D26FA4"/>
    <w:rsid w:val="00D2727D"/>
    <w:rsid w:val="00D278FE"/>
    <w:rsid w:val="00D279CE"/>
    <w:rsid w:val="00D31375"/>
    <w:rsid w:val="00D31964"/>
    <w:rsid w:val="00D332CF"/>
    <w:rsid w:val="00D336A2"/>
    <w:rsid w:val="00D3385A"/>
    <w:rsid w:val="00D34377"/>
    <w:rsid w:val="00D34A76"/>
    <w:rsid w:val="00D34A99"/>
    <w:rsid w:val="00D35447"/>
    <w:rsid w:val="00D35565"/>
    <w:rsid w:val="00D3561C"/>
    <w:rsid w:val="00D3682F"/>
    <w:rsid w:val="00D3729B"/>
    <w:rsid w:val="00D37EB9"/>
    <w:rsid w:val="00D40A5A"/>
    <w:rsid w:val="00D40D47"/>
    <w:rsid w:val="00D41417"/>
    <w:rsid w:val="00D41CD4"/>
    <w:rsid w:val="00D42A34"/>
    <w:rsid w:val="00D43196"/>
    <w:rsid w:val="00D439E7"/>
    <w:rsid w:val="00D441E4"/>
    <w:rsid w:val="00D443C4"/>
    <w:rsid w:val="00D447DF"/>
    <w:rsid w:val="00D44FC6"/>
    <w:rsid w:val="00D45686"/>
    <w:rsid w:val="00D45968"/>
    <w:rsid w:val="00D462C5"/>
    <w:rsid w:val="00D4709A"/>
    <w:rsid w:val="00D473AC"/>
    <w:rsid w:val="00D47C45"/>
    <w:rsid w:val="00D51098"/>
    <w:rsid w:val="00D5159E"/>
    <w:rsid w:val="00D5161E"/>
    <w:rsid w:val="00D51E47"/>
    <w:rsid w:val="00D51E66"/>
    <w:rsid w:val="00D51F46"/>
    <w:rsid w:val="00D538F5"/>
    <w:rsid w:val="00D53FAF"/>
    <w:rsid w:val="00D5413B"/>
    <w:rsid w:val="00D543BD"/>
    <w:rsid w:val="00D5445D"/>
    <w:rsid w:val="00D54CDB"/>
    <w:rsid w:val="00D54EC3"/>
    <w:rsid w:val="00D552E5"/>
    <w:rsid w:val="00D55693"/>
    <w:rsid w:val="00D55C2F"/>
    <w:rsid w:val="00D60339"/>
    <w:rsid w:val="00D60348"/>
    <w:rsid w:val="00D60AAE"/>
    <w:rsid w:val="00D61A91"/>
    <w:rsid w:val="00D61B20"/>
    <w:rsid w:val="00D61E7F"/>
    <w:rsid w:val="00D6256B"/>
    <w:rsid w:val="00D62712"/>
    <w:rsid w:val="00D62D4D"/>
    <w:rsid w:val="00D63CC4"/>
    <w:rsid w:val="00D64392"/>
    <w:rsid w:val="00D64D91"/>
    <w:rsid w:val="00D65CE8"/>
    <w:rsid w:val="00D65E08"/>
    <w:rsid w:val="00D65EDE"/>
    <w:rsid w:val="00D66004"/>
    <w:rsid w:val="00D705FE"/>
    <w:rsid w:val="00D70CDB"/>
    <w:rsid w:val="00D70D77"/>
    <w:rsid w:val="00D71832"/>
    <w:rsid w:val="00D71B20"/>
    <w:rsid w:val="00D71B3C"/>
    <w:rsid w:val="00D723E9"/>
    <w:rsid w:val="00D7299F"/>
    <w:rsid w:val="00D72D01"/>
    <w:rsid w:val="00D74096"/>
    <w:rsid w:val="00D752C4"/>
    <w:rsid w:val="00D75E9B"/>
    <w:rsid w:val="00D76413"/>
    <w:rsid w:val="00D76898"/>
    <w:rsid w:val="00D7743E"/>
    <w:rsid w:val="00D8002E"/>
    <w:rsid w:val="00D825A1"/>
    <w:rsid w:val="00D82D68"/>
    <w:rsid w:val="00D8302F"/>
    <w:rsid w:val="00D833F0"/>
    <w:rsid w:val="00D83F92"/>
    <w:rsid w:val="00D83FC0"/>
    <w:rsid w:val="00D845DD"/>
    <w:rsid w:val="00D84D95"/>
    <w:rsid w:val="00D90012"/>
    <w:rsid w:val="00D9002F"/>
    <w:rsid w:val="00D90107"/>
    <w:rsid w:val="00D90578"/>
    <w:rsid w:val="00D910ED"/>
    <w:rsid w:val="00D911EF"/>
    <w:rsid w:val="00D91F0A"/>
    <w:rsid w:val="00D92A16"/>
    <w:rsid w:val="00D92E0C"/>
    <w:rsid w:val="00D931A2"/>
    <w:rsid w:val="00D951F2"/>
    <w:rsid w:val="00D955B2"/>
    <w:rsid w:val="00D95B87"/>
    <w:rsid w:val="00D961DF"/>
    <w:rsid w:val="00D969C5"/>
    <w:rsid w:val="00DA0F79"/>
    <w:rsid w:val="00DA212F"/>
    <w:rsid w:val="00DA2C30"/>
    <w:rsid w:val="00DA3B9E"/>
    <w:rsid w:val="00DA410D"/>
    <w:rsid w:val="00DA4885"/>
    <w:rsid w:val="00DA4BA5"/>
    <w:rsid w:val="00DA51A0"/>
    <w:rsid w:val="00DA52FF"/>
    <w:rsid w:val="00DA537A"/>
    <w:rsid w:val="00DA6E19"/>
    <w:rsid w:val="00DA71D7"/>
    <w:rsid w:val="00DA7C5C"/>
    <w:rsid w:val="00DB0038"/>
    <w:rsid w:val="00DB01B0"/>
    <w:rsid w:val="00DB0297"/>
    <w:rsid w:val="00DB0514"/>
    <w:rsid w:val="00DB1150"/>
    <w:rsid w:val="00DB12A6"/>
    <w:rsid w:val="00DB147E"/>
    <w:rsid w:val="00DB1497"/>
    <w:rsid w:val="00DB19FF"/>
    <w:rsid w:val="00DB1BA0"/>
    <w:rsid w:val="00DB1E39"/>
    <w:rsid w:val="00DB32B7"/>
    <w:rsid w:val="00DB4211"/>
    <w:rsid w:val="00DB4750"/>
    <w:rsid w:val="00DB4B13"/>
    <w:rsid w:val="00DB4F6E"/>
    <w:rsid w:val="00DB4F84"/>
    <w:rsid w:val="00DB550F"/>
    <w:rsid w:val="00DB587F"/>
    <w:rsid w:val="00DB58D7"/>
    <w:rsid w:val="00DB62C9"/>
    <w:rsid w:val="00DB64C0"/>
    <w:rsid w:val="00DB720C"/>
    <w:rsid w:val="00DB781A"/>
    <w:rsid w:val="00DC0C2B"/>
    <w:rsid w:val="00DC0E50"/>
    <w:rsid w:val="00DC107C"/>
    <w:rsid w:val="00DC1908"/>
    <w:rsid w:val="00DC20EC"/>
    <w:rsid w:val="00DC30C7"/>
    <w:rsid w:val="00DC3E32"/>
    <w:rsid w:val="00DC3E8F"/>
    <w:rsid w:val="00DC3EB8"/>
    <w:rsid w:val="00DC486E"/>
    <w:rsid w:val="00DC497A"/>
    <w:rsid w:val="00DC4A9C"/>
    <w:rsid w:val="00DC56FD"/>
    <w:rsid w:val="00DC5C7A"/>
    <w:rsid w:val="00DC5D3C"/>
    <w:rsid w:val="00DC634F"/>
    <w:rsid w:val="00DC69CB"/>
    <w:rsid w:val="00DC6A3F"/>
    <w:rsid w:val="00DC6D77"/>
    <w:rsid w:val="00DC6E8C"/>
    <w:rsid w:val="00DD051E"/>
    <w:rsid w:val="00DD07A6"/>
    <w:rsid w:val="00DD12AC"/>
    <w:rsid w:val="00DD1846"/>
    <w:rsid w:val="00DD19AA"/>
    <w:rsid w:val="00DD2B6B"/>
    <w:rsid w:val="00DD3DB4"/>
    <w:rsid w:val="00DD4DDB"/>
    <w:rsid w:val="00DD57A0"/>
    <w:rsid w:val="00DD57B6"/>
    <w:rsid w:val="00DD5BB4"/>
    <w:rsid w:val="00DD744A"/>
    <w:rsid w:val="00DD75A5"/>
    <w:rsid w:val="00DE0022"/>
    <w:rsid w:val="00DE01AB"/>
    <w:rsid w:val="00DE16E6"/>
    <w:rsid w:val="00DE1E2C"/>
    <w:rsid w:val="00DE2716"/>
    <w:rsid w:val="00DE2D62"/>
    <w:rsid w:val="00DE337D"/>
    <w:rsid w:val="00DE3963"/>
    <w:rsid w:val="00DE3BD1"/>
    <w:rsid w:val="00DE3C56"/>
    <w:rsid w:val="00DE43A8"/>
    <w:rsid w:val="00DE4983"/>
    <w:rsid w:val="00DE501D"/>
    <w:rsid w:val="00DE542B"/>
    <w:rsid w:val="00DE5CAF"/>
    <w:rsid w:val="00DE5DB0"/>
    <w:rsid w:val="00DE630F"/>
    <w:rsid w:val="00DE6A4A"/>
    <w:rsid w:val="00DE6EED"/>
    <w:rsid w:val="00DF0EFB"/>
    <w:rsid w:val="00DF1197"/>
    <w:rsid w:val="00DF2934"/>
    <w:rsid w:val="00DF2CF5"/>
    <w:rsid w:val="00DF3BCD"/>
    <w:rsid w:val="00DF445F"/>
    <w:rsid w:val="00DF6170"/>
    <w:rsid w:val="00DF6E42"/>
    <w:rsid w:val="00DF76BF"/>
    <w:rsid w:val="00DF787A"/>
    <w:rsid w:val="00DF7D2D"/>
    <w:rsid w:val="00E01202"/>
    <w:rsid w:val="00E017C7"/>
    <w:rsid w:val="00E02104"/>
    <w:rsid w:val="00E027A8"/>
    <w:rsid w:val="00E03FAC"/>
    <w:rsid w:val="00E06F17"/>
    <w:rsid w:val="00E079E4"/>
    <w:rsid w:val="00E10EC6"/>
    <w:rsid w:val="00E11671"/>
    <w:rsid w:val="00E12602"/>
    <w:rsid w:val="00E1352D"/>
    <w:rsid w:val="00E1353B"/>
    <w:rsid w:val="00E140F0"/>
    <w:rsid w:val="00E141AF"/>
    <w:rsid w:val="00E15093"/>
    <w:rsid w:val="00E155E6"/>
    <w:rsid w:val="00E15665"/>
    <w:rsid w:val="00E15C03"/>
    <w:rsid w:val="00E16AD9"/>
    <w:rsid w:val="00E17796"/>
    <w:rsid w:val="00E179C8"/>
    <w:rsid w:val="00E17C1C"/>
    <w:rsid w:val="00E2040F"/>
    <w:rsid w:val="00E210F9"/>
    <w:rsid w:val="00E2120E"/>
    <w:rsid w:val="00E21304"/>
    <w:rsid w:val="00E215D4"/>
    <w:rsid w:val="00E215F5"/>
    <w:rsid w:val="00E21C2D"/>
    <w:rsid w:val="00E22101"/>
    <w:rsid w:val="00E2231B"/>
    <w:rsid w:val="00E2480B"/>
    <w:rsid w:val="00E24B64"/>
    <w:rsid w:val="00E25A34"/>
    <w:rsid w:val="00E260A8"/>
    <w:rsid w:val="00E267AF"/>
    <w:rsid w:val="00E2687E"/>
    <w:rsid w:val="00E269BA"/>
    <w:rsid w:val="00E26E63"/>
    <w:rsid w:val="00E27CDB"/>
    <w:rsid w:val="00E27D60"/>
    <w:rsid w:val="00E27FF7"/>
    <w:rsid w:val="00E303BD"/>
    <w:rsid w:val="00E30619"/>
    <w:rsid w:val="00E3193F"/>
    <w:rsid w:val="00E32544"/>
    <w:rsid w:val="00E32879"/>
    <w:rsid w:val="00E32BEA"/>
    <w:rsid w:val="00E3330C"/>
    <w:rsid w:val="00E335DD"/>
    <w:rsid w:val="00E33A53"/>
    <w:rsid w:val="00E33DA3"/>
    <w:rsid w:val="00E33F36"/>
    <w:rsid w:val="00E341F0"/>
    <w:rsid w:val="00E3447F"/>
    <w:rsid w:val="00E34606"/>
    <w:rsid w:val="00E346A8"/>
    <w:rsid w:val="00E3598F"/>
    <w:rsid w:val="00E35CE1"/>
    <w:rsid w:val="00E3654A"/>
    <w:rsid w:val="00E36715"/>
    <w:rsid w:val="00E373EE"/>
    <w:rsid w:val="00E3777F"/>
    <w:rsid w:val="00E37D31"/>
    <w:rsid w:val="00E4040E"/>
    <w:rsid w:val="00E41383"/>
    <w:rsid w:val="00E41A5E"/>
    <w:rsid w:val="00E41E08"/>
    <w:rsid w:val="00E43630"/>
    <w:rsid w:val="00E43AC2"/>
    <w:rsid w:val="00E43D26"/>
    <w:rsid w:val="00E43DA2"/>
    <w:rsid w:val="00E44063"/>
    <w:rsid w:val="00E45244"/>
    <w:rsid w:val="00E45B2B"/>
    <w:rsid w:val="00E461AF"/>
    <w:rsid w:val="00E46F79"/>
    <w:rsid w:val="00E474F9"/>
    <w:rsid w:val="00E502A9"/>
    <w:rsid w:val="00E504DB"/>
    <w:rsid w:val="00E5097F"/>
    <w:rsid w:val="00E51007"/>
    <w:rsid w:val="00E51394"/>
    <w:rsid w:val="00E515BF"/>
    <w:rsid w:val="00E51F7A"/>
    <w:rsid w:val="00E5275E"/>
    <w:rsid w:val="00E52BD6"/>
    <w:rsid w:val="00E53EB7"/>
    <w:rsid w:val="00E559FE"/>
    <w:rsid w:val="00E56AF2"/>
    <w:rsid w:val="00E56F94"/>
    <w:rsid w:val="00E572A9"/>
    <w:rsid w:val="00E57E25"/>
    <w:rsid w:val="00E601A2"/>
    <w:rsid w:val="00E6167F"/>
    <w:rsid w:val="00E6226D"/>
    <w:rsid w:val="00E624D6"/>
    <w:rsid w:val="00E6271E"/>
    <w:rsid w:val="00E628F3"/>
    <w:rsid w:val="00E63B4F"/>
    <w:rsid w:val="00E644E6"/>
    <w:rsid w:val="00E6457B"/>
    <w:rsid w:val="00E64583"/>
    <w:rsid w:val="00E65390"/>
    <w:rsid w:val="00E663E1"/>
    <w:rsid w:val="00E666BE"/>
    <w:rsid w:val="00E66954"/>
    <w:rsid w:val="00E705D2"/>
    <w:rsid w:val="00E70781"/>
    <w:rsid w:val="00E70B11"/>
    <w:rsid w:val="00E70FE0"/>
    <w:rsid w:val="00E7110B"/>
    <w:rsid w:val="00E71A75"/>
    <w:rsid w:val="00E71D90"/>
    <w:rsid w:val="00E721EB"/>
    <w:rsid w:val="00E749ED"/>
    <w:rsid w:val="00E7519E"/>
    <w:rsid w:val="00E754C9"/>
    <w:rsid w:val="00E76392"/>
    <w:rsid w:val="00E764CA"/>
    <w:rsid w:val="00E76EB4"/>
    <w:rsid w:val="00E776EA"/>
    <w:rsid w:val="00E77A15"/>
    <w:rsid w:val="00E77A90"/>
    <w:rsid w:val="00E800C4"/>
    <w:rsid w:val="00E81502"/>
    <w:rsid w:val="00E81CF6"/>
    <w:rsid w:val="00E81F1F"/>
    <w:rsid w:val="00E83A92"/>
    <w:rsid w:val="00E84D02"/>
    <w:rsid w:val="00E852B1"/>
    <w:rsid w:val="00E8584E"/>
    <w:rsid w:val="00E86102"/>
    <w:rsid w:val="00E8635D"/>
    <w:rsid w:val="00E87240"/>
    <w:rsid w:val="00E9043A"/>
    <w:rsid w:val="00E90B1A"/>
    <w:rsid w:val="00E90C26"/>
    <w:rsid w:val="00E915AB"/>
    <w:rsid w:val="00E92212"/>
    <w:rsid w:val="00E93188"/>
    <w:rsid w:val="00E9376D"/>
    <w:rsid w:val="00E9388C"/>
    <w:rsid w:val="00E95082"/>
    <w:rsid w:val="00E9514B"/>
    <w:rsid w:val="00E95FA5"/>
    <w:rsid w:val="00E96293"/>
    <w:rsid w:val="00EA00BA"/>
    <w:rsid w:val="00EA0110"/>
    <w:rsid w:val="00EA0902"/>
    <w:rsid w:val="00EA1567"/>
    <w:rsid w:val="00EA24C6"/>
    <w:rsid w:val="00EA2E5D"/>
    <w:rsid w:val="00EA3727"/>
    <w:rsid w:val="00EA3A22"/>
    <w:rsid w:val="00EA4ADC"/>
    <w:rsid w:val="00EA580F"/>
    <w:rsid w:val="00EA6A1E"/>
    <w:rsid w:val="00EA6DAD"/>
    <w:rsid w:val="00EA7D32"/>
    <w:rsid w:val="00EB08A6"/>
    <w:rsid w:val="00EB158D"/>
    <w:rsid w:val="00EB1FCB"/>
    <w:rsid w:val="00EB4029"/>
    <w:rsid w:val="00EB4072"/>
    <w:rsid w:val="00EB4215"/>
    <w:rsid w:val="00EB467E"/>
    <w:rsid w:val="00EB4F31"/>
    <w:rsid w:val="00EB5BD4"/>
    <w:rsid w:val="00EB5DFF"/>
    <w:rsid w:val="00EB61B2"/>
    <w:rsid w:val="00EB626D"/>
    <w:rsid w:val="00EB667A"/>
    <w:rsid w:val="00EB6B3A"/>
    <w:rsid w:val="00EB7510"/>
    <w:rsid w:val="00EB761C"/>
    <w:rsid w:val="00EB7B56"/>
    <w:rsid w:val="00EC0A50"/>
    <w:rsid w:val="00EC1916"/>
    <w:rsid w:val="00EC1C61"/>
    <w:rsid w:val="00EC201D"/>
    <w:rsid w:val="00EC2C80"/>
    <w:rsid w:val="00EC35DF"/>
    <w:rsid w:val="00EC3FB3"/>
    <w:rsid w:val="00EC45E9"/>
    <w:rsid w:val="00EC518A"/>
    <w:rsid w:val="00EC5B48"/>
    <w:rsid w:val="00EC66F6"/>
    <w:rsid w:val="00EC6A66"/>
    <w:rsid w:val="00EC7B31"/>
    <w:rsid w:val="00EC7E1A"/>
    <w:rsid w:val="00ED0138"/>
    <w:rsid w:val="00ED0495"/>
    <w:rsid w:val="00ED098B"/>
    <w:rsid w:val="00ED0AC5"/>
    <w:rsid w:val="00ED0C20"/>
    <w:rsid w:val="00ED16A0"/>
    <w:rsid w:val="00ED16AD"/>
    <w:rsid w:val="00ED2DAE"/>
    <w:rsid w:val="00ED33C4"/>
    <w:rsid w:val="00ED38FB"/>
    <w:rsid w:val="00ED446F"/>
    <w:rsid w:val="00ED44F2"/>
    <w:rsid w:val="00ED5047"/>
    <w:rsid w:val="00ED5C5D"/>
    <w:rsid w:val="00ED5EBA"/>
    <w:rsid w:val="00ED7554"/>
    <w:rsid w:val="00ED77BB"/>
    <w:rsid w:val="00ED7BF8"/>
    <w:rsid w:val="00ED7ECD"/>
    <w:rsid w:val="00EE03FE"/>
    <w:rsid w:val="00EE0561"/>
    <w:rsid w:val="00EE07A3"/>
    <w:rsid w:val="00EE18CA"/>
    <w:rsid w:val="00EE2842"/>
    <w:rsid w:val="00EE2B5B"/>
    <w:rsid w:val="00EE2D96"/>
    <w:rsid w:val="00EE327E"/>
    <w:rsid w:val="00EE386D"/>
    <w:rsid w:val="00EE47B1"/>
    <w:rsid w:val="00EE47DF"/>
    <w:rsid w:val="00EE5A95"/>
    <w:rsid w:val="00EE5F7F"/>
    <w:rsid w:val="00EE60D2"/>
    <w:rsid w:val="00EE644D"/>
    <w:rsid w:val="00EE6DBB"/>
    <w:rsid w:val="00EE7174"/>
    <w:rsid w:val="00EF01C9"/>
    <w:rsid w:val="00EF2225"/>
    <w:rsid w:val="00EF27AC"/>
    <w:rsid w:val="00EF3143"/>
    <w:rsid w:val="00EF32CD"/>
    <w:rsid w:val="00EF384A"/>
    <w:rsid w:val="00EF3D1B"/>
    <w:rsid w:val="00EF3EA8"/>
    <w:rsid w:val="00EF479C"/>
    <w:rsid w:val="00EF5298"/>
    <w:rsid w:val="00EF5C66"/>
    <w:rsid w:val="00EF61EF"/>
    <w:rsid w:val="00EF6BD2"/>
    <w:rsid w:val="00F000C6"/>
    <w:rsid w:val="00F003CA"/>
    <w:rsid w:val="00F00CB2"/>
    <w:rsid w:val="00F00CE2"/>
    <w:rsid w:val="00F00D90"/>
    <w:rsid w:val="00F00E9C"/>
    <w:rsid w:val="00F01722"/>
    <w:rsid w:val="00F020AA"/>
    <w:rsid w:val="00F02DFF"/>
    <w:rsid w:val="00F0379B"/>
    <w:rsid w:val="00F0454A"/>
    <w:rsid w:val="00F056F0"/>
    <w:rsid w:val="00F06591"/>
    <w:rsid w:val="00F06DBB"/>
    <w:rsid w:val="00F0760E"/>
    <w:rsid w:val="00F07A05"/>
    <w:rsid w:val="00F100A0"/>
    <w:rsid w:val="00F10190"/>
    <w:rsid w:val="00F10F2B"/>
    <w:rsid w:val="00F1139E"/>
    <w:rsid w:val="00F11AF1"/>
    <w:rsid w:val="00F11C69"/>
    <w:rsid w:val="00F11EA4"/>
    <w:rsid w:val="00F126EF"/>
    <w:rsid w:val="00F132F8"/>
    <w:rsid w:val="00F14312"/>
    <w:rsid w:val="00F149AB"/>
    <w:rsid w:val="00F15215"/>
    <w:rsid w:val="00F15EE6"/>
    <w:rsid w:val="00F17C81"/>
    <w:rsid w:val="00F201DA"/>
    <w:rsid w:val="00F20570"/>
    <w:rsid w:val="00F205E3"/>
    <w:rsid w:val="00F217C8"/>
    <w:rsid w:val="00F21C85"/>
    <w:rsid w:val="00F21D94"/>
    <w:rsid w:val="00F22108"/>
    <w:rsid w:val="00F2219E"/>
    <w:rsid w:val="00F22314"/>
    <w:rsid w:val="00F227C6"/>
    <w:rsid w:val="00F227D4"/>
    <w:rsid w:val="00F229A7"/>
    <w:rsid w:val="00F23232"/>
    <w:rsid w:val="00F234F5"/>
    <w:rsid w:val="00F23623"/>
    <w:rsid w:val="00F242DB"/>
    <w:rsid w:val="00F2446C"/>
    <w:rsid w:val="00F24512"/>
    <w:rsid w:val="00F25B3B"/>
    <w:rsid w:val="00F27474"/>
    <w:rsid w:val="00F27830"/>
    <w:rsid w:val="00F3029D"/>
    <w:rsid w:val="00F30588"/>
    <w:rsid w:val="00F308A8"/>
    <w:rsid w:val="00F309C7"/>
    <w:rsid w:val="00F32B99"/>
    <w:rsid w:val="00F330A9"/>
    <w:rsid w:val="00F331CD"/>
    <w:rsid w:val="00F346FD"/>
    <w:rsid w:val="00F34954"/>
    <w:rsid w:val="00F34B0D"/>
    <w:rsid w:val="00F34D5E"/>
    <w:rsid w:val="00F35373"/>
    <w:rsid w:val="00F35636"/>
    <w:rsid w:val="00F35B4F"/>
    <w:rsid w:val="00F36A7D"/>
    <w:rsid w:val="00F36F16"/>
    <w:rsid w:val="00F36F2F"/>
    <w:rsid w:val="00F374BB"/>
    <w:rsid w:val="00F37DB0"/>
    <w:rsid w:val="00F40562"/>
    <w:rsid w:val="00F41E46"/>
    <w:rsid w:val="00F4266A"/>
    <w:rsid w:val="00F4273E"/>
    <w:rsid w:val="00F444B6"/>
    <w:rsid w:val="00F44508"/>
    <w:rsid w:val="00F44767"/>
    <w:rsid w:val="00F46BAD"/>
    <w:rsid w:val="00F47512"/>
    <w:rsid w:val="00F50873"/>
    <w:rsid w:val="00F513B1"/>
    <w:rsid w:val="00F51A75"/>
    <w:rsid w:val="00F51D83"/>
    <w:rsid w:val="00F523FD"/>
    <w:rsid w:val="00F523FF"/>
    <w:rsid w:val="00F52955"/>
    <w:rsid w:val="00F5494A"/>
    <w:rsid w:val="00F564A2"/>
    <w:rsid w:val="00F56D32"/>
    <w:rsid w:val="00F56FB4"/>
    <w:rsid w:val="00F5728F"/>
    <w:rsid w:val="00F60454"/>
    <w:rsid w:val="00F6049F"/>
    <w:rsid w:val="00F60EA9"/>
    <w:rsid w:val="00F61E7B"/>
    <w:rsid w:val="00F621C1"/>
    <w:rsid w:val="00F623EC"/>
    <w:rsid w:val="00F624AA"/>
    <w:rsid w:val="00F632C0"/>
    <w:rsid w:val="00F63779"/>
    <w:rsid w:val="00F63930"/>
    <w:rsid w:val="00F64E3E"/>
    <w:rsid w:val="00F65B7F"/>
    <w:rsid w:val="00F66F85"/>
    <w:rsid w:val="00F70328"/>
    <w:rsid w:val="00F70DD6"/>
    <w:rsid w:val="00F71067"/>
    <w:rsid w:val="00F71DC3"/>
    <w:rsid w:val="00F72733"/>
    <w:rsid w:val="00F7284C"/>
    <w:rsid w:val="00F72B90"/>
    <w:rsid w:val="00F73523"/>
    <w:rsid w:val="00F73676"/>
    <w:rsid w:val="00F737C3"/>
    <w:rsid w:val="00F73F61"/>
    <w:rsid w:val="00F741BF"/>
    <w:rsid w:val="00F7483E"/>
    <w:rsid w:val="00F74B4D"/>
    <w:rsid w:val="00F74BB0"/>
    <w:rsid w:val="00F75964"/>
    <w:rsid w:val="00F75F11"/>
    <w:rsid w:val="00F7704D"/>
    <w:rsid w:val="00F772D5"/>
    <w:rsid w:val="00F77B9F"/>
    <w:rsid w:val="00F8060D"/>
    <w:rsid w:val="00F81482"/>
    <w:rsid w:val="00F817E7"/>
    <w:rsid w:val="00F81841"/>
    <w:rsid w:val="00F81B84"/>
    <w:rsid w:val="00F82946"/>
    <w:rsid w:val="00F8397A"/>
    <w:rsid w:val="00F83FF8"/>
    <w:rsid w:val="00F84542"/>
    <w:rsid w:val="00F84DBA"/>
    <w:rsid w:val="00F862C3"/>
    <w:rsid w:val="00F86F9F"/>
    <w:rsid w:val="00F87281"/>
    <w:rsid w:val="00F874E3"/>
    <w:rsid w:val="00F87EDB"/>
    <w:rsid w:val="00F9083D"/>
    <w:rsid w:val="00F90BA2"/>
    <w:rsid w:val="00F91E32"/>
    <w:rsid w:val="00F92878"/>
    <w:rsid w:val="00F92E8E"/>
    <w:rsid w:val="00F93CAF"/>
    <w:rsid w:val="00F94357"/>
    <w:rsid w:val="00F94364"/>
    <w:rsid w:val="00F943E1"/>
    <w:rsid w:val="00F94ADD"/>
    <w:rsid w:val="00F94C9F"/>
    <w:rsid w:val="00F95333"/>
    <w:rsid w:val="00F95FCC"/>
    <w:rsid w:val="00F962E9"/>
    <w:rsid w:val="00F96860"/>
    <w:rsid w:val="00FA0813"/>
    <w:rsid w:val="00FA0F26"/>
    <w:rsid w:val="00FA1138"/>
    <w:rsid w:val="00FA27D3"/>
    <w:rsid w:val="00FA2BA2"/>
    <w:rsid w:val="00FA32BC"/>
    <w:rsid w:val="00FA39D2"/>
    <w:rsid w:val="00FA453A"/>
    <w:rsid w:val="00FA557B"/>
    <w:rsid w:val="00FA56F3"/>
    <w:rsid w:val="00FA621C"/>
    <w:rsid w:val="00FA7231"/>
    <w:rsid w:val="00FB0000"/>
    <w:rsid w:val="00FB07EA"/>
    <w:rsid w:val="00FB0F46"/>
    <w:rsid w:val="00FB2897"/>
    <w:rsid w:val="00FB2C3B"/>
    <w:rsid w:val="00FB337A"/>
    <w:rsid w:val="00FB384A"/>
    <w:rsid w:val="00FB3DE3"/>
    <w:rsid w:val="00FB4788"/>
    <w:rsid w:val="00FB498F"/>
    <w:rsid w:val="00FB4B09"/>
    <w:rsid w:val="00FB5459"/>
    <w:rsid w:val="00FB6155"/>
    <w:rsid w:val="00FB6259"/>
    <w:rsid w:val="00FB6A54"/>
    <w:rsid w:val="00FB7450"/>
    <w:rsid w:val="00FB7D69"/>
    <w:rsid w:val="00FC0399"/>
    <w:rsid w:val="00FC0853"/>
    <w:rsid w:val="00FC0AAB"/>
    <w:rsid w:val="00FC0BF1"/>
    <w:rsid w:val="00FC0EE1"/>
    <w:rsid w:val="00FC12F4"/>
    <w:rsid w:val="00FC2015"/>
    <w:rsid w:val="00FC25FC"/>
    <w:rsid w:val="00FC2882"/>
    <w:rsid w:val="00FC29EB"/>
    <w:rsid w:val="00FC2AA1"/>
    <w:rsid w:val="00FC2F4A"/>
    <w:rsid w:val="00FC34D8"/>
    <w:rsid w:val="00FC37D7"/>
    <w:rsid w:val="00FC39CE"/>
    <w:rsid w:val="00FC44B3"/>
    <w:rsid w:val="00FC5075"/>
    <w:rsid w:val="00FC55F1"/>
    <w:rsid w:val="00FC5A0C"/>
    <w:rsid w:val="00FC6603"/>
    <w:rsid w:val="00FC665B"/>
    <w:rsid w:val="00FC7201"/>
    <w:rsid w:val="00FD0081"/>
    <w:rsid w:val="00FD17BC"/>
    <w:rsid w:val="00FD273A"/>
    <w:rsid w:val="00FD3655"/>
    <w:rsid w:val="00FD408B"/>
    <w:rsid w:val="00FD4AAA"/>
    <w:rsid w:val="00FD568C"/>
    <w:rsid w:val="00FD585A"/>
    <w:rsid w:val="00FD635E"/>
    <w:rsid w:val="00FD6CE4"/>
    <w:rsid w:val="00FD6E3A"/>
    <w:rsid w:val="00FD6F64"/>
    <w:rsid w:val="00FD760B"/>
    <w:rsid w:val="00FD7867"/>
    <w:rsid w:val="00FD78D1"/>
    <w:rsid w:val="00FD78FE"/>
    <w:rsid w:val="00FD7AB5"/>
    <w:rsid w:val="00FD7DA9"/>
    <w:rsid w:val="00FE0B62"/>
    <w:rsid w:val="00FE0C67"/>
    <w:rsid w:val="00FE1CAE"/>
    <w:rsid w:val="00FE203F"/>
    <w:rsid w:val="00FE225B"/>
    <w:rsid w:val="00FE2443"/>
    <w:rsid w:val="00FE37AE"/>
    <w:rsid w:val="00FE432D"/>
    <w:rsid w:val="00FE45D6"/>
    <w:rsid w:val="00FE48CE"/>
    <w:rsid w:val="00FE5213"/>
    <w:rsid w:val="00FE61F3"/>
    <w:rsid w:val="00FE65E1"/>
    <w:rsid w:val="00FE6AAE"/>
    <w:rsid w:val="00FE79AD"/>
    <w:rsid w:val="00FF029F"/>
    <w:rsid w:val="00FF12EA"/>
    <w:rsid w:val="00FF1502"/>
    <w:rsid w:val="00FF2C82"/>
    <w:rsid w:val="00FF2FA5"/>
    <w:rsid w:val="00FF3061"/>
    <w:rsid w:val="00FF39EB"/>
    <w:rsid w:val="00FF3F3F"/>
    <w:rsid w:val="00FF43A8"/>
    <w:rsid w:val="00FF44A4"/>
    <w:rsid w:val="00FF4951"/>
    <w:rsid w:val="00FF4DD2"/>
    <w:rsid w:val="00FF5A71"/>
    <w:rsid w:val="00FF5E41"/>
    <w:rsid w:val="00FF7D2B"/>
    <w:rsid w:val="00FF7F78"/>
  </w:rsids>
  <m:mathPr>
    <m:mathFont m:val="Cambria Math"/>
    <m:brkBin m:val="before"/>
    <m:brkBinSub m:val="--"/>
    <m:smallFrac m:val="0"/>
    <m:dispDef/>
    <m:lMargin m:val="0"/>
    <m:rMargin m:val="0"/>
    <m:defJc m:val="centerGroup"/>
    <m:wrapIndent m:val="1440"/>
    <m:intLim m:val="subSup"/>
    <m:naryLim m:val="undOvr"/>
  </m:mathPr>
  <w:themeFontLang w:val="de-DE"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6920C"/>
  <w15:docId w15:val="{ACB6AEB3-950C-4BDC-8B26-EEA38877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de-DE" w:eastAsia="de-DE" w:bidi="ar-SA"/>
      </w:rPr>
    </w:rPrDefault>
    <w:pPrDefault>
      <w:pPr>
        <w:spacing w:after="120" w:line="317" w:lineRule="auto"/>
        <w:jc w:val="both"/>
      </w:pPr>
    </w:pPrDefault>
  </w:docDefaults>
  <w:latentStyles w:defLockedState="1" w:defUIPriority="99" w:defSemiHidden="0" w:defUnhideWhenUsed="0" w:defQFormat="0" w:count="376">
    <w:lsdException w:name="Normal" w:locked="0" w:uiPriority="9" w:qFormat="1"/>
    <w:lsdException w:name="heading 1" w:locked="0" w:uiPriority="9"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uiPriority="1" w:qFormat="1"/>
    <w:lsdException w:name="heading 7" w:locked="0" w:uiPriority="1" w:unhideWhenUsed="1" w:qFormat="1"/>
    <w:lsdException w:name="heading 8" w:locked="0" w:uiPriority="1" w:unhideWhenUsed="1" w:qFormat="1"/>
    <w:lsdException w:name="heading 9" w:locked="0"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locked="0"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unhideWhenUsed="1"/>
    <w:lsdException w:name="annotation text" w:locked="0" w:semiHidden="1" w:unhideWhenUsed="1"/>
    <w:lsdException w:name="header" w:semiHidden="1" w:uiPriority="9" w:unhideWhenUsed="1"/>
    <w:lsdException w:name="footer" w:semiHidden="1" w:uiPriority="10" w:unhideWhenUsed="1"/>
    <w:lsdException w:name="index heading" w:semiHidden="1"/>
    <w:lsdException w:name="caption" w:locked="0" w:semiHidden="1" w:uiPriority="35" w:unhideWhenUsed="1" w:qFormat="1"/>
    <w:lsdException w:name="table of figures" w:semiHidden="1" w:unhideWhenUsed="1"/>
    <w:lsdException w:name="envelope address" w:semiHidden="1"/>
    <w:lsdException w:name="envelope return" w:semiHidden="1"/>
    <w:lsdException w:name="footnote reference" w:locked="0" w:semiHidden="1" w:unhideWhenUsed="1"/>
    <w:lsdException w:name="annotation reference" w:locked="0"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29" w:qFormat="1"/>
    <w:lsdException w:name="Closing" w:semiHidden="1"/>
    <w:lsdException w:name="Signature" w:semiHidden="1"/>
    <w:lsdException w:name="Default Paragraph Font" w:locked="0" w:semiHidden="1" w:uiPriority="1" w:unhideWhenUsed="1"/>
    <w:lsdException w:name="Body Text" w:semiHidden="1" w:unhideWhenUsed="1"/>
    <w:lsdException w:name="Body Text Indent" w:locked="0"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0" w:qFormat="1"/>
    <w:lsdException w:name="Salutation" w:semiHidden="1"/>
    <w:lsdException w:name="Date" w:semiHidden="1" w:uiPriority="3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locked="0"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locked="0" w:semiHidden="1" w:unhideWhenUsed="1"/>
    <w:lsdException w:name="HTML Sample" w:semiHidden="1"/>
    <w:lsdException w:name="HTML Typewriter" w:semiHidden="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0"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uiPriority w:val="9"/>
    <w:semiHidden/>
    <w:rsid w:val="003562C2"/>
  </w:style>
  <w:style w:type="paragraph" w:styleId="berschrift1">
    <w:name w:val="heading 1"/>
    <w:basedOn w:val="Standard"/>
    <w:next w:val="FlietextTH"/>
    <w:link w:val="berschrift1Zchn"/>
    <w:uiPriority w:val="9"/>
    <w:qFormat/>
    <w:rsid w:val="00D825A1"/>
    <w:pPr>
      <w:keepNext/>
      <w:keepLines/>
      <w:numPr>
        <w:numId w:val="15"/>
      </w:numPr>
      <w:tabs>
        <w:tab w:val="left" w:pos="794"/>
      </w:tabs>
      <w:spacing w:before="240" w:afterLines="100" w:after="100" w:line="240" w:lineRule="auto"/>
      <w:contextualSpacing/>
      <w:jc w:val="left"/>
      <w:outlineLvl w:val="0"/>
    </w:pPr>
    <w:rPr>
      <w:rFonts w:cs="Arial"/>
      <w:color w:val="000000" w:themeColor="text1"/>
      <w:sz w:val="31"/>
      <w:szCs w:val="20"/>
    </w:rPr>
  </w:style>
  <w:style w:type="paragraph" w:styleId="berschrift2">
    <w:name w:val="heading 2"/>
    <w:basedOn w:val="Standard"/>
    <w:next w:val="FlietextTH"/>
    <w:link w:val="berschrift2Zchn"/>
    <w:uiPriority w:val="1"/>
    <w:qFormat/>
    <w:rsid w:val="003562C2"/>
    <w:pPr>
      <w:keepNext/>
      <w:numPr>
        <w:ilvl w:val="1"/>
        <w:numId w:val="15"/>
      </w:numPr>
      <w:tabs>
        <w:tab w:val="left" w:pos="794"/>
      </w:tabs>
      <w:suppressAutoHyphens/>
      <w:spacing w:beforeLines="150" w:before="150" w:afterLines="50" w:after="50" w:line="264" w:lineRule="auto"/>
      <w:contextualSpacing/>
      <w:jc w:val="left"/>
      <w:outlineLvl w:val="1"/>
    </w:pPr>
    <w:rPr>
      <w:bCs/>
      <w:iCs/>
      <w:color w:val="000000" w:themeColor="text1"/>
      <w:sz w:val="26"/>
      <w:szCs w:val="28"/>
    </w:rPr>
  </w:style>
  <w:style w:type="paragraph" w:styleId="berschrift3">
    <w:name w:val="heading 3"/>
    <w:basedOn w:val="berschrift2"/>
    <w:next w:val="FlietextTH"/>
    <w:link w:val="berschrift3Zchn"/>
    <w:uiPriority w:val="1"/>
    <w:qFormat/>
    <w:rsid w:val="003562C2"/>
    <w:pPr>
      <w:keepLines/>
      <w:numPr>
        <w:ilvl w:val="2"/>
      </w:numPr>
      <w:suppressAutoHyphens w:val="0"/>
      <w:spacing w:beforeLines="100" w:before="100" w:afterLines="25" w:after="25" w:line="317" w:lineRule="auto"/>
      <w:outlineLvl w:val="2"/>
    </w:pPr>
    <w:rPr>
      <w:b/>
      <w:sz w:val="22"/>
      <w:szCs w:val="24"/>
      <w:lang w:eastAsia="x-none"/>
    </w:rPr>
  </w:style>
  <w:style w:type="paragraph" w:styleId="berschrift4">
    <w:name w:val="heading 4"/>
    <w:next w:val="FlietextTH"/>
    <w:link w:val="berschrift4Zchn"/>
    <w:uiPriority w:val="1"/>
    <w:qFormat/>
    <w:rsid w:val="003562C2"/>
    <w:pPr>
      <w:keepNext/>
      <w:numPr>
        <w:ilvl w:val="3"/>
        <w:numId w:val="15"/>
      </w:numPr>
      <w:spacing w:beforeLines="100" w:before="100" w:afterLines="25" w:after="25"/>
      <w:jc w:val="left"/>
      <w:outlineLvl w:val="3"/>
    </w:pPr>
    <w:rPr>
      <w:bCs/>
      <w:i/>
      <w:color w:val="000000"/>
      <w:szCs w:val="23"/>
    </w:rPr>
  </w:style>
  <w:style w:type="paragraph" w:styleId="berschrift5">
    <w:name w:val="heading 5"/>
    <w:basedOn w:val="Standard"/>
    <w:next w:val="Standard"/>
    <w:uiPriority w:val="1"/>
    <w:semiHidden/>
    <w:qFormat/>
    <w:rsid w:val="003562C2"/>
    <w:pPr>
      <w:keepNext/>
      <w:numPr>
        <w:ilvl w:val="4"/>
        <w:numId w:val="5"/>
      </w:numPr>
      <w:outlineLvl w:val="4"/>
    </w:pPr>
    <w:rPr>
      <w:b/>
    </w:rPr>
  </w:style>
  <w:style w:type="paragraph" w:styleId="berschrift6">
    <w:name w:val="heading 6"/>
    <w:basedOn w:val="Standard"/>
    <w:next w:val="Standard"/>
    <w:uiPriority w:val="1"/>
    <w:semiHidden/>
    <w:qFormat/>
    <w:rsid w:val="003562C2"/>
    <w:pPr>
      <w:keepNext/>
      <w:numPr>
        <w:ilvl w:val="5"/>
        <w:numId w:val="5"/>
      </w:numPr>
      <w:autoSpaceDE w:val="0"/>
      <w:autoSpaceDN w:val="0"/>
      <w:jc w:val="center"/>
      <w:outlineLvl w:val="5"/>
    </w:pPr>
    <w:rPr>
      <w:rFonts w:ascii="Times New Roman" w:hAnsi="Times New Roman"/>
      <w:b/>
      <w:i/>
      <w:sz w:val="16"/>
    </w:rPr>
  </w:style>
  <w:style w:type="paragraph" w:styleId="berschrift7">
    <w:name w:val="heading 7"/>
    <w:basedOn w:val="Standard"/>
    <w:next w:val="Standard"/>
    <w:uiPriority w:val="1"/>
    <w:semiHidden/>
    <w:qFormat/>
    <w:rsid w:val="003562C2"/>
    <w:pPr>
      <w:keepNext/>
      <w:numPr>
        <w:ilvl w:val="6"/>
        <w:numId w:val="5"/>
      </w:numPr>
      <w:outlineLvl w:val="6"/>
    </w:pPr>
    <w:rPr>
      <w:b/>
      <w:bCs/>
      <w:color w:val="000000"/>
    </w:rPr>
  </w:style>
  <w:style w:type="paragraph" w:styleId="berschrift8">
    <w:name w:val="heading 8"/>
    <w:basedOn w:val="Standard"/>
    <w:next w:val="Standard"/>
    <w:uiPriority w:val="1"/>
    <w:semiHidden/>
    <w:qFormat/>
    <w:rsid w:val="003562C2"/>
    <w:pPr>
      <w:numPr>
        <w:ilvl w:val="7"/>
        <w:numId w:val="5"/>
      </w:numPr>
      <w:spacing w:before="240" w:after="60"/>
      <w:outlineLvl w:val="7"/>
    </w:pPr>
    <w:rPr>
      <w:rFonts w:ascii="Times New Roman" w:hAnsi="Times New Roman"/>
      <w:i/>
      <w:iCs/>
      <w:szCs w:val="24"/>
    </w:rPr>
  </w:style>
  <w:style w:type="paragraph" w:styleId="berschrift9">
    <w:name w:val="heading 9"/>
    <w:basedOn w:val="Standard"/>
    <w:next w:val="Standard"/>
    <w:uiPriority w:val="1"/>
    <w:semiHidden/>
    <w:qFormat/>
    <w:rsid w:val="003562C2"/>
    <w:pPr>
      <w:numPr>
        <w:ilvl w:val="8"/>
        <w:numId w:val="5"/>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semiHidden/>
    <w:qFormat/>
    <w:locked/>
    <w:rsid w:val="003562C2"/>
    <w:rPr>
      <w:b/>
      <w:bCs/>
      <w:i w:val="0"/>
      <w:iCs/>
      <w:color w:val="auto"/>
    </w:rPr>
  </w:style>
  <w:style w:type="paragraph" w:customStyle="1" w:styleId="AufzhlungStrichTH2xeingerckt">
    <w:name w:val="Aufzählung Strich TH 2xeingerückt"/>
    <w:basedOn w:val="AufzhlungStrichTHeingerckt"/>
    <w:uiPriority w:val="2"/>
    <w:qFormat/>
    <w:rsid w:val="003562C2"/>
    <w:pPr>
      <w:numPr>
        <w:ilvl w:val="2"/>
      </w:numPr>
      <w:spacing w:before="50"/>
    </w:pPr>
  </w:style>
  <w:style w:type="character" w:customStyle="1" w:styleId="berschrift2Zchn">
    <w:name w:val="Überschrift 2 Zchn"/>
    <w:link w:val="berschrift2"/>
    <w:uiPriority w:val="1"/>
    <w:rsid w:val="003562C2"/>
    <w:rPr>
      <w:bCs/>
      <w:iCs/>
      <w:color w:val="000000" w:themeColor="text1"/>
      <w:sz w:val="26"/>
      <w:szCs w:val="28"/>
    </w:rPr>
  </w:style>
  <w:style w:type="character" w:customStyle="1" w:styleId="berschrift3Zchn">
    <w:name w:val="Überschrift 3 Zchn"/>
    <w:link w:val="berschrift3"/>
    <w:uiPriority w:val="1"/>
    <w:rsid w:val="003562C2"/>
    <w:rPr>
      <w:b/>
      <w:bCs/>
      <w:iCs/>
      <w:color w:val="000000" w:themeColor="text1"/>
      <w:szCs w:val="24"/>
      <w:lang w:eastAsia="x-none"/>
    </w:rPr>
  </w:style>
  <w:style w:type="paragraph" w:styleId="Funotentext">
    <w:name w:val="footnote text"/>
    <w:basedOn w:val="FlietextTH"/>
    <w:link w:val="FunotentextZchn"/>
    <w:uiPriority w:val="99"/>
    <w:semiHidden/>
    <w:rsid w:val="003562C2"/>
    <w:pPr>
      <w:tabs>
        <w:tab w:val="left" w:pos="227"/>
      </w:tabs>
      <w:spacing w:after="60" w:line="295" w:lineRule="auto"/>
      <w:ind w:left="227" w:hanging="227"/>
      <w:jc w:val="left"/>
    </w:pPr>
    <w:rPr>
      <w:rFonts w:eastAsia="Calibri"/>
      <w:color w:val="000000" w:themeColor="text1"/>
      <w:sz w:val="15"/>
      <w:szCs w:val="20"/>
    </w:rPr>
  </w:style>
  <w:style w:type="character" w:styleId="Funotenzeichen">
    <w:name w:val="footnote reference"/>
    <w:uiPriority w:val="99"/>
    <w:semiHidden/>
    <w:rsid w:val="003562C2"/>
    <w:rPr>
      <w:vertAlign w:val="superscript"/>
    </w:rPr>
  </w:style>
  <w:style w:type="paragraph" w:customStyle="1" w:styleId="AufzhlungStrichTH">
    <w:name w:val="Aufzählung Strich TH"/>
    <w:basedOn w:val="Standard"/>
    <w:uiPriority w:val="2"/>
    <w:qFormat/>
    <w:rsid w:val="003562C2"/>
    <w:pPr>
      <w:numPr>
        <w:numId w:val="4"/>
      </w:numPr>
      <w:spacing w:beforeLines="50" w:before="50" w:afterLines="50" w:after="50"/>
      <w:contextualSpacing/>
      <w:jc w:val="left"/>
    </w:pPr>
    <w:rPr>
      <w:rFonts w:eastAsia="Myriad Pro" w:cs="Myriad Pro"/>
      <w:color w:val="000000" w:themeColor="text1"/>
      <w:szCs w:val="40"/>
    </w:rPr>
  </w:style>
  <w:style w:type="numbering" w:customStyle="1" w:styleId="ListeAufzhlungStrich">
    <w:name w:val="Liste Aufzählung Strich"/>
    <w:uiPriority w:val="99"/>
    <w:rsid w:val="003562C2"/>
    <w:pPr>
      <w:numPr>
        <w:numId w:val="4"/>
      </w:numPr>
    </w:pPr>
  </w:style>
  <w:style w:type="paragraph" w:styleId="Verzeichnis1">
    <w:name w:val="toc 1"/>
    <w:aliases w:val="Inhalt_Ü1_TH"/>
    <w:basedOn w:val="Standard"/>
    <w:next w:val="Standard"/>
    <w:uiPriority w:val="39"/>
    <w:rsid w:val="003562C2"/>
    <w:pPr>
      <w:keepNext/>
      <w:keepLines/>
      <w:tabs>
        <w:tab w:val="left" w:pos="454"/>
        <w:tab w:val="right" w:leader="dot" w:pos="8392"/>
      </w:tabs>
      <w:spacing w:after="0"/>
      <w:ind w:left="454" w:hanging="454"/>
    </w:pPr>
    <w:rPr>
      <w:b/>
      <w:noProof/>
      <w:color w:val="000000" w:themeColor="text1"/>
      <w:szCs w:val="18"/>
    </w:rPr>
  </w:style>
  <w:style w:type="character" w:styleId="Hyperlink">
    <w:name w:val="Hyperlink"/>
    <w:uiPriority w:val="99"/>
    <w:locked/>
    <w:rsid w:val="003562C2"/>
    <w:rPr>
      <w:b w:val="0"/>
      <w:color w:val="000000" w:themeColor="text1"/>
      <w:u w:val="single"/>
    </w:rPr>
  </w:style>
  <w:style w:type="character" w:styleId="BesuchterLink">
    <w:name w:val="FollowedHyperlink"/>
    <w:basedOn w:val="Absatz-Standardschriftart"/>
    <w:uiPriority w:val="99"/>
    <w:semiHidden/>
    <w:locked/>
    <w:rsid w:val="003562C2"/>
    <w:rPr>
      <w:color w:val="000000" w:themeColor="text1"/>
      <w:u w:val="single"/>
    </w:rPr>
  </w:style>
  <w:style w:type="paragraph" w:customStyle="1" w:styleId="UntertitelTitelseiteTH">
    <w:name w:val="Untertitel (Titelseite) TH"/>
    <w:basedOn w:val="FlietextTH"/>
    <w:uiPriority w:val="4"/>
    <w:qFormat/>
    <w:rsid w:val="003562C2"/>
    <w:pPr>
      <w:tabs>
        <w:tab w:val="left" w:pos="2268"/>
      </w:tabs>
      <w:jc w:val="left"/>
    </w:pPr>
  </w:style>
  <w:style w:type="paragraph" w:styleId="Verzeichnis3">
    <w:name w:val="toc 3"/>
    <w:aliases w:val="Inhalt_Ü3_TH"/>
    <w:basedOn w:val="Verzeichnis1"/>
    <w:next w:val="Standard"/>
    <w:uiPriority w:val="39"/>
    <w:rsid w:val="003562C2"/>
    <w:pPr>
      <w:tabs>
        <w:tab w:val="clear" w:pos="454"/>
        <w:tab w:val="left" w:pos="1021"/>
      </w:tabs>
      <w:ind w:left="908"/>
    </w:pPr>
    <w:rPr>
      <w:b w:val="0"/>
    </w:rPr>
  </w:style>
  <w:style w:type="paragraph" w:styleId="Verzeichnis2">
    <w:name w:val="toc 2"/>
    <w:aliases w:val="Inhalt_Ü2_TH"/>
    <w:basedOn w:val="Standard"/>
    <w:next w:val="Standard"/>
    <w:uiPriority w:val="39"/>
    <w:rsid w:val="003562C2"/>
    <w:pPr>
      <w:keepLines/>
      <w:tabs>
        <w:tab w:val="left" w:pos="454"/>
        <w:tab w:val="right" w:leader="dot" w:pos="8392"/>
      </w:tabs>
      <w:spacing w:after="0"/>
      <w:ind w:left="454" w:hanging="454"/>
    </w:pPr>
    <w:rPr>
      <w:noProof/>
      <w:color w:val="000000" w:themeColor="text1"/>
      <w:szCs w:val="18"/>
    </w:rPr>
  </w:style>
  <w:style w:type="paragraph" w:styleId="StandardWeb">
    <w:name w:val="Normal (Web)"/>
    <w:basedOn w:val="Standard"/>
    <w:uiPriority w:val="99"/>
    <w:semiHidden/>
    <w:locked/>
    <w:rsid w:val="003562C2"/>
    <w:pPr>
      <w:overflowPunct w:val="0"/>
      <w:autoSpaceDE w:val="0"/>
      <w:autoSpaceDN w:val="0"/>
      <w:adjustRightInd w:val="0"/>
      <w:textAlignment w:val="baseline"/>
    </w:pPr>
    <w:rPr>
      <w:rFonts w:ascii="Times New Roman" w:hAnsi="Times New Roman"/>
      <w:szCs w:val="24"/>
    </w:rPr>
  </w:style>
  <w:style w:type="paragraph" w:customStyle="1" w:styleId="AufzhlungStrichTHeingerckt">
    <w:name w:val="Aufzählung Strich TH eingerückt"/>
    <w:basedOn w:val="AufzhlungStrichTH"/>
    <w:uiPriority w:val="2"/>
    <w:qFormat/>
    <w:rsid w:val="003562C2"/>
    <w:pPr>
      <w:numPr>
        <w:ilvl w:val="1"/>
      </w:numPr>
      <w:spacing w:before="120"/>
    </w:pPr>
    <w:rPr>
      <w:szCs w:val="20"/>
    </w:rPr>
  </w:style>
  <w:style w:type="paragraph" w:styleId="Sprechblasentext">
    <w:name w:val="Balloon Text"/>
    <w:basedOn w:val="Standard"/>
    <w:link w:val="SprechblasentextZchn"/>
    <w:uiPriority w:val="99"/>
    <w:semiHidden/>
    <w:locked/>
    <w:rsid w:val="003562C2"/>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562C2"/>
    <w:rPr>
      <w:rFonts w:ascii="Tahoma" w:hAnsi="Tahoma" w:cs="Tahoma"/>
      <w:sz w:val="16"/>
      <w:szCs w:val="16"/>
    </w:rPr>
  </w:style>
  <w:style w:type="character" w:styleId="Kommentarzeichen">
    <w:name w:val="annotation reference"/>
    <w:uiPriority w:val="99"/>
    <w:semiHidden/>
    <w:locked/>
    <w:rsid w:val="003562C2"/>
    <w:rPr>
      <w:sz w:val="16"/>
      <w:szCs w:val="16"/>
    </w:rPr>
  </w:style>
  <w:style w:type="paragraph" w:styleId="Kommentartext">
    <w:name w:val="annotation text"/>
    <w:basedOn w:val="Standard"/>
    <w:link w:val="KommentartextZchn"/>
    <w:uiPriority w:val="99"/>
    <w:semiHidden/>
    <w:locked/>
    <w:rsid w:val="003562C2"/>
    <w:rPr>
      <w:lang w:val="x-none" w:eastAsia="x-none"/>
    </w:rPr>
  </w:style>
  <w:style w:type="character" w:customStyle="1" w:styleId="KommentartextZchn">
    <w:name w:val="Kommentartext Zchn"/>
    <w:link w:val="Kommentartext"/>
    <w:uiPriority w:val="99"/>
    <w:semiHidden/>
    <w:rsid w:val="003562C2"/>
    <w:rPr>
      <w:lang w:val="x-none" w:eastAsia="x-none"/>
    </w:rPr>
  </w:style>
  <w:style w:type="paragraph" w:styleId="Kommentarthema">
    <w:name w:val="annotation subject"/>
    <w:basedOn w:val="Kommentartext"/>
    <w:next w:val="Kommentartext"/>
    <w:link w:val="KommentarthemaZchn"/>
    <w:uiPriority w:val="99"/>
    <w:semiHidden/>
    <w:locked/>
    <w:rsid w:val="003562C2"/>
    <w:rPr>
      <w:b/>
      <w:bCs/>
    </w:rPr>
  </w:style>
  <w:style w:type="character" w:customStyle="1" w:styleId="KommentarthemaZchn">
    <w:name w:val="Kommentarthema Zchn"/>
    <w:link w:val="Kommentarthema"/>
    <w:uiPriority w:val="99"/>
    <w:semiHidden/>
    <w:rsid w:val="003562C2"/>
    <w:rPr>
      <w:b/>
      <w:bCs/>
      <w:lang w:val="x-none" w:eastAsia="x-none"/>
    </w:rPr>
  </w:style>
  <w:style w:type="paragraph" w:styleId="HTMLVorformatiert">
    <w:name w:val="HTML Preformatted"/>
    <w:basedOn w:val="Standard"/>
    <w:link w:val="HTMLVorformatiertZchn"/>
    <w:uiPriority w:val="99"/>
    <w:semiHidden/>
    <w:locked/>
    <w:rsid w:val="00356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VorformatiertZchn">
    <w:name w:val="HTML Vorformatiert Zchn"/>
    <w:link w:val="HTMLVorformatiert"/>
    <w:uiPriority w:val="99"/>
    <w:semiHidden/>
    <w:rsid w:val="003562C2"/>
    <w:rPr>
      <w:rFonts w:ascii="Courier New" w:hAnsi="Courier New"/>
      <w:lang w:val="x-none" w:eastAsia="x-none"/>
    </w:rPr>
  </w:style>
  <w:style w:type="paragraph" w:styleId="Textkrper-Zeileneinzug">
    <w:name w:val="Body Text Indent"/>
    <w:basedOn w:val="Standard"/>
    <w:link w:val="Textkrper-ZeileneinzugZchn"/>
    <w:uiPriority w:val="99"/>
    <w:semiHidden/>
    <w:locked/>
    <w:rsid w:val="003562C2"/>
    <w:pPr>
      <w:ind w:left="283"/>
    </w:pPr>
    <w:rPr>
      <w:lang w:val="x-none" w:eastAsia="x-none"/>
    </w:rPr>
  </w:style>
  <w:style w:type="character" w:customStyle="1" w:styleId="Textkrper-ZeileneinzugZchn">
    <w:name w:val="Textkörper-Zeileneinzug Zchn"/>
    <w:link w:val="Textkrper-Zeileneinzug"/>
    <w:uiPriority w:val="99"/>
    <w:semiHidden/>
    <w:rsid w:val="003562C2"/>
    <w:rPr>
      <w:lang w:val="x-none" w:eastAsia="x-none"/>
    </w:rPr>
  </w:style>
  <w:style w:type="paragraph" w:styleId="berarbeitung">
    <w:name w:val="Revision"/>
    <w:hidden/>
    <w:uiPriority w:val="99"/>
    <w:semiHidden/>
    <w:rsid w:val="003562C2"/>
    <w:rPr>
      <w:rFonts w:ascii="Myriad Pro" w:hAnsi="Myriad Pro"/>
    </w:rPr>
  </w:style>
  <w:style w:type="paragraph" w:styleId="Listenabsatz">
    <w:name w:val="List Paragraph"/>
    <w:basedOn w:val="Standard"/>
    <w:uiPriority w:val="34"/>
    <w:semiHidden/>
    <w:locked/>
    <w:rsid w:val="003562C2"/>
    <w:pPr>
      <w:ind w:left="720"/>
      <w:contextualSpacing/>
    </w:pPr>
  </w:style>
  <w:style w:type="paragraph" w:customStyle="1" w:styleId="FlietextTHeingerckt">
    <w:name w:val="Fließtext TH eingerückt"/>
    <w:basedOn w:val="FlietextTH"/>
    <w:qFormat/>
    <w:rsid w:val="003562C2"/>
    <w:pPr>
      <w:ind w:left="454"/>
    </w:pPr>
  </w:style>
  <w:style w:type="table" w:customStyle="1" w:styleId="TabelleTHKln">
    <w:name w:val="Tabelle TH Köln"/>
    <w:basedOn w:val="Tabellendesign"/>
    <w:uiPriority w:val="99"/>
    <w:rsid w:val="003562C2"/>
    <w:pPr>
      <w:keepLines/>
      <w:spacing w:line="264" w:lineRule="auto"/>
    </w:pPr>
    <w:rPr>
      <w:rFonts w:eastAsia="Calibri"/>
      <w:sz w:val="17"/>
      <w:szCs w:val="20"/>
      <w:lang w:bidi="ne-NP"/>
    </w:rPr>
    <w:tblPr>
      <w:tblStyleRowBandSize w:val="1"/>
      <w:tblStyleColBandSize w:val="1"/>
      <w:tblBorders>
        <w:top w:val="none" w:sz="0" w:space="0" w:color="auto"/>
        <w:left w:val="none" w:sz="0" w:space="0" w:color="auto"/>
        <w:bottom w:val="single" w:sz="2" w:space="0" w:color="auto"/>
        <w:right w:val="none" w:sz="0" w:space="0" w:color="auto"/>
        <w:insideH w:val="single" w:sz="2" w:space="0" w:color="auto"/>
        <w:insideV w:val="none" w:sz="0" w:space="0" w:color="auto"/>
      </w:tblBorders>
      <w:tblCellMar>
        <w:top w:w="85" w:type="dxa"/>
        <w:left w:w="85" w:type="dxa"/>
        <w:bottom w:w="85" w:type="dxa"/>
        <w:right w:w="57" w:type="dxa"/>
      </w:tblCellMar>
    </w:tblPr>
    <w:trPr>
      <w:cantSplit/>
    </w:trPr>
    <w:tblStylePr w:type="firstRow">
      <w:pPr>
        <w:wordWrap/>
      </w:pPr>
      <w:rPr>
        <w:rFonts w:ascii="Arial" w:hAnsi="Arial"/>
        <w:b w:val="0"/>
        <w:sz w:val="17"/>
      </w:rPr>
      <w:tblPr/>
      <w:trPr>
        <w:tblHeader/>
      </w:trPr>
    </w:tblStylePr>
    <w:tblStylePr w:type="lastRow">
      <w:rPr>
        <w:rFonts w:ascii="Arial" w:hAnsi="Arial"/>
        <w:b w:val="0"/>
        <w:sz w:val="17"/>
      </w:rPr>
    </w:tblStylePr>
  </w:style>
  <w:style w:type="paragraph" w:customStyle="1" w:styleId="FlietextTH">
    <w:name w:val="Fließtext TH"/>
    <w:basedOn w:val="Standard"/>
    <w:link w:val="FlietextTHZchn"/>
    <w:qFormat/>
    <w:rsid w:val="003562C2"/>
  </w:style>
  <w:style w:type="character" w:customStyle="1" w:styleId="kursivTH">
    <w:name w:val="kursiv TH"/>
    <w:uiPriority w:val="6"/>
    <w:qFormat/>
    <w:rsid w:val="003562C2"/>
    <w:rPr>
      <w:rFonts w:ascii="Arial" w:hAnsi="Arial"/>
      <w:i/>
    </w:rPr>
  </w:style>
  <w:style w:type="paragraph" w:customStyle="1" w:styleId="TabellenkopfzeileTH">
    <w:name w:val="Tabellenkopfzeile TH"/>
    <w:uiPriority w:val="6"/>
    <w:qFormat/>
    <w:rsid w:val="003562C2"/>
    <w:pPr>
      <w:keepNext/>
      <w:spacing w:after="0" w:line="264" w:lineRule="auto"/>
      <w:jc w:val="left"/>
      <w:textboxTightWrap w:val="allLines"/>
    </w:pPr>
    <w:rPr>
      <w:rFonts w:cs="Arial"/>
      <w:sz w:val="19"/>
      <w:szCs w:val="24"/>
    </w:rPr>
  </w:style>
  <w:style w:type="paragraph" w:styleId="Inhaltsverzeichnisberschrift">
    <w:name w:val="TOC Heading"/>
    <w:basedOn w:val="berschrift1unnummeriert"/>
    <w:next w:val="Standard"/>
    <w:uiPriority w:val="39"/>
    <w:semiHidden/>
    <w:rsid w:val="003562C2"/>
    <w:rPr>
      <w:rFonts w:eastAsiaTheme="majorEastAsia" w:cstheme="majorBidi"/>
      <w:bCs w:val="0"/>
      <w:szCs w:val="28"/>
    </w:rPr>
  </w:style>
  <w:style w:type="paragraph" w:customStyle="1" w:styleId="Tabellentext95ptTHlinksbndig">
    <w:name w:val="Tabellentext 9.5 pt TH linksbündig"/>
    <w:uiPriority w:val="6"/>
    <w:qFormat/>
    <w:rsid w:val="003562C2"/>
    <w:pPr>
      <w:keepLines/>
      <w:spacing w:after="0" w:line="264" w:lineRule="auto"/>
      <w:jc w:val="left"/>
      <w:textboxTightWrap w:val="allLines"/>
    </w:pPr>
    <w:rPr>
      <w:rFonts w:eastAsia="Calibri"/>
      <w:color w:val="000000" w:themeColor="text1"/>
      <w:sz w:val="19"/>
      <w:szCs w:val="17"/>
    </w:rPr>
  </w:style>
  <w:style w:type="paragraph" w:customStyle="1" w:styleId="Kopf-FuzeileTH">
    <w:name w:val="Kopf-/Fußzeile TH"/>
    <w:uiPriority w:val="5"/>
    <w:qFormat/>
    <w:rsid w:val="003562C2"/>
    <w:pPr>
      <w:spacing w:after="0" w:line="264" w:lineRule="auto"/>
      <w:jc w:val="left"/>
    </w:pPr>
    <w:rPr>
      <w:noProof/>
      <w:color w:val="000000" w:themeColor="text1"/>
      <w:sz w:val="17"/>
      <w:szCs w:val="17"/>
    </w:rPr>
  </w:style>
  <w:style w:type="paragraph" w:customStyle="1" w:styleId="TitelTitelseite20ptTH">
    <w:name w:val="Titel (Titelseite) 20 pt TH"/>
    <w:basedOn w:val="Standard"/>
    <w:uiPriority w:val="4"/>
    <w:qFormat/>
    <w:rsid w:val="003562C2"/>
    <w:pPr>
      <w:suppressAutoHyphens/>
      <w:spacing w:afterLines="200" w:after="200" w:line="240" w:lineRule="auto"/>
      <w:jc w:val="left"/>
      <w:outlineLvl w:val="0"/>
    </w:pPr>
    <w:rPr>
      <w:rFonts w:cs="Arial"/>
      <w:sz w:val="40"/>
      <w:szCs w:val="34"/>
    </w:rPr>
  </w:style>
  <w:style w:type="numbering" w:customStyle="1" w:styleId="ListeTHKlnArialAbschlussarbeiten">
    <w:name w:val="Liste TH Köln Arial Abschlussarbeiten"/>
    <w:uiPriority w:val="99"/>
    <w:rsid w:val="003562C2"/>
    <w:pPr>
      <w:numPr>
        <w:numId w:val="1"/>
      </w:numPr>
    </w:pPr>
  </w:style>
  <w:style w:type="paragraph" w:customStyle="1" w:styleId="FlietextTHnummeriert">
    <w:name w:val="Fließtext TH (nummeriert)"/>
    <w:basedOn w:val="FlietextTH"/>
    <w:qFormat/>
    <w:rsid w:val="003562C2"/>
    <w:pPr>
      <w:numPr>
        <w:numId w:val="6"/>
      </w:numPr>
    </w:pPr>
  </w:style>
  <w:style w:type="character" w:customStyle="1" w:styleId="fettTH">
    <w:name w:val="fett TH"/>
    <w:uiPriority w:val="6"/>
    <w:qFormat/>
    <w:rsid w:val="003562C2"/>
    <w:rPr>
      <w:rFonts w:ascii="Arial" w:hAnsi="Arial"/>
      <w:b/>
    </w:rPr>
  </w:style>
  <w:style w:type="paragraph" w:customStyle="1" w:styleId="Aufzhlunga-b-cTH">
    <w:name w:val="Aufzählung a-b-c TH"/>
    <w:basedOn w:val="Standard"/>
    <w:uiPriority w:val="2"/>
    <w:qFormat/>
    <w:rsid w:val="003562C2"/>
    <w:pPr>
      <w:numPr>
        <w:numId w:val="2"/>
      </w:numPr>
      <w:spacing w:before="120" w:afterLines="50" w:after="50"/>
      <w:contextualSpacing/>
      <w:jc w:val="left"/>
    </w:pPr>
    <w:rPr>
      <w:color w:val="000000" w:themeColor="text1"/>
      <w:szCs w:val="20"/>
    </w:rPr>
  </w:style>
  <w:style w:type="character" w:styleId="Platzhaltertext">
    <w:name w:val="Placeholder Text"/>
    <w:basedOn w:val="Absatz-Standardschriftart"/>
    <w:uiPriority w:val="99"/>
    <w:semiHidden/>
    <w:locked/>
    <w:rsid w:val="003562C2"/>
    <w:rPr>
      <w:color w:val="808080"/>
    </w:rPr>
  </w:style>
  <w:style w:type="paragraph" w:customStyle="1" w:styleId="berschrift1unnummeriert">
    <w:name w:val="Überschrift 1 unnummeriert"/>
    <w:next w:val="FlietextTH"/>
    <w:uiPriority w:val="1"/>
    <w:qFormat/>
    <w:rsid w:val="003562C2"/>
    <w:pPr>
      <w:keepNext/>
      <w:keepLines/>
      <w:pageBreakBefore/>
      <w:tabs>
        <w:tab w:val="left" w:pos="454"/>
        <w:tab w:val="left" w:pos="794"/>
      </w:tabs>
      <w:spacing w:afterLines="100" w:after="100" w:line="240" w:lineRule="auto"/>
      <w:jc w:val="left"/>
      <w:outlineLvl w:val="0"/>
    </w:pPr>
    <w:rPr>
      <w:rFonts w:cs="Arial"/>
      <w:bCs/>
      <w:color w:val="000000" w:themeColor="text1"/>
      <w:kern w:val="28"/>
      <w:sz w:val="31"/>
      <w:szCs w:val="36"/>
    </w:rPr>
  </w:style>
  <w:style w:type="paragraph" w:customStyle="1" w:styleId="berschrift2unnummeriert">
    <w:name w:val="Überschrift 2 unnummeriert"/>
    <w:basedOn w:val="berschrift2"/>
    <w:next w:val="FlietextTH"/>
    <w:uiPriority w:val="1"/>
    <w:qFormat/>
    <w:rsid w:val="003562C2"/>
    <w:pPr>
      <w:keepLines/>
      <w:numPr>
        <w:ilvl w:val="0"/>
        <w:numId w:val="0"/>
      </w:numPr>
      <w:tabs>
        <w:tab w:val="left" w:pos="454"/>
      </w:tabs>
    </w:pPr>
    <w:rPr>
      <w:rFonts w:cs="Arial"/>
      <w:bCs w:val="0"/>
      <w:kern w:val="28"/>
      <w:szCs w:val="36"/>
    </w:rPr>
  </w:style>
  <w:style w:type="paragraph" w:customStyle="1" w:styleId="berschrift3unnummeriert">
    <w:name w:val="Überschrift 3 unnummeriert"/>
    <w:basedOn w:val="berschrift2unnummeriert"/>
    <w:next w:val="FlietextTH"/>
    <w:uiPriority w:val="1"/>
    <w:qFormat/>
    <w:rsid w:val="003562C2"/>
    <w:pPr>
      <w:spacing w:beforeLines="100" w:before="100" w:afterLines="25" w:after="25" w:line="317" w:lineRule="auto"/>
      <w:outlineLvl w:val="2"/>
    </w:pPr>
    <w:rPr>
      <w:b/>
      <w:sz w:val="22"/>
    </w:rPr>
  </w:style>
  <w:style w:type="paragraph" w:customStyle="1" w:styleId="berschrift4unnummeriert">
    <w:name w:val="Überschrift 4 unnummeriert"/>
    <w:next w:val="FlietextTH"/>
    <w:uiPriority w:val="1"/>
    <w:qFormat/>
    <w:rsid w:val="003562C2"/>
    <w:pPr>
      <w:keepNext/>
      <w:keepLines/>
      <w:tabs>
        <w:tab w:val="left" w:pos="454"/>
      </w:tabs>
      <w:spacing w:beforeLines="100" w:before="100" w:afterLines="25" w:after="25"/>
      <w:jc w:val="left"/>
      <w:outlineLvl w:val="3"/>
    </w:pPr>
    <w:rPr>
      <w:rFonts w:cs="Arial"/>
      <w:i/>
      <w:iCs/>
      <w:color w:val="000000" w:themeColor="text1"/>
      <w:kern w:val="28"/>
      <w:szCs w:val="24"/>
      <w:lang w:eastAsia="x-none"/>
    </w:rPr>
  </w:style>
  <w:style w:type="paragraph" w:customStyle="1" w:styleId="Aufzhlung1-2-3TH">
    <w:name w:val="Aufzählung 1-2-3 TH"/>
    <w:basedOn w:val="Aufzhlunga-b-cTH"/>
    <w:uiPriority w:val="2"/>
    <w:qFormat/>
    <w:rsid w:val="003562C2"/>
    <w:pPr>
      <w:numPr>
        <w:numId w:val="9"/>
      </w:numPr>
    </w:pPr>
  </w:style>
  <w:style w:type="paragraph" w:customStyle="1" w:styleId="Aufzhlung1-2-3THeingerckt">
    <w:name w:val="Aufzählung 1-2-3 TH eingerückt"/>
    <w:basedOn w:val="Aufzhlung1-2-3TH"/>
    <w:uiPriority w:val="2"/>
    <w:qFormat/>
    <w:rsid w:val="003562C2"/>
    <w:pPr>
      <w:numPr>
        <w:ilvl w:val="1"/>
      </w:numPr>
      <w:spacing w:beforeLines="50" w:after="120"/>
    </w:pPr>
  </w:style>
  <w:style w:type="numbering" w:customStyle="1" w:styleId="ListeAufzhlunga-b-c">
    <w:name w:val="Liste Aufzählung a-b-c"/>
    <w:uiPriority w:val="99"/>
    <w:rsid w:val="003562C2"/>
    <w:pPr>
      <w:numPr>
        <w:numId w:val="2"/>
      </w:numPr>
    </w:pPr>
  </w:style>
  <w:style w:type="numbering" w:customStyle="1" w:styleId="ListeAufzhlung1-2-3">
    <w:name w:val="Liste Aufzählung 1-2-3"/>
    <w:uiPriority w:val="99"/>
    <w:rsid w:val="003562C2"/>
    <w:pPr>
      <w:numPr>
        <w:numId w:val="9"/>
      </w:numPr>
    </w:pPr>
  </w:style>
  <w:style w:type="paragraph" w:styleId="Beschriftung">
    <w:name w:val="caption"/>
    <w:basedOn w:val="Tabellentext95ptTHlinksbndig"/>
    <w:next w:val="Tabellentext95ptTHlinksbndig"/>
    <w:uiPriority w:val="35"/>
    <w:semiHidden/>
    <w:qFormat/>
    <w:rsid w:val="003562C2"/>
    <w:pPr>
      <w:spacing w:before="120" w:after="260"/>
    </w:pPr>
    <w:rPr>
      <w:bCs/>
      <w:sz w:val="15"/>
      <w:szCs w:val="18"/>
    </w:rPr>
  </w:style>
  <w:style w:type="table" w:styleId="Tabellendesign">
    <w:name w:val="Table Theme"/>
    <w:basedOn w:val="NormaleTabelle"/>
    <w:uiPriority w:val="99"/>
    <w:semiHidden/>
    <w:unhideWhenUsed/>
    <w:locked/>
    <w:rsid w:val="00356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95ptTHzentriert">
    <w:name w:val="Tabellentext 9.5 pt TH zentriert"/>
    <w:basedOn w:val="Tabellentext95ptTHlinksbndig"/>
    <w:uiPriority w:val="6"/>
    <w:qFormat/>
    <w:rsid w:val="003562C2"/>
    <w:pPr>
      <w:jc w:val="center"/>
    </w:pPr>
  </w:style>
  <w:style w:type="paragraph" w:customStyle="1" w:styleId="Tabellentext95ptTHrechtsbndig">
    <w:name w:val="Tabellentext 9.5 pt TH rechtsbündig"/>
    <w:basedOn w:val="Tabellentext95ptTHzentriert"/>
    <w:uiPriority w:val="6"/>
    <w:qFormat/>
    <w:rsid w:val="003562C2"/>
    <w:pPr>
      <w:jc w:val="right"/>
    </w:pPr>
  </w:style>
  <w:style w:type="character" w:customStyle="1" w:styleId="THOrange">
    <w:name w:val="TH Orange"/>
    <w:uiPriority w:val="11"/>
    <w:rsid w:val="003562C2"/>
    <w:rPr>
      <w:color w:val="EA5B0C"/>
    </w:rPr>
  </w:style>
  <w:style w:type="character" w:customStyle="1" w:styleId="THRot">
    <w:name w:val="TH Rot"/>
    <w:uiPriority w:val="11"/>
    <w:rsid w:val="003562C2"/>
    <w:rPr>
      <w:b w:val="0"/>
      <w:color w:val="C90C0F"/>
    </w:rPr>
  </w:style>
  <w:style w:type="character" w:customStyle="1" w:styleId="THViolett">
    <w:name w:val="TH Violett"/>
    <w:uiPriority w:val="11"/>
    <w:rsid w:val="003562C2"/>
    <w:rPr>
      <w:color w:val="B82585"/>
    </w:rPr>
  </w:style>
  <w:style w:type="character" w:customStyle="1" w:styleId="FunotentextZchn">
    <w:name w:val="Fußnotentext Zchn"/>
    <w:basedOn w:val="Absatz-Standardschriftart"/>
    <w:link w:val="Funotentext"/>
    <w:uiPriority w:val="99"/>
    <w:semiHidden/>
    <w:rsid w:val="003562C2"/>
    <w:rPr>
      <w:rFonts w:eastAsia="Calibri"/>
      <w:color w:val="000000" w:themeColor="text1"/>
      <w:sz w:val="15"/>
      <w:szCs w:val="20"/>
    </w:rPr>
  </w:style>
  <w:style w:type="table" w:styleId="Tabellenraster">
    <w:name w:val="Table Grid"/>
    <w:basedOn w:val="NormaleTabelle"/>
    <w:uiPriority w:val="59"/>
    <w:locked/>
    <w:rsid w:val="003562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
    <w:semiHidden/>
    <w:locked/>
    <w:rsid w:val="003562C2"/>
    <w:pPr>
      <w:tabs>
        <w:tab w:val="center" w:pos="4536"/>
        <w:tab w:val="right" w:pos="9072"/>
      </w:tabs>
      <w:spacing w:line="240" w:lineRule="auto"/>
    </w:pPr>
  </w:style>
  <w:style w:type="character" w:customStyle="1" w:styleId="KopfzeileZchn">
    <w:name w:val="Kopfzeile Zchn"/>
    <w:basedOn w:val="Absatz-Standardschriftart"/>
    <w:link w:val="Kopfzeile"/>
    <w:uiPriority w:val="9"/>
    <w:semiHidden/>
    <w:rsid w:val="003562C2"/>
  </w:style>
  <w:style w:type="paragraph" w:styleId="Fuzeile">
    <w:name w:val="footer"/>
    <w:basedOn w:val="Standard"/>
    <w:link w:val="FuzeileZchn"/>
    <w:uiPriority w:val="10"/>
    <w:semiHidden/>
    <w:locked/>
    <w:rsid w:val="003562C2"/>
    <w:pPr>
      <w:tabs>
        <w:tab w:val="center" w:pos="4536"/>
        <w:tab w:val="right" w:pos="9072"/>
      </w:tabs>
      <w:spacing w:line="240" w:lineRule="auto"/>
    </w:pPr>
  </w:style>
  <w:style w:type="character" w:customStyle="1" w:styleId="FuzeileZchn">
    <w:name w:val="Fußzeile Zchn"/>
    <w:basedOn w:val="Absatz-Standardschriftart"/>
    <w:link w:val="Fuzeile"/>
    <w:uiPriority w:val="10"/>
    <w:semiHidden/>
    <w:rsid w:val="003562C2"/>
  </w:style>
  <w:style w:type="paragraph" w:styleId="Abbildungsverzeichnis">
    <w:name w:val="table of figures"/>
    <w:basedOn w:val="Standard"/>
    <w:next w:val="Standard"/>
    <w:uiPriority w:val="99"/>
    <w:locked/>
    <w:rsid w:val="003562C2"/>
    <w:pPr>
      <w:tabs>
        <w:tab w:val="right" w:leader="dot" w:pos="8550"/>
      </w:tabs>
      <w:ind w:left="454" w:right="170" w:hanging="454"/>
      <w:jc w:val="left"/>
    </w:pPr>
    <w:rPr>
      <w:noProof/>
    </w:rPr>
  </w:style>
  <w:style w:type="paragraph" w:styleId="Textkrper">
    <w:name w:val="Body Text"/>
    <w:basedOn w:val="Standard"/>
    <w:link w:val="TextkrperZchn"/>
    <w:uiPriority w:val="99"/>
    <w:semiHidden/>
    <w:locked/>
    <w:rsid w:val="003562C2"/>
  </w:style>
  <w:style w:type="character" w:customStyle="1" w:styleId="TextkrperZchn">
    <w:name w:val="Textkörper Zchn"/>
    <w:basedOn w:val="Absatz-Standardschriftart"/>
    <w:link w:val="Textkrper"/>
    <w:uiPriority w:val="99"/>
    <w:semiHidden/>
    <w:rsid w:val="003562C2"/>
  </w:style>
  <w:style w:type="table" w:customStyle="1" w:styleId="TabelleTHKln2">
    <w:name w:val="Tabelle TH Köln 2"/>
    <w:basedOn w:val="NormaleTabelle"/>
    <w:uiPriority w:val="99"/>
    <w:rsid w:val="003562C2"/>
    <w:pPr>
      <w:spacing w:after="0" w:line="264" w:lineRule="auto"/>
    </w:pPr>
    <w:rPr>
      <w:sz w:val="20"/>
      <w:szCs w:val="20"/>
    </w:rPr>
    <w:tblPr>
      <w:tblBorders>
        <w:bottom w:val="single" w:sz="2" w:space="0" w:color="auto"/>
        <w:insideH w:val="single" w:sz="2" w:space="0" w:color="auto"/>
      </w:tblBorders>
      <w:tblCellMar>
        <w:top w:w="85" w:type="dxa"/>
        <w:left w:w="85" w:type="dxa"/>
        <w:bottom w:w="85" w:type="dxa"/>
        <w:right w:w="57" w:type="dxa"/>
      </w:tblCellMar>
    </w:tblPr>
    <w:tblStylePr w:type="firstCol">
      <w:tblPr/>
      <w:tcPr>
        <w:tcBorders>
          <w:top w:val="nil"/>
          <w:left w:val="nil"/>
          <w:bottom w:val="single" w:sz="4" w:space="0" w:color="auto"/>
          <w:right w:val="nil"/>
          <w:insideH w:val="nil"/>
          <w:insideV w:val="nil"/>
          <w:tl2br w:val="nil"/>
          <w:tr2bl w:val="nil"/>
        </w:tcBorders>
      </w:tcPr>
    </w:tblStylePr>
  </w:style>
  <w:style w:type="paragraph" w:styleId="Endnotentext">
    <w:name w:val="endnote text"/>
    <w:basedOn w:val="Standard"/>
    <w:link w:val="EndnotentextZchn"/>
    <w:uiPriority w:val="99"/>
    <w:semiHidden/>
    <w:locked/>
    <w:rsid w:val="003562C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562C2"/>
    <w:rPr>
      <w:sz w:val="20"/>
      <w:szCs w:val="20"/>
    </w:rPr>
  </w:style>
  <w:style w:type="character" w:styleId="Endnotenzeichen">
    <w:name w:val="endnote reference"/>
    <w:basedOn w:val="Absatz-Standardschriftart"/>
    <w:uiPriority w:val="99"/>
    <w:semiHidden/>
    <w:locked/>
    <w:rsid w:val="003562C2"/>
    <w:rPr>
      <w:vertAlign w:val="superscript"/>
    </w:rPr>
  </w:style>
  <w:style w:type="paragraph" w:customStyle="1" w:styleId="Aufzhlunga-b-cTHeingerckt">
    <w:name w:val="Aufzählung a-b-c TH eingerückt"/>
    <w:basedOn w:val="Aufzhlunga-b-cTH"/>
    <w:uiPriority w:val="2"/>
    <w:qFormat/>
    <w:rsid w:val="003562C2"/>
    <w:pPr>
      <w:numPr>
        <w:ilvl w:val="1"/>
      </w:numPr>
      <w:spacing w:beforeLines="50" w:after="120"/>
    </w:pPr>
  </w:style>
  <w:style w:type="paragraph" w:customStyle="1" w:styleId="DachzeileTitelseiteTH">
    <w:name w:val="Dachzeile (Titelseite) TH"/>
    <w:basedOn w:val="FlietextTH"/>
    <w:uiPriority w:val="4"/>
    <w:qFormat/>
    <w:rsid w:val="003562C2"/>
    <w:pPr>
      <w:jc w:val="left"/>
    </w:pPr>
    <w:rPr>
      <w:color w:val="000000" w:themeColor="text1"/>
      <w:sz w:val="26"/>
    </w:rPr>
  </w:style>
  <w:style w:type="numbering" w:customStyle="1" w:styleId="ListeTHKlnArial">
    <w:name w:val="Liste TH Köln Arial"/>
    <w:uiPriority w:val="99"/>
    <w:rsid w:val="003562C2"/>
    <w:pPr>
      <w:numPr>
        <w:numId w:val="7"/>
      </w:numPr>
    </w:pPr>
  </w:style>
  <w:style w:type="numbering" w:customStyle="1" w:styleId="ListeTHKlnArial2">
    <w:name w:val="Liste TH Köln Arial 2"/>
    <w:uiPriority w:val="99"/>
    <w:rsid w:val="003562C2"/>
    <w:pPr>
      <w:numPr>
        <w:numId w:val="8"/>
      </w:numPr>
    </w:pPr>
  </w:style>
  <w:style w:type="paragraph" w:customStyle="1" w:styleId="LiteraturangabenFlietextTHhngend">
    <w:name w:val="Literaturangaben/Fließtext TH hängend"/>
    <w:basedOn w:val="FlietextTH"/>
    <w:qFormat/>
    <w:rsid w:val="003562C2"/>
    <w:pPr>
      <w:ind w:left="454" w:hanging="454"/>
    </w:pPr>
  </w:style>
  <w:style w:type="paragraph" w:customStyle="1" w:styleId="Programmcode">
    <w:name w:val="Programmcode"/>
    <w:basedOn w:val="FlietextTH"/>
    <w:uiPriority w:val="8"/>
    <w:rsid w:val="003562C2"/>
    <w:pPr>
      <w:spacing w:after="0" w:line="276" w:lineRule="auto"/>
    </w:pPr>
    <w:rPr>
      <w:rFonts w:ascii="Courier New" w:hAnsi="Courier New" w:cs="Courier New"/>
      <w:noProof/>
      <w:color w:val="000000" w:themeColor="text1"/>
      <w:sz w:val="20"/>
    </w:rPr>
  </w:style>
  <w:style w:type="table" w:customStyle="1" w:styleId="TabelleTHKlnmitErgebniszeile">
    <w:name w:val="Tabelle TH Köln mit Ergebniszeile"/>
    <w:basedOn w:val="NormaleTabelle"/>
    <w:uiPriority w:val="99"/>
    <w:rsid w:val="003562C2"/>
    <w:pPr>
      <w:spacing w:after="0" w:line="278" w:lineRule="auto"/>
    </w:pPr>
    <w:rPr>
      <w:color w:val="000000" w:themeColor="text1"/>
      <w:sz w:val="20"/>
      <w:szCs w:val="20"/>
    </w:rPr>
    <w:tblPr>
      <w:tblBorders>
        <w:bottom w:val="single" w:sz="4" w:space="0" w:color="auto"/>
        <w:insideH w:val="single" w:sz="4" w:space="0" w:color="auto"/>
      </w:tblBorders>
      <w:tblCellMar>
        <w:top w:w="85" w:type="dxa"/>
        <w:left w:w="85" w:type="dxa"/>
        <w:bottom w:w="85" w:type="dxa"/>
        <w:right w:w="57" w:type="dxa"/>
      </w:tblCellMar>
    </w:tblPr>
    <w:tblStylePr w:type="firstRow">
      <w:rPr>
        <w:b/>
      </w:rPr>
      <w:tblPr/>
      <w:trPr>
        <w:tblHeader/>
      </w:tr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ext75ptTH">
    <w:name w:val="Text 7.5 pt TH"/>
    <w:basedOn w:val="Standard"/>
    <w:uiPriority w:val="5"/>
    <w:qFormat/>
    <w:rsid w:val="003562C2"/>
    <w:pPr>
      <w:tabs>
        <w:tab w:val="left" w:pos="1928"/>
      </w:tabs>
      <w:spacing w:beforeLines="50" w:before="50" w:line="295" w:lineRule="auto"/>
      <w:jc w:val="left"/>
    </w:pPr>
    <w:rPr>
      <w:color w:val="000000" w:themeColor="text1"/>
      <w:sz w:val="15"/>
      <w:szCs w:val="15"/>
    </w:rPr>
  </w:style>
  <w:style w:type="character" w:customStyle="1" w:styleId="berschrift1Zchn">
    <w:name w:val="Überschrift 1 Zchn"/>
    <w:link w:val="berschrift1"/>
    <w:uiPriority w:val="9"/>
    <w:rsid w:val="00D825A1"/>
    <w:rPr>
      <w:rFonts w:cs="Arial"/>
      <w:color w:val="000000" w:themeColor="text1"/>
      <w:sz w:val="31"/>
      <w:szCs w:val="20"/>
    </w:rPr>
  </w:style>
  <w:style w:type="character" w:customStyle="1" w:styleId="berschrift4Zchn">
    <w:name w:val="Überschrift 4 Zchn"/>
    <w:link w:val="berschrift4"/>
    <w:uiPriority w:val="1"/>
    <w:rsid w:val="003562C2"/>
    <w:rPr>
      <w:bCs/>
      <w:i/>
      <w:color w:val="000000"/>
      <w:szCs w:val="23"/>
    </w:rPr>
  </w:style>
  <w:style w:type="paragraph" w:styleId="Verzeichnis4">
    <w:name w:val="toc 4"/>
    <w:aliases w:val="Inhalt_Ü4_TH"/>
    <w:basedOn w:val="Standard"/>
    <w:next w:val="Standard"/>
    <w:uiPriority w:val="39"/>
    <w:rsid w:val="003562C2"/>
    <w:pPr>
      <w:tabs>
        <w:tab w:val="left" w:pos="454"/>
        <w:tab w:val="left" w:pos="908"/>
        <w:tab w:val="left" w:pos="1361"/>
        <w:tab w:val="right" w:leader="dot" w:pos="8392"/>
      </w:tabs>
      <w:spacing w:after="0"/>
      <w:ind w:left="908" w:hanging="454"/>
    </w:pPr>
    <w:rPr>
      <w:noProof/>
      <w:color w:val="000000" w:themeColor="text1"/>
      <w:szCs w:val="20"/>
    </w:rPr>
  </w:style>
  <w:style w:type="paragraph" w:customStyle="1" w:styleId="SeitenzahlTH">
    <w:name w:val="Seitenzahl TH"/>
    <w:basedOn w:val="Kopf-FuzeileTH"/>
    <w:uiPriority w:val="9"/>
    <w:rsid w:val="003562C2"/>
    <w:pPr>
      <w:jc w:val="right"/>
    </w:pPr>
  </w:style>
  <w:style w:type="paragraph" w:customStyle="1" w:styleId="FlietextTHohneAbstandnach">
    <w:name w:val="Fließtext TH ohne Abstand nach"/>
    <w:basedOn w:val="FlietextTH"/>
    <w:rsid w:val="003562C2"/>
    <w:pPr>
      <w:spacing w:after="0"/>
    </w:pPr>
  </w:style>
  <w:style w:type="character" w:customStyle="1" w:styleId="NichtaufgelsteErwhnung1">
    <w:name w:val="Nicht aufgelöste Erwähnung1"/>
    <w:basedOn w:val="Absatz-Standardschriftart"/>
    <w:uiPriority w:val="99"/>
    <w:semiHidden/>
    <w:unhideWhenUsed/>
    <w:rsid w:val="00416639"/>
    <w:rPr>
      <w:color w:val="605E5C"/>
      <w:shd w:val="clear" w:color="auto" w:fill="E1DFDD"/>
    </w:rPr>
  </w:style>
  <w:style w:type="paragraph" w:customStyle="1" w:styleId="CitaviBibliographyHeading">
    <w:name w:val="Citavi Bibliography Heading"/>
    <w:basedOn w:val="FlietextTH"/>
    <w:link w:val="CitaviBibliographyHeadingZchn"/>
    <w:uiPriority w:val="99"/>
    <w:rsid w:val="00147849"/>
    <w:pPr>
      <w:jc w:val="left"/>
    </w:pPr>
  </w:style>
  <w:style w:type="character" w:customStyle="1" w:styleId="FlietextTHZchn">
    <w:name w:val="Fließtext TH Zchn"/>
    <w:basedOn w:val="Absatz-Standardschriftart"/>
    <w:link w:val="FlietextTH"/>
    <w:rsid w:val="00147849"/>
  </w:style>
  <w:style w:type="character" w:customStyle="1" w:styleId="CitaviBibliographyHeadingZchn">
    <w:name w:val="Citavi Bibliography Heading Zchn"/>
    <w:basedOn w:val="FlietextTHZchn"/>
    <w:link w:val="CitaviBibliographyHeading"/>
    <w:uiPriority w:val="99"/>
    <w:rsid w:val="00147849"/>
  </w:style>
  <w:style w:type="paragraph" w:customStyle="1" w:styleId="CitaviBibliographyEntry">
    <w:name w:val="Citavi Bibliography Entry"/>
    <w:basedOn w:val="FlietextTH"/>
    <w:link w:val="CitaviBibliographyEntryZchn"/>
    <w:uiPriority w:val="99"/>
    <w:rsid w:val="00147849"/>
    <w:pPr>
      <w:tabs>
        <w:tab w:val="left" w:pos="1134"/>
      </w:tabs>
      <w:ind w:left="1134" w:hanging="1134"/>
      <w:jc w:val="left"/>
    </w:pPr>
  </w:style>
  <w:style w:type="character" w:customStyle="1" w:styleId="CitaviBibliographyEntryZchn">
    <w:name w:val="Citavi Bibliography Entry Zchn"/>
    <w:basedOn w:val="FlietextTHZchn"/>
    <w:link w:val="CitaviBibliographyEntry"/>
    <w:uiPriority w:val="99"/>
    <w:rsid w:val="00147849"/>
  </w:style>
  <w:style w:type="paragraph" w:customStyle="1" w:styleId="CitaviChapterBibliographyHeading">
    <w:name w:val="Citavi Chapter Bibliography Heading"/>
    <w:basedOn w:val="berschrift2"/>
    <w:link w:val="CitaviChapterBibliographyHeadingZchn"/>
    <w:uiPriority w:val="99"/>
    <w:rsid w:val="00F7483E"/>
  </w:style>
  <w:style w:type="character" w:customStyle="1" w:styleId="CitaviChapterBibliographyHeadingZchn">
    <w:name w:val="Citavi Chapter Bibliography Heading Zchn"/>
    <w:basedOn w:val="FlietextTHZchn"/>
    <w:link w:val="CitaviChapterBibliographyHeading"/>
    <w:uiPriority w:val="99"/>
    <w:rsid w:val="00F7483E"/>
    <w:rPr>
      <w:bCs/>
      <w:iCs/>
      <w:color w:val="000000" w:themeColor="text1"/>
      <w:sz w:val="26"/>
      <w:szCs w:val="28"/>
    </w:rPr>
  </w:style>
  <w:style w:type="paragraph" w:customStyle="1" w:styleId="CitaviBibliographySubheading1">
    <w:name w:val="Citavi Bibliography Subheading 1"/>
    <w:basedOn w:val="berschrift2"/>
    <w:link w:val="CitaviBibliographySubheading1Zchn"/>
    <w:uiPriority w:val="99"/>
    <w:rsid w:val="00F7483E"/>
    <w:pPr>
      <w:outlineLvl w:val="9"/>
    </w:pPr>
  </w:style>
  <w:style w:type="character" w:customStyle="1" w:styleId="CitaviBibliographySubheading1Zchn">
    <w:name w:val="Citavi Bibliography Subheading 1 Zchn"/>
    <w:basedOn w:val="FlietextTHZchn"/>
    <w:link w:val="CitaviBibliographySubheading1"/>
    <w:uiPriority w:val="99"/>
    <w:rsid w:val="00F7483E"/>
    <w:rPr>
      <w:bCs/>
      <w:iCs/>
      <w:color w:val="000000" w:themeColor="text1"/>
      <w:sz w:val="26"/>
      <w:szCs w:val="28"/>
    </w:rPr>
  </w:style>
  <w:style w:type="paragraph" w:customStyle="1" w:styleId="CitaviBibliographySubheading2">
    <w:name w:val="Citavi Bibliography Subheading 2"/>
    <w:basedOn w:val="berschrift3"/>
    <w:link w:val="CitaviBibliographySubheading2Zchn"/>
    <w:uiPriority w:val="99"/>
    <w:rsid w:val="00F7483E"/>
    <w:pPr>
      <w:outlineLvl w:val="9"/>
    </w:pPr>
  </w:style>
  <w:style w:type="character" w:customStyle="1" w:styleId="CitaviBibliographySubheading2Zchn">
    <w:name w:val="Citavi Bibliography Subheading 2 Zchn"/>
    <w:basedOn w:val="FlietextTHZchn"/>
    <w:link w:val="CitaviBibliographySubheading2"/>
    <w:uiPriority w:val="99"/>
    <w:rsid w:val="00F7483E"/>
    <w:rPr>
      <w:b/>
      <w:bCs/>
      <w:iCs/>
      <w:color w:val="000000" w:themeColor="text1"/>
      <w:szCs w:val="24"/>
      <w:lang w:eastAsia="x-none"/>
    </w:rPr>
  </w:style>
  <w:style w:type="paragraph" w:customStyle="1" w:styleId="CitaviBibliographySubheading3">
    <w:name w:val="Citavi Bibliography Subheading 3"/>
    <w:basedOn w:val="berschrift4"/>
    <w:link w:val="CitaviBibliographySubheading3Zchn"/>
    <w:uiPriority w:val="99"/>
    <w:rsid w:val="00F7483E"/>
    <w:pPr>
      <w:outlineLvl w:val="9"/>
    </w:pPr>
  </w:style>
  <w:style w:type="character" w:customStyle="1" w:styleId="CitaviBibliographySubheading3Zchn">
    <w:name w:val="Citavi Bibliography Subheading 3 Zchn"/>
    <w:basedOn w:val="FlietextTHZchn"/>
    <w:link w:val="CitaviBibliographySubheading3"/>
    <w:uiPriority w:val="99"/>
    <w:rsid w:val="00F7483E"/>
    <w:rPr>
      <w:bCs/>
      <w:i/>
      <w:color w:val="000000"/>
      <w:szCs w:val="23"/>
    </w:rPr>
  </w:style>
  <w:style w:type="paragraph" w:customStyle="1" w:styleId="CitaviBibliographySubheading4">
    <w:name w:val="Citavi Bibliography Subheading 4"/>
    <w:basedOn w:val="berschrift5"/>
    <w:link w:val="CitaviBibliographySubheading4Zchn"/>
    <w:uiPriority w:val="99"/>
    <w:rsid w:val="00F7483E"/>
    <w:pPr>
      <w:jc w:val="left"/>
      <w:outlineLvl w:val="9"/>
    </w:pPr>
  </w:style>
  <w:style w:type="character" w:customStyle="1" w:styleId="CitaviBibliographySubheading4Zchn">
    <w:name w:val="Citavi Bibliography Subheading 4 Zchn"/>
    <w:basedOn w:val="FlietextTHZchn"/>
    <w:link w:val="CitaviBibliographySubheading4"/>
    <w:uiPriority w:val="99"/>
    <w:rsid w:val="00F7483E"/>
    <w:rPr>
      <w:b/>
    </w:rPr>
  </w:style>
  <w:style w:type="paragraph" w:customStyle="1" w:styleId="CitaviBibliographySubheading5">
    <w:name w:val="Citavi Bibliography Subheading 5"/>
    <w:basedOn w:val="berschrift6"/>
    <w:link w:val="CitaviBibliographySubheading5Zchn"/>
    <w:uiPriority w:val="99"/>
    <w:rsid w:val="00F7483E"/>
    <w:pPr>
      <w:jc w:val="left"/>
      <w:outlineLvl w:val="9"/>
    </w:pPr>
  </w:style>
  <w:style w:type="character" w:customStyle="1" w:styleId="CitaviBibliographySubheading5Zchn">
    <w:name w:val="Citavi Bibliography Subheading 5 Zchn"/>
    <w:basedOn w:val="FlietextTHZchn"/>
    <w:link w:val="CitaviBibliographySubheading5"/>
    <w:uiPriority w:val="99"/>
    <w:rsid w:val="00F7483E"/>
    <w:rPr>
      <w:rFonts w:ascii="Times New Roman" w:hAnsi="Times New Roman"/>
      <w:b/>
      <w:i/>
      <w:sz w:val="16"/>
    </w:rPr>
  </w:style>
  <w:style w:type="paragraph" w:customStyle="1" w:styleId="CitaviBibliographySubheading6">
    <w:name w:val="Citavi Bibliography Subheading 6"/>
    <w:basedOn w:val="berschrift7"/>
    <w:link w:val="CitaviBibliographySubheading6Zchn"/>
    <w:uiPriority w:val="99"/>
    <w:rsid w:val="00F7483E"/>
    <w:pPr>
      <w:jc w:val="left"/>
      <w:outlineLvl w:val="9"/>
    </w:pPr>
  </w:style>
  <w:style w:type="character" w:customStyle="1" w:styleId="CitaviBibliographySubheading6Zchn">
    <w:name w:val="Citavi Bibliography Subheading 6 Zchn"/>
    <w:basedOn w:val="FlietextTHZchn"/>
    <w:link w:val="CitaviBibliographySubheading6"/>
    <w:uiPriority w:val="99"/>
    <w:rsid w:val="00F7483E"/>
    <w:rPr>
      <w:b/>
      <w:bCs/>
      <w:color w:val="000000"/>
    </w:rPr>
  </w:style>
  <w:style w:type="paragraph" w:customStyle="1" w:styleId="CitaviBibliographySubheading7">
    <w:name w:val="Citavi Bibliography Subheading 7"/>
    <w:basedOn w:val="berschrift8"/>
    <w:link w:val="CitaviBibliographySubheading7Zchn"/>
    <w:uiPriority w:val="99"/>
    <w:rsid w:val="00F7483E"/>
    <w:pPr>
      <w:jc w:val="left"/>
      <w:outlineLvl w:val="9"/>
    </w:pPr>
  </w:style>
  <w:style w:type="character" w:customStyle="1" w:styleId="CitaviBibliographySubheading7Zchn">
    <w:name w:val="Citavi Bibliography Subheading 7 Zchn"/>
    <w:basedOn w:val="FlietextTHZchn"/>
    <w:link w:val="CitaviBibliographySubheading7"/>
    <w:uiPriority w:val="99"/>
    <w:rsid w:val="00F7483E"/>
    <w:rPr>
      <w:rFonts w:ascii="Times New Roman" w:hAnsi="Times New Roman"/>
      <w:i/>
      <w:iCs/>
      <w:szCs w:val="24"/>
    </w:rPr>
  </w:style>
  <w:style w:type="paragraph" w:customStyle="1" w:styleId="CitaviBibliographySubheading8">
    <w:name w:val="Citavi Bibliography Subheading 8"/>
    <w:basedOn w:val="berschrift9"/>
    <w:link w:val="CitaviBibliographySubheading8Zchn"/>
    <w:uiPriority w:val="99"/>
    <w:rsid w:val="00F7483E"/>
    <w:pPr>
      <w:jc w:val="left"/>
      <w:outlineLvl w:val="9"/>
    </w:pPr>
  </w:style>
  <w:style w:type="character" w:customStyle="1" w:styleId="CitaviBibliographySubheading8Zchn">
    <w:name w:val="Citavi Bibliography Subheading 8 Zchn"/>
    <w:basedOn w:val="FlietextTHZchn"/>
    <w:link w:val="CitaviBibliographySubheading8"/>
    <w:uiPriority w:val="99"/>
    <w:rsid w:val="00F7483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49531">
      <w:bodyDiv w:val="1"/>
      <w:marLeft w:val="0"/>
      <w:marRight w:val="0"/>
      <w:marTop w:val="0"/>
      <w:marBottom w:val="0"/>
      <w:divBdr>
        <w:top w:val="none" w:sz="0" w:space="0" w:color="auto"/>
        <w:left w:val="none" w:sz="0" w:space="0" w:color="auto"/>
        <w:bottom w:val="none" w:sz="0" w:space="0" w:color="auto"/>
        <w:right w:val="none" w:sz="0" w:space="0" w:color="auto"/>
      </w:divBdr>
    </w:div>
    <w:div w:id="313262629">
      <w:bodyDiv w:val="1"/>
      <w:marLeft w:val="0"/>
      <w:marRight w:val="0"/>
      <w:marTop w:val="0"/>
      <w:marBottom w:val="0"/>
      <w:divBdr>
        <w:top w:val="none" w:sz="0" w:space="0" w:color="auto"/>
        <w:left w:val="none" w:sz="0" w:space="0" w:color="auto"/>
        <w:bottom w:val="none" w:sz="0" w:space="0" w:color="auto"/>
        <w:right w:val="none" w:sz="0" w:space="0" w:color="auto"/>
      </w:divBdr>
    </w:div>
    <w:div w:id="369887259">
      <w:bodyDiv w:val="1"/>
      <w:marLeft w:val="0"/>
      <w:marRight w:val="0"/>
      <w:marTop w:val="0"/>
      <w:marBottom w:val="0"/>
      <w:divBdr>
        <w:top w:val="none" w:sz="0" w:space="0" w:color="auto"/>
        <w:left w:val="none" w:sz="0" w:space="0" w:color="auto"/>
        <w:bottom w:val="none" w:sz="0" w:space="0" w:color="auto"/>
        <w:right w:val="none" w:sz="0" w:space="0" w:color="auto"/>
      </w:divBdr>
    </w:div>
    <w:div w:id="577203918">
      <w:bodyDiv w:val="1"/>
      <w:marLeft w:val="0"/>
      <w:marRight w:val="0"/>
      <w:marTop w:val="0"/>
      <w:marBottom w:val="0"/>
      <w:divBdr>
        <w:top w:val="none" w:sz="0" w:space="0" w:color="auto"/>
        <w:left w:val="none" w:sz="0" w:space="0" w:color="auto"/>
        <w:bottom w:val="none" w:sz="0" w:space="0" w:color="auto"/>
        <w:right w:val="none" w:sz="0" w:space="0" w:color="auto"/>
      </w:divBdr>
    </w:div>
    <w:div w:id="586379353">
      <w:bodyDiv w:val="1"/>
      <w:marLeft w:val="0"/>
      <w:marRight w:val="0"/>
      <w:marTop w:val="0"/>
      <w:marBottom w:val="0"/>
      <w:divBdr>
        <w:top w:val="none" w:sz="0" w:space="0" w:color="auto"/>
        <w:left w:val="none" w:sz="0" w:space="0" w:color="auto"/>
        <w:bottom w:val="none" w:sz="0" w:space="0" w:color="auto"/>
        <w:right w:val="none" w:sz="0" w:space="0" w:color="auto"/>
      </w:divBdr>
    </w:div>
    <w:div w:id="630671995">
      <w:bodyDiv w:val="1"/>
      <w:marLeft w:val="0"/>
      <w:marRight w:val="0"/>
      <w:marTop w:val="0"/>
      <w:marBottom w:val="0"/>
      <w:divBdr>
        <w:top w:val="none" w:sz="0" w:space="0" w:color="auto"/>
        <w:left w:val="none" w:sz="0" w:space="0" w:color="auto"/>
        <w:bottom w:val="none" w:sz="0" w:space="0" w:color="auto"/>
        <w:right w:val="none" w:sz="0" w:space="0" w:color="auto"/>
      </w:divBdr>
    </w:div>
    <w:div w:id="997995685">
      <w:bodyDiv w:val="1"/>
      <w:marLeft w:val="0"/>
      <w:marRight w:val="0"/>
      <w:marTop w:val="0"/>
      <w:marBottom w:val="0"/>
      <w:divBdr>
        <w:top w:val="none" w:sz="0" w:space="0" w:color="auto"/>
        <w:left w:val="none" w:sz="0" w:space="0" w:color="auto"/>
        <w:bottom w:val="none" w:sz="0" w:space="0" w:color="auto"/>
        <w:right w:val="none" w:sz="0" w:space="0" w:color="auto"/>
      </w:divBdr>
    </w:div>
    <w:div w:id="1214579657">
      <w:bodyDiv w:val="1"/>
      <w:marLeft w:val="0"/>
      <w:marRight w:val="0"/>
      <w:marTop w:val="0"/>
      <w:marBottom w:val="0"/>
      <w:divBdr>
        <w:top w:val="none" w:sz="0" w:space="0" w:color="auto"/>
        <w:left w:val="none" w:sz="0" w:space="0" w:color="auto"/>
        <w:bottom w:val="none" w:sz="0" w:space="0" w:color="auto"/>
        <w:right w:val="none" w:sz="0" w:space="0" w:color="auto"/>
      </w:divBdr>
    </w:div>
    <w:div w:id="1462263188">
      <w:bodyDiv w:val="1"/>
      <w:marLeft w:val="0"/>
      <w:marRight w:val="0"/>
      <w:marTop w:val="0"/>
      <w:marBottom w:val="0"/>
      <w:divBdr>
        <w:top w:val="none" w:sz="0" w:space="0" w:color="auto"/>
        <w:left w:val="none" w:sz="0" w:space="0" w:color="auto"/>
        <w:bottom w:val="none" w:sz="0" w:space="0" w:color="auto"/>
        <w:right w:val="none" w:sz="0" w:space="0" w:color="auto"/>
      </w:divBdr>
      <w:divsChild>
        <w:div w:id="303317287">
          <w:marLeft w:val="547"/>
          <w:marRight w:val="0"/>
          <w:marTop w:val="0"/>
          <w:marBottom w:val="0"/>
          <w:divBdr>
            <w:top w:val="none" w:sz="0" w:space="0" w:color="auto"/>
            <w:left w:val="none" w:sz="0" w:space="0" w:color="auto"/>
            <w:bottom w:val="none" w:sz="0" w:space="0" w:color="auto"/>
            <w:right w:val="none" w:sz="0" w:space="0" w:color="auto"/>
          </w:divBdr>
        </w:div>
        <w:div w:id="1142767663">
          <w:marLeft w:val="547"/>
          <w:marRight w:val="0"/>
          <w:marTop w:val="0"/>
          <w:marBottom w:val="0"/>
          <w:divBdr>
            <w:top w:val="none" w:sz="0" w:space="0" w:color="auto"/>
            <w:left w:val="none" w:sz="0" w:space="0" w:color="auto"/>
            <w:bottom w:val="none" w:sz="0" w:space="0" w:color="auto"/>
            <w:right w:val="none" w:sz="0" w:space="0" w:color="auto"/>
          </w:divBdr>
        </w:div>
        <w:div w:id="1833174469">
          <w:marLeft w:val="547"/>
          <w:marRight w:val="0"/>
          <w:marTop w:val="0"/>
          <w:marBottom w:val="0"/>
          <w:divBdr>
            <w:top w:val="none" w:sz="0" w:space="0" w:color="auto"/>
            <w:left w:val="none" w:sz="0" w:space="0" w:color="auto"/>
            <w:bottom w:val="none" w:sz="0" w:space="0" w:color="auto"/>
            <w:right w:val="none" w:sz="0" w:space="0" w:color="auto"/>
          </w:divBdr>
        </w:div>
        <w:div w:id="2098164134">
          <w:marLeft w:val="547"/>
          <w:marRight w:val="0"/>
          <w:marTop w:val="0"/>
          <w:marBottom w:val="0"/>
          <w:divBdr>
            <w:top w:val="none" w:sz="0" w:space="0" w:color="auto"/>
            <w:left w:val="none" w:sz="0" w:space="0" w:color="auto"/>
            <w:bottom w:val="none" w:sz="0" w:space="0" w:color="auto"/>
            <w:right w:val="none" w:sz="0" w:space="0" w:color="auto"/>
          </w:divBdr>
        </w:div>
      </w:divsChild>
    </w:div>
    <w:div w:id="1744794436">
      <w:bodyDiv w:val="1"/>
      <w:marLeft w:val="0"/>
      <w:marRight w:val="0"/>
      <w:marTop w:val="0"/>
      <w:marBottom w:val="0"/>
      <w:divBdr>
        <w:top w:val="none" w:sz="0" w:space="0" w:color="auto"/>
        <w:left w:val="none" w:sz="0" w:space="0" w:color="auto"/>
        <w:bottom w:val="none" w:sz="0" w:space="0" w:color="auto"/>
        <w:right w:val="none" w:sz="0" w:space="0" w:color="auto"/>
      </w:divBdr>
    </w:div>
    <w:div w:id="1843279711">
      <w:bodyDiv w:val="1"/>
      <w:marLeft w:val="0"/>
      <w:marRight w:val="0"/>
      <w:marTop w:val="0"/>
      <w:marBottom w:val="0"/>
      <w:divBdr>
        <w:top w:val="none" w:sz="0" w:space="0" w:color="auto"/>
        <w:left w:val="none" w:sz="0" w:space="0" w:color="auto"/>
        <w:bottom w:val="none" w:sz="0" w:space="0" w:color="auto"/>
        <w:right w:val="none" w:sz="0" w:space="0" w:color="auto"/>
      </w:divBdr>
    </w:div>
    <w:div w:id="1971209213">
      <w:bodyDiv w:val="1"/>
      <w:marLeft w:val="0"/>
      <w:marRight w:val="0"/>
      <w:marTop w:val="0"/>
      <w:marBottom w:val="0"/>
      <w:divBdr>
        <w:top w:val="none" w:sz="0" w:space="0" w:color="auto"/>
        <w:left w:val="none" w:sz="0" w:space="0" w:color="auto"/>
        <w:bottom w:val="none" w:sz="0" w:space="0" w:color="auto"/>
        <w:right w:val="none" w:sz="0" w:space="0" w:color="auto"/>
      </w:divBdr>
    </w:div>
    <w:div w:id="21468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tif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20Mack\sciebo\01_Organisatorisches\02_Vorlagen\thk_vorlage_abschlussarbeit.dotx" TargetMode="External"/></Relationships>
</file>

<file path=word/theme/theme1.xml><?xml version="1.0" encoding="utf-8"?>
<a:theme xmlns:a="http://schemas.openxmlformats.org/drawingml/2006/main" name="TH Köln_PP">
  <a:themeElements>
    <a:clrScheme name="TH-Köln-Einfaches Farbklima">
      <a:dk1>
        <a:srgbClr val="000000"/>
      </a:dk1>
      <a:lt1>
        <a:srgbClr val="FFFFFF"/>
      </a:lt1>
      <a:dk2>
        <a:srgbClr val="808080"/>
      </a:dk2>
      <a:lt2>
        <a:srgbClr val="BFBFBF"/>
      </a:lt2>
      <a:accent1>
        <a:srgbClr val="C00009"/>
      </a:accent1>
      <a:accent2>
        <a:srgbClr val="E24300"/>
      </a:accent2>
      <a:accent3>
        <a:srgbClr val="9D167A"/>
      </a:accent3>
      <a:accent4>
        <a:srgbClr val="A00008"/>
      </a:accent4>
      <a:accent5>
        <a:srgbClr val="BB3800"/>
      </a:accent5>
      <a:accent6>
        <a:srgbClr val="740B5C"/>
      </a:accent6>
      <a:hlink>
        <a:srgbClr val="005294"/>
      </a:hlink>
      <a:folHlink>
        <a:srgbClr val="6783B4"/>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Content">
    <c:group id="17">
      <c:property id="RoleID" type="string">FigureArtifact</c:property>
    </c:group>
    <c:group id="2311667164">
      <c:property id="RoleID" type="string">FigureFigure</c:property>
    </c:group>
    <c:group id="799426613">
      <c:property id="RoleID" type="string">FigureFigure</c:property>
    </c:group>
    <c:group id="790565449">
      <c:property id="RoleID" type="string">FigureFigure</c:property>
    </c:group>
    <c:group id="2815362833">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63F92930-BAB5-4F4B-9B53-1A71EDB084AA}">
  <ds:schemaRefs>
    <ds:schemaRef ds:uri="http://schemas.openxmlformats.org/officeDocument/2006/bibliography"/>
  </ds:schemaRefs>
</ds:datastoreItem>
</file>

<file path=customXml/itemProps2.xml><?xml version="1.0" encoding="utf-8"?>
<ds:datastoreItem xmlns:ds="http://schemas.openxmlformats.org/officeDocument/2006/customXml" ds:itemID="{A4DD5079-875B-4885-BAF1-31F161E0E1E4}">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thk_vorlage_abschlussarbeit.dotx</Template>
  <TotalTime>0</TotalTime>
  <Pages>4</Pages>
  <Words>419</Words>
  <Characters>2643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Vorlage Abschlussarbeit</vt:lpstr>
    </vt:vector>
  </TitlesOfParts>
  <Company>TH Köln</Company>
  <LinksUpToDate>false</LinksUpToDate>
  <CharactersWithSpaces>3056</CharactersWithSpaces>
  <SharedDoc>false</SharedDoc>
  <HLinks>
    <vt:vector size="162" baseType="variant">
      <vt:variant>
        <vt:i4>2162750</vt:i4>
      </vt:variant>
      <vt:variant>
        <vt:i4>159</vt:i4>
      </vt:variant>
      <vt:variant>
        <vt:i4>0</vt:i4>
      </vt:variant>
      <vt:variant>
        <vt:i4>5</vt:i4>
      </vt:variant>
      <vt:variant>
        <vt:lpwstr>http://www.gm.fh-koeln.de/</vt:lpwstr>
      </vt:variant>
      <vt:variant>
        <vt:lpwstr/>
      </vt:variant>
      <vt:variant>
        <vt:i4>4128869</vt:i4>
      </vt:variant>
      <vt:variant>
        <vt:i4>156</vt:i4>
      </vt:variant>
      <vt:variant>
        <vt:i4>0</vt:i4>
      </vt:variant>
      <vt:variant>
        <vt:i4>5</vt:i4>
      </vt:variant>
      <vt:variant>
        <vt:lpwstr>http://www.gm.fh-koeln.de/go/veranstaltungsplan</vt:lpwstr>
      </vt:variant>
      <vt:variant>
        <vt:lpwstr/>
      </vt:variant>
      <vt:variant>
        <vt:i4>2162750</vt:i4>
      </vt:variant>
      <vt:variant>
        <vt:i4>153</vt:i4>
      </vt:variant>
      <vt:variant>
        <vt:i4>0</vt:i4>
      </vt:variant>
      <vt:variant>
        <vt:i4>5</vt:i4>
      </vt:variant>
      <vt:variant>
        <vt:lpwstr>http://www.gm.fh-koeln.de/</vt:lpwstr>
      </vt:variant>
      <vt:variant>
        <vt:lpwstr/>
      </vt:variant>
      <vt:variant>
        <vt:i4>2621500</vt:i4>
      </vt:variant>
      <vt:variant>
        <vt:i4>150</vt:i4>
      </vt:variant>
      <vt:variant>
        <vt:i4>0</vt:i4>
      </vt:variant>
      <vt:variant>
        <vt:i4>5</vt:i4>
      </vt:variant>
      <vt:variant>
        <vt:lpwstr>http://www.fh-koeln.de/</vt:lpwstr>
      </vt:variant>
      <vt:variant>
        <vt:lpwstr/>
      </vt:variant>
      <vt:variant>
        <vt:i4>2818057</vt:i4>
      </vt:variant>
      <vt:variant>
        <vt:i4>147</vt:i4>
      </vt:variant>
      <vt:variant>
        <vt:i4>0</vt:i4>
      </vt:variant>
      <vt:variant>
        <vt:i4>5</vt:i4>
      </vt:variant>
      <vt:variant>
        <vt:lpwstr>mailto:studium-gm@fh-koeln.de</vt:lpwstr>
      </vt:variant>
      <vt:variant>
        <vt:lpwstr/>
      </vt:variant>
      <vt:variant>
        <vt:i4>786451</vt:i4>
      </vt:variant>
      <vt:variant>
        <vt:i4>144</vt:i4>
      </vt:variant>
      <vt:variant>
        <vt:i4>0</vt:i4>
      </vt:variant>
      <vt:variant>
        <vt:i4>5</vt:i4>
      </vt:variant>
      <vt:variant>
        <vt:lpwstr>http://www.fh-koeln-studieninfos.de/</vt:lpwstr>
      </vt:variant>
      <vt:variant>
        <vt:lpwstr/>
      </vt:variant>
      <vt:variant>
        <vt:i4>2162750</vt:i4>
      </vt:variant>
      <vt:variant>
        <vt:i4>138</vt:i4>
      </vt:variant>
      <vt:variant>
        <vt:i4>0</vt:i4>
      </vt:variant>
      <vt:variant>
        <vt:i4>5</vt:i4>
      </vt:variant>
      <vt:variant>
        <vt:lpwstr>http://www.gm.fh-koeln.de/</vt:lpwstr>
      </vt:variant>
      <vt:variant>
        <vt:lpwstr/>
      </vt:variant>
      <vt:variant>
        <vt:i4>3866663</vt:i4>
      </vt:variant>
      <vt:variant>
        <vt:i4>135</vt:i4>
      </vt:variant>
      <vt:variant>
        <vt:i4>0</vt:i4>
      </vt:variant>
      <vt:variant>
        <vt:i4>5</vt:i4>
      </vt:variant>
      <vt:variant>
        <vt:lpwstr>http://www.informatik-koeln.de/</vt:lpwstr>
      </vt:variant>
      <vt:variant>
        <vt:lpwstr/>
      </vt:variant>
      <vt:variant>
        <vt:i4>7602294</vt:i4>
      </vt:variant>
      <vt:variant>
        <vt:i4>132</vt:i4>
      </vt:variant>
      <vt:variant>
        <vt:i4>0</vt:i4>
      </vt:variant>
      <vt:variant>
        <vt:i4>5</vt:i4>
      </vt:variant>
      <vt:variant>
        <vt:lpwstr>http://www.gm.fh-koeln.de/go/fgsg/</vt:lpwstr>
      </vt:variant>
      <vt:variant>
        <vt:lpwstr/>
      </vt:variant>
      <vt:variant>
        <vt:i4>4522001</vt:i4>
      </vt:variant>
      <vt:variant>
        <vt:i4>129</vt:i4>
      </vt:variant>
      <vt:variant>
        <vt:i4>0</vt:i4>
      </vt:variant>
      <vt:variant>
        <vt:i4>5</vt:i4>
      </vt:variant>
      <vt:variant>
        <vt:lpwstr>http://www.gm.fh-koeln.de/go/wilabor</vt:lpwstr>
      </vt:variant>
      <vt:variant>
        <vt:lpwstr/>
      </vt:variant>
      <vt:variant>
        <vt:i4>6094876</vt:i4>
      </vt:variant>
      <vt:variant>
        <vt:i4>126</vt:i4>
      </vt:variant>
      <vt:variant>
        <vt:i4>0</vt:i4>
      </vt:variant>
      <vt:variant>
        <vt:i4>5</vt:i4>
      </vt:variant>
      <vt:variant>
        <vt:lpwstr>http://www.gm.fh-koeln.de/go/tdilabor</vt:lpwstr>
      </vt:variant>
      <vt:variant>
        <vt:lpwstr/>
      </vt:variant>
      <vt:variant>
        <vt:i4>4325393</vt:i4>
      </vt:variant>
      <vt:variant>
        <vt:i4>123</vt:i4>
      </vt:variant>
      <vt:variant>
        <vt:i4>0</vt:i4>
      </vt:variant>
      <vt:variant>
        <vt:i4>5</vt:i4>
      </vt:variant>
      <vt:variant>
        <vt:lpwstr>http://www.gm.fh-koeln.de/go/pilabor</vt:lpwstr>
      </vt:variant>
      <vt:variant>
        <vt:lpwstr/>
      </vt:variant>
      <vt:variant>
        <vt:i4>6225986</vt:i4>
      </vt:variant>
      <vt:variant>
        <vt:i4>120</vt:i4>
      </vt:variant>
      <vt:variant>
        <vt:i4>0</vt:i4>
      </vt:variant>
      <vt:variant>
        <vt:i4>5</vt:i4>
      </vt:variant>
      <vt:variant>
        <vt:lpwstr>http://www.medieninformatik.fh-koeln.de/</vt:lpwstr>
      </vt:variant>
      <vt:variant>
        <vt:lpwstr/>
      </vt:variant>
      <vt:variant>
        <vt:i4>1966111</vt:i4>
      </vt:variant>
      <vt:variant>
        <vt:i4>117</vt:i4>
      </vt:variant>
      <vt:variant>
        <vt:i4>0</vt:i4>
      </vt:variant>
      <vt:variant>
        <vt:i4>5</vt:i4>
      </vt:variant>
      <vt:variant>
        <vt:lpwstr>http://mathserv.inf.fh-koeln.de/</vt:lpwstr>
      </vt:variant>
      <vt:variant>
        <vt:lpwstr/>
      </vt:variant>
      <vt:variant>
        <vt:i4>4259923</vt:i4>
      </vt:variant>
      <vt:variant>
        <vt:i4>114</vt:i4>
      </vt:variant>
      <vt:variant>
        <vt:i4>0</vt:i4>
      </vt:variant>
      <vt:variant>
        <vt:i4>5</vt:i4>
      </vt:variant>
      <vt:variant>
        <vt:lpwstr>http://www.ktds-koeln.de/</vt:lpwstr>
      </vt:variant>
      <vt:variant>
        <vt:lpwstr/>
      </vt:variant>
      <vt:variant>
        <vt:i4>5701660</vt:i4>
      </vt:variant>
      <vt:variant>
        <vt:i4>111</vt:i4>
      </vt:variant>
      <vt:variant>
        <vt:i4>0</vt:i4>
      </vt:variant>
      <vt:variant>
        <vt:i4>5</vt:i4>
      </vt:variant>
      <vt:variant>
        <vt:lpwstr>http://www.gm.fh-koeln.de/go/advlabor</vt:lpwstr>
      </vt:variant>
      <vt:variant>
        <vt:lpwstr/>
      </vt:variant>
      <vt:variant>
        <vt:i4>8061028</vt:i4>
      </vt:variant>
      <vt:variant>
        <vt:i4>108</vt:i4>
      </vt:variant>
      <vt:variant>
        <vt:i4>0</vt:i4>
      </vt:variant>
      <vt:variant>
        <vt:i4>5</vt:i4>
      </vt:variant>
      <vt:variant>
        <vt:lpwstr>http://www.f10.fh-koeln.de/campus/institute/idf</vt:lpwstr>
      </vt:variant>
      <vt:variant>
        <vt:lpwstr/>
      </vt:variant>
      <vt:variant>
        <vt:i4>6684727</vt:i4>
      </vt:variant>
      <vt:variant>
        <vt:i4>105</vt:i4>
      </vt:variant>
      <vt:variant>
        <vt:i4>0</vt:i4>
      </vt:variant>
      <vt:variant>
        <vt:i4>5</vt:i4>
      </vt:variant>
      <vt:variant>
        <vt:lpwstr>http://www.gm.fh-koeln.de/phy/</vt:lpwstr>
      </vt:variant>
      <vt:variant>
        <vt:lpwstr/>
      </vt:variant>
      <vt:variant>
        <vt:i4>7667816</vt:i4>
      </vt:variant>
      <vt:variant>
        <vt:i4>102</vt:i4>
      </vt:variant>
      <vt:variant>
        <vt:i4>0</vt:i4>
      </vt:variant>
      <vt:variant>
        <vt:i4>5</vt:i4>
      </vt:variant>
      <vt:variant>
        <vt:lpwstr>http://www.f10.fh-koeln.de/campus/institute/betriebswirtschaft</vt:lpwstr>
      </vt:variant>
      <vt:variant>
        <vt:lpwstr/>
      </vt:variant>
      <vt:variant>
        <vt:i4>6684786</vt:i4>
      </vt:variant>
      <vt:variant>
        <vt:i4>99</vt:i4>
      </vt:variant>
      <vt:variant>
        <vt:i4>0</vt:i4>
      </vt:variant>
      <vt:variant>
        <vt:i4>5</vt:i4>
      </vt:variant>
      <vt:variant>
        <vt:lpwstr>http://www.f10.fh-koeln.de/campus/institute/werkstoffe</vt:lpwstr>
      </vt:variant>
      <vt:variant>
        <vt:lpwstr/>
      </vt:variant>
      <vt:variant>
        <vt:i4>6619260</vt:i4>
      </vt:variant>
      <vt:variant>
        <vt:i4>96</vt:i4>
      </vt:variant>
      <vt:variant>
        <vt:i4>0</vt:i4>
      </vt:variant>
      <vt:variant>
        <vt:i4>5</vt:i4>
      </vt:variant>
      <vt:variant>
        <vt:lpwstr>http://www.f10.fh-koeln.de/campus/institute/produktion</vt:lpwstr>
      </vt:variant>
      <vt:variant>
        <vt:lpwstr/>
      </vt:variant>
      <vt:variant>
        <vt:i4>3997818</vt:i4>
      </vt:variant>
      <vt:variant>
        <vt:i4>93</vt:i4>
      </vt:variant>
      <vt:variant>
        <vt:i4>0</vt:i4>
      </vt:variant>
      <vt:variant>
        <vt:i4>5</vt:i4>
      </vt:variant>
      <vt:variant>
        <vt:lpwstr>http://www.fh-koeln.de/ait</vt:lpwstr>
      </vt:variant>
      <vt:variant>
        <vt:lpwstr/>
      </vt:variant>
      <vt:variant>
        <vt:i4>7274623</vt:i4>
      </vt:variant>
      <vt:variant>
        <vt:i4>90</vt:i4>
      </vt:variant>
      <vt:variant>
        <vt:i4>0</vt:i4>
      </vt:variant>
      <vt:variant>
        <vt:i4>5</vt:i4>
      </vt:variant>
      <vt:variant>
        <vt:lpwstr>http://www.f10.fh-koeln.de/campus/institute/elektronik</vt:lpwstr>
      </vt:variant>
      <vt:variant>
        <vt:lpwstr/>
      </vt:variant>
      <vt:variant>
        <vt:i4>3866663</vt:i4>
      </vt:variant>
      <vt:variant>
        <vt:i4>87</vt:i4>
      </vt:variant>
      <vt:variant>
        <vt:i4>0</vt:i4>
      </vt:variant>
      <vt:variant>
        <vt:i4>5</vt:i4>
      </vt:variant>
      <vt:variant>
        <vt:lpwstr>http://www.informatik-koeln.de/</vt:lpwstr>
      </vt:variant>
      <vt:variant>
        <vt:lpwstr/>
      </vt:variant>
      <vt:variant>
        <vt:i4>2162750</vt:i4>
      </vt:variant>
      <vt:variant>
        <vt:i4>75</vt:i4>
      </vt:variant>
      <vt:variant>
        <vt:i4>0</vt:i4>
      </vt:variant>
      <vt:variant>
        <vt:i4>5</vt:i4>
      </vt:variant>
      <vt:variant>
        <vt:lpwstr>http://www.gm.fh-koeln.de/</vt:lpwstr>
      </vt:variant>
      <vt:variant>
        <vt:lpwstr/>
      </vt:variant>
      <vt:variant>
        <vt:i4>2621500</vt:i4>
      </vt:variant>
      <vt:variant>
        <vt:i4>69</vt:i4>
      </vt:variant>
      <vt:variant>
        <vt:i4>0</vt:i4>
      </vt:variant>
      <vt:variant>
        <vt:i4>5</vt:i4>
      </vt:variant>
      <vt:variant>
        <vt:lpwstr>http://www.fh-koeln.de/</vt:lpwstr>
      </vt:variant>
      <vt:variant>
        <vt:lpwstr/>
      </vt:variant>
      <vt:variant>
        <vt:i4>6160478</vt:i4>
      </vt:variant>
      <vt:variant>
        <vt:i4>66</vt:i4>
      </vt:variant>
      <vt:variant>
        <vt:i4>0</vt:i4>
      </vt:variant>
      <vt:variant>
        <vt:i4>5</vt:i4>
      </vt:variant>
      <vt:variant>
        <vt:lpwstr>http://www.fachschaft-gummersbach.de/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Abschlussarbeit</dc:title>
  <dc:subject/>
  <dc:creator>Patrick Mack</dc:creator>
  <cp:keywords>Bachelorarbeit; Masterarbeit; Abschlussarbeit; Leitfaden; Word-Vorlage</cp:keywords>
  <dc:description/>
  <cp:lastModifiedBy>Obergassel, Cordula</cp:lastModifiedBy>
  <cp:revision>17</cp:revision>
  <cp:lastPrinted>2022-12-07T12:31:00Z</cp:lastPrinted>
  <dcterms:created xsi:type="dcterms:W3CDTF">2024-04-08T08:18:00Z</dcterms:created>
  <dcterms:modified xsi:type="dcterms:W3CDTF">2024-06-21T07:55:00Z</dcterms:modified>
  <cp:contentStatus>08/2018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CitaviQuirinus</vt:lpwstr>
  </property>
  <property fmtid="{D5CDD505-2E9C-101B-9397-08002B2CF9AE}" pid="3" name="CitaviDocumentProperty_0">
    <vt:lpwstr>c1625ccf-7b7b-4c88-adda-f3cff8e456aa</vt:lpwstr>
  </property>
  <property fmtid="{D5CDD505-2E9C-101B-9397-08002B2CF9AE}" pid="4" name="CitaviDocumentProperty_1">
    <vt:lpwstr>6.12.0.0</vt:lpwstr>
  </property>
  <property fmtid="{D5CDD505-2E9C-101B-9397-08002B2CF9AE}" pid="5" name="CitaviDocumentProperty_6">
    <vt:lpwstr>True</vt:lpwstr>
  </property>
  <property fmtid="{D5CDD505-2E9C-101B-9397-08002B2CF9AE}" pid="6" name="CitaviDocumentProperty_8">
    <vt:lpwstr>CloudProjectKey=vncul16hpcw1xhp5f0o6ybk059ykhx8432qyszr4; ProjectName=CitaviQuirinus</vt:lpwstr>
  </property>
</Properties>
</file>