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F9AA" w14:textId="76CF6A58" w:rsidR="00877F59" w:rsidRDefault="00255583" w:rsidP="00C14AAB">
      <w:pPr>
        <w:pStyle w:val="FlietextTH"/>
        <w:tabs>
          <w:tab w:val="left" w:pos="3686"/>
        </w:tabs>
      </w:pPr>
      <w:bookmarkStart w:id="0" w:name="Titel"/>
      <w:bookmarkStart w:id="1" w:name="OLE_LINK18"/>
      <w:bookmarkStart w:id="2" w:name="OLE_LINK45"/>
      <w:bookmarkStart w:id="3" w:name="OLE_LINK46"/>
      <w:bookmarkStart w:id="4" w:name="_Toc445719453"/>
      <w:r w:rsidRPr="00176725">
        <w:rPr>
          <w:noProof/>
        </w:rPr>
        <mc:AlternateContent>
          <mc:Choice Requires="wps">
            <w:drawing>
              <wp:anchor distT="215900" distB="2160270" distL="114300" distR="114300" simplePos="0" relativeHeight="251657216" behindDoc="1" locked="1" layoutInCell="1" allowOverlap="1" wp14:anchorId="722FB9AA" wp14:editId="34246967">
                <wp:simplePos x="0" y="0"/>
                <wp:positionH relativeFrom="page">
                  <wp:posOffset>962025</wp:posOffset>
                </wp:positionH>
                <wp:positionV relativeFrom="page">
                  <wp:posOffset>1799590</wp:posOffset>
                </wp:positionV>
                <wp:extent cx="5715635" cy="5382895"/>
                <wp:effectExtent l="0" t="0" r="18415" b="18415"/>
                <wp:wrapTight wrapText="bothSides">
                  <wp:wrapPolygon edited="0">
                    <wp:start x="0" y="0"/>
                    <wp:lineTo x="0" y="21598"/>
                    <wp:lineTo x="21598" y="21598"/>
                    <wp:lineTo x="21598" y="0"/>
                    <wp:lineTo x="0" y="0"/>
                  </wp:wrapPolygon>
                </wp:wrapTight>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5382895"/>
                        </a:xfrm>
                        <a:prstGeom prst="rect">
                          <a:avLst/>
                        </a:prstGeom>
                        <a:noFill/>
                        <a:ln>
                          <a:noFill/>
                        </a:ln>
                      </wps:spPr>
                      <wps:txbx>
                        <w:txbxContent>
                          <w:p w14:paraId="1E212EFF" w14:textId="7927B777" w:rsidR="00116B76" w:rsidRDefault="007476E6" w:rsidP="00255583">
                            <w:pPr>
                              <w:pStyle w:val="TitelTitelseite20ptTH"/>
                              <w:spacing w:after="480"/>
                            </w:pPr>
                            <w:r>
                              <w:t>(Vorläufiger) Titel der Dissertation</w:t>
                            </w:r>
                          </w:p>
                          <w:p w14:paraId="55B145F0" w14:textId="338E75DB" w:rsidR="00116B76" w:rsidRDefault="009627B3" w:rsidP="00083613">
                            <w:pPr>
                              <w:pStyle w:val="UntertitelTitelseiteTH"/>
                              <w:spacing w:afterLines="150" w:after="360"/>
                            </w:pPr>
                            <w:r w:rsidRPr="00C758C7">
                              <w:rPr>
                                <w:u w:val="single"/>
                              </w:rPr>
                              <w:t>Kurze</w:t>
                            </w:r>
                            <w:r w:rsidR="00116B76" w:rsidRPr="00C758C7">
                              <w:rPr>
                                <w:u w:val="single"/>
                              </w:rPr>
                              <w:t>xposé</w:t>
                            </w:r>
                            <w:r w:rsidR="00116B76">
                              <w:t xml:space="preserve"> zur Beschreibung des Promotionsvorhabens in der Abteilung „Ressourcen und Nachhaltigkeit“ im Promotionskolleg NRW</w:t>
                            </w:r>
                            <w:r w:rsidR="00116B76">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10"/>
                            </w:tblGrid>
                            <w:tr w:rsidR="00116B76" w14:paraId="752C7B48" w14:textId="77777777" w:rsidTr="006D2384">
                              <w:tc>
                                <w:tcPr>
                                  <w:tcW w:w="3681" w:type="dxa"/>
                                </w:tcPr>
                                <w:p w14:paraId="1D36F33B" w14:textId="6F69E627" w:rsidR="006D2384" w:rsidRDefault="006D2384" w:rsidP="00083613">
                                  <w:pPr>
                                    <w:pStyle w:val="UntertitelTitelseiteTH"/>
                                    <w:spacing w:afterLines="150" w:after="360"/>
                                  </w:pPr>
                                  <w:r>
                                    <w:t>Name</w:t>
                                  </w:r>
                                </w:p>
                                <w:p w14:paraId="3E3A9368" w14:textId="73E46D03" w:rsidR="00116B76" w:rsidRDefault="006D2384" w:rsidP="00083613">
                                  <w:pPr>
                                    <w:pStyle w:val="UntertitelTitelseiteTH"/>
                                    <w:spacing w:afterLines="150" w:after="360"/>
                                  </w:pPr>
                                  <w:r>
                                    <w:t>Forschungsschwerpunkt</w:t>
                                  </w:r>
                                  <w:r w:rsidR="00116B76">
                                    <w:t>:</w:t>
                                  </w:r>
                                </w:p>
                              </w:tc>
                              <w:tc>
                                <w:tcPr>
                                  <w:tcW w:w="5310" w:type="dxa"/>
                                </w:tcPr>
                                <w:p w14:paraId="76188623" w14:textId="77777777" w:rsidR="006D2384" w:rsidRDefault="006D2384" w:rsidP="00083613">
                                  <w:pPr>
                                    <w:pStyle w:val="UntertitelTitelseiteTH"/>
                                    <w:spacing w:afterLines="150" w:after="360"/>
                                  </w:pPr>
                                </w:p>
                                <w:p w14:paraId="6835DB57" w14:textId="601DE64A" w:rsidR="00116B76" w:rsidRDefault="006D2384" w:rsidP="00083613">
                                  <w:pPr>
                                    <w:pStyle w:val="UntertitelTitelseiteTH"/>
                                    <w:spacing w:afterLines="150" w:after="360"/>
                                  </w:pPr>
                                  <w:r>
                                    <w:t>(</w:t>
                                  </w:r>
                                  <w:r w:rsidR="007476E6">
                                    <w:t xml:space="preserve">Energiesysteme, </w:t>
                                  </w:r>
                                  <w:r>
                                    <w:t xml:space="preserve">Materialwissenschaften, Versorgungssicherheit und Resilienz, </w:t>
                                  </w:r>
                                  <w:r w:rsidR="007476E6">
                                    <w:t>Zirkuläre Wertschöpfung</w:t>
                                  </w:r>
                                  <w:r>
                                    <w:t>)</w:t>
                                  </w:r>
                                </w:p>
                              </w:tc>
                            </w:tr>
                            <w:tr w:rsidR="00116B76" w:rsidRPr="007476E6" w14:paraId="0A977FC2" w14:textId="77777777" w:rsidTr="006D2384">
                              <w:tc>
                                <w:tcPr>
                                  <w:tcW w:w="3681" w:type="dxa"/>
                                </w:tcPr>
                                <w:p w14:paraId="468281D3" w14:textId="0B2456CB" w:rsidR="00116B76" w:rsidRDefault="00116B76" w:rsidP="00083613">
                                  <w:pPr>
                                    <w:pStyle w:val="UntertitelTitelseiteTH"/>
                                    <w:spacing w:afterLines="150" w:after="360"/>
                                  </w:pPr>
                                  <w:r>
                                    <w:t>Name de</w:t>
                                  </w:r>
                                  <w:r w:rsidR="006D2384">
                                    <w:t>r ersten Betreuungsperson</w:t>
                                  </w:r>
                                  <w:r>
                                    <w:t xml:space="preserve">: </w:t>
                                  </w:r>
                                </w:p>
                              </w:tc>
                              <w:tc>
                                <w:tcPr>
                                  <w:tcW w:w="5310" w:type="dxa"/>
                                </w:tcPr>
                                <w:p w14:paraId="17BB617C" w14:textId="15F193B1" w:rsidR="00116B76" w:rsidRPr="007476E6" w:rsidRDefault="00116B76" w:rsidP="007476E6">
                                  <w:pPr>
                                    <w:pStyle w:val="UntertitelTitelseiteTH"/>
                                    <w:spacing w:afterLines="150" w:after="360"/>
                                    <w:rPr>
                                      <w:lang w:val="pt-PT"/>
                                    </w:rPr>
                                  </w:pPr>
                                  <w:r w:rsidRPr="007476E6">
                                    <w:rPr>
                                      <w:lang w:val="pt-PT"/>
                                    </w:rPr>
                                    <w:t xml:space="preserve">Prof. Dr. </w:t>
                                  </w:r>
                                </w:p>
                              </w:tc>
                            </w:tr>
                            <w:tr w:rsidR="00116B76" w14:paraId="42F1679B" w14:textId="77777777" w:rsidTr="006D2384">
                              <w:tc>
                                <w:tcPr>
                                  <w:tcW w:w="3681" w:type="dxa"/>
                                </w:tcPr>
                                <w:p w14:paraId="710CE14F" w14:textId="47A5486C" w:rsidR="00116B76" w:rsidRDefault="00116B76" w:rsidP="00083613">
                                  <w:pPr>
                                    <w:pStyle w:val="UntertitelTitelseiteTH"/>
                                    <w:spacing w:afterLines="150" w:after="360"/>
                                  </w:pPr>
                                </w:p>
                              </w:tc>
                              <w:tc>
                                <w:tcPr>
                                  <w:tcW w:w="5310" w:type="dxa"/>
                                </w:tcPr>
                                <w:p w14:paraId="162C7782" w14:textId="3198A2AB" w:rsidR="00116B76" w:rsidRDefault="00116B76" w:rsidP="007476E6">
                                  <w:pPr>
                                    <w:pStyle w:val="UntertitelTitelseiteTH"/>
                                    <w:spacing w:afterLines="150" w:after="360"/>
                                  </w:pPr>
                                </w:p>
                              </w:tc>
                            </w:tr>
                            <w:tr w:rsidR="00116B76" w14:paraId="727C2670" w14:textId="77777777" w:rsidTr="006D2384">
                              <w:tc>
                                <w:tcPr>
                                  <w:tcW w:w="3681" w:type="dxa"/>
                                </w:tcPr>
                                <w:p w14:paraId="422073AF" w14:textId="34D7B3A4" w:rsidR="00116B76" w:rsidRDefault="00116B76" w:rsidP="00083613">
                                  <w:pPr>
                                    <w:pStyle w:val="UntertitelTitelseiteTH"/>
                                    <w:spacing w:afterLines="150" w:after="360"/>
                                  </w:pPr>
                                  <w:r>
                                    <w:t>Hochschule:</w:t>
                                  </w:r>
                                </w:p>
                              </w:tc>
                              <w:tc>
                                <w:tcPr>
                                  <w:tcW w:w="5310" w:type="dxa"/>
                                </w:tcPr>
                                <w:p w14:paraId="7202DA43" w14:textId="20183924" w:rsidR="00116B76" w:rsidRDefault="007476E6" w:rsidP="00083613">
                                  <w:pPr>
                                    <w:pStyle w:val="UntertitelTitelseiteTH"/>
                                    <w:spacing w:afterLines="150" w:after="360"/>
                                  </w:pPr>
                                  <w:r>
                                    <w:t>FH Musterstadt</w:t>
                                  </w:r>
                                </w:p>
                              </w:tc>
                            </w:tr>
                            <w:tr w:rsidR="00116B76" w14:paraId="3F8A765F" w14:textId="77777777" w:rsidTr="006D2384">
                              <w:tc>
                                <w:tcPr>
                                  <w:tcW w:w="3681" w:type="dxa"/>
                                </w:tcPr>
                                <w:p w14:paraId="1FDB7852" w14:textId="3AFAB29C" w:rsidR="00116B76" w:rsidRDefault="00116B76" w:rsidP="00083613">
                                  <w:pPr>
                                    <w:pStyle w:val="UntertitelTitelseiteTH"/>
                                    <w:spacing w:afterLines="150" w:after="360"/>
                                  </w:pPr>
                                  <w:r>
                                    <w:t>Fakultät</w:t>
                                  </w:r>
                                  <w:r w:rsidR="007476E6">
                                    <w:t>/Fachbereich</w:t>
                                  </w:r>
                                  <w:r>
                                    <w:t>:</w:t>
                                  </w:r>
                                </w:p>
                              </w:tc>
                              <w:tc>
                                <w:tcPr>
                                  <w:tcW w:w="5310" w:type="dxa"/>
                                </w:tcPr>
                                <w:p w14:paraId="41A3AF57" w14:textId="48A57D38" w:rsidR="00116B76" w:rsidRDefault="00116B76" w:rsidP="007476E6">
                                  <w:pPr>
                                    <w:pStyle w:val="UntertitelTitelseiteTH"/>
                                    <w:spacing w:afterLines="150" w:after="360"/>
                                  </w:pPr>
                                  <w:r>
                                    <w:t>Fakultät</w:t>
                                  </w:r>
                                  <w:r w:rsidR="007476E6">
                                    <w:t>/Fachbereich für …</w:t>
                                  </w:r>
                                </w:p>
                              </w:tc>
                            </w:tr>
                            <w:tr w:rsidR="00116B76" w14:paraId="35144BA0" w14:textId="77777777" w:rsidTr="006D2384">
                              <w:tc>
                                <w:tcPr>
                                  <w:tcW w:w="3681" w:type="dxa"/>
                                </w:tcPr>
                                <w:p w14:paraId="3DEBE537" w14:textId="43B12F45" w:rsidR="00116B76" w:rsidRDefault="00116B76" w:rsidP="00083613">
                                  <w:pPr>
                                    <w:pStyle w:val="UntertitelTitelseiteTH"/>
                                    <w:spacing w:afterLines="150" w:after="360"/>
                                  </w:pPr>
                                  <w:r>
                                    <w:t>Institut:</w:t>
                                  </w:r>
                                </w:p>
                              </w:tc>
                              <w:tc>
                                <w:tcPr>
                                  <w:tcW w:w="5310" w:type="dxa"/>
                                </w:tcPr>
                                <w:p w14:paraId="1DC54C7E" w14:textId="5B7A79D5" w:rsidR="00116B76" w:rsidRDefault="00116B76" w:rsidP="007476E6">
                                  <w:pPr>
                                    <w:pStyle w:val="UntertitelTitelseiteTH"/>
                                    <w:spacing w:afterLines="150" w:after="360"/>
                                  </w:pPr>
                                  <w:r>
                                    <w:t>Institut für</w:t>
                                  </w:r>
                                  <w:r w:rsidR="007476E6">
                                    <w:t xml:space="preserve"> …</w:t>
                                  </w:r>
                                </w:p>
                              </w:tc>
                            </w:tr>
                          </w:tbl>
                          <w:p w14:paraId="6EC475BC" w14:textId="7794B589" w:rsidR="00116B76" w:rsidRDefault="00116B76" w:rsidP="00083613">
                            <w:pPr>
                              <w:pStyle w:val="UntertitelTitelseiteTH"/>
                              <w:spacing w:afterLines="800" w:after="1920"/>
                            </w:pPr>
                            <w:r>
                              <w:t xml:space="preserve"> </w:t>
                            </w:r>
                            <w:r>
                              <w:br/>
                            </w:r>
                            <w:r w:rsidR="007476E6" w:rsidRPr="007476E6">
                              <w:t>Musterstadt</w:t>
                            </w:r>
                            <w:r w:rsidRPr="007476E6">
                              <w:t xml:space="preserve">, </w:t>
                            </w:r>
                            <w:proofErr w:type="spellStart"/>
                            <w:r w:rsidR="007476E6" w:rsidRPr="007476E6">
                              <w:t>xx</w:t>
                            </w:r>
                            <w:r w:rsidRPr="007476E6">
                              <w:t>.</w:t>
                            </w:r>
                            <w:proofErr w:type="gramStart"/>
                            <w:r w:rsidR="007476E6" w:rsidRPr="007476E6">
                              <w:t>xx</w:t>
                            </w:r>
                            <w:r w:rsidRPr="007476E6">
                              <w:t>.</w:t>
                            </w:r>
                            <w:r w:rsidR="007476E6" w:rsidRPr="007476E6">
                              <w:t>xxxx</w:t>
                            </w:r>
                            <w:proofErr w:type="spellEnd"/>
                            <w:proofErr w:type="gramEnd"/>
                          </w:p>
                          <w:p w14:paraId="127D017B" w14:textId="59844014" w:rsidR="001970CB" w:rsidRDefault="001970CB" w:rsidP="00083613">
                            <w:pPr>
                              <w:pStyle w:val="UntertitelTitelseiteTH"/>
                              <w:spacing w:afterLines="800" w:after="1920"/>
                              <w:rPr>
                                <w:color w:val="FF000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FB9AA" id="_x0000_t202" coordsize="21600,21600" o:spt="202" path="m,l,21600r21600,l21600,xe">
                <v:stroke joinstyle="miter"/>
                <v:path gradientshapeok="t" o:connecttype="rect"/>
              </v:shapetype>
              <v:shape id="Text Box 62" o:spid="_x0000_s1026" type="#_x0000_t202" style="position:absolute;left:0;text-align:left;margin-left:75.75pt;margin-top:141.7pt;width:450.05pt;height:423.85pt;z-index:-251659264;visibility:visible;mso-wrap-style:square;mso-width-percent:0;mso-height-percent:0;mso-wrap-distance-left:9pt;mso-wrap-distance-top:17pt;mso-wrap-distance-right:9pt;mso-wrap-distance-bottom:170.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" filled="f" stroked="f">
                <v:textbox style="mso-fit-shape-to-text:t" inset="0,0,0,0">
                  <w:txbxContent>
                    <w:p w14:paraId="1E212EFF" w14:textId="7927B777" w:rsidR="00116B76" w:rsidRDefault="007476E6" w:rsidP="00255583">
                      <w:pPr>
                        <w:pStyle w:val="TitelTitelseite20ptTH"/>
                        <w:spacing w:after="480"/>
                      </w:pPr>
                      <w:r>
                        <w:t>(Vorläufiger) Titel der Dissertation</w:t>
                      </w:r>
                    </w:p>
                    <w:p w14:paraId="55B145F0" w14:textId="338E75DB" w:rsidR="00116B76" w:rsidRDefault="009627B3" w:rsidP="00083613">
                      <w:pPr>
                        <w:pStyle w:val="UntertitelTitelseiteTH"/>
                        <w:spacing w:afterLines="150" w:after="360"/>
                      </w:pPr>
                      <w:r w:rsidRPr="00C758C7">
                        <w:rPr>
                          <w:u w:val="single"/>
                        </w:rPr>
                        <w:t>Kurze</w:t>
                      </w:r>
                      <w:r w:rsidR="00116B76" w:rsidRPr="00C758C7">
                        <w:rPr>
                          <w:u w:val="single"/>
                        </w:rPr>
                        <w:t>xposé</w:t>
                      </w:r>
                      <w:r w:rsidR="00116B76">
                        <w:t xml:space="preserve"> zur Beschreibung des Promotionsvorhabens in der Abteilung „Ressourcen und Nachhaltigkeit“ im Promotionskolleg NRW</w:t>
                      </w:r>
                      <w:r w:rsidR="00116B76">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10"/>
                      </w:tblGrid>
                      <w:tr w:rsidR="00116B76" w14:paraId="752C7B48" w14:textId="77777777" w:rsidTr="006D2384">
                        <w:tc>
                          <w:tcPr>
                            <w:tcW w:w="3681" w:type="dxa"/>
                          </w:tcPr>
                          <w:p w14:paraId="1D36F33B" w14:textId="6F69E627" w:rsidR="006D2384" w:rsidRDefault="006D2384" w:rsidP="00083613">
                            <w:pPr>
                              <w:pStyle w:val="UntertitelTitelseiteTH"/>
                              <w:spacing w:afterLines="150" w:after="360"/>
                            </w:pPr>
                            <w:r>
                              <w:t>Name</w:t>
                            </w:r>
                          </w:p>
                          <w:p w14:paraId="3E3A9368" w14:textId="73E46D03" w:rsidR="00116B76" w:rsidRDefault="006D2384" w:rsidP="00083613">
                            <w:pPr>
                              <w:pStyle w:val="UntertitelTitelseiteTH"/>
                              <w:spacing w:afterLines="150" w:after="360"/>
                            </w:pPr>
                            <w:r>
                              <w:t>Forschungsschwerpunkt</w:t>
                            </w:r>
                            <w:r w:rsidR="00116B76">
                              <w:t>:</w:t>
                            </w:r>
                          </w:p>
                        </w:tc>
                        <w:tc>
                          <w:tcPr>
                            <w:tcW w:w="5310" w:type="dxa"/>
                          </w:tcPr>
                          <w:p w14:paraId="76188623" w14:textId="77777777" w:rsidR="006D2384" w:rsidRDefault="006D2384" w:rsidP="00083613">
                            <w:pPr>
                              <w:pStyle w:val="UntertitelTitelseiteTH"/>
                              <w:spacing w:afterLines="150" w:after="360"/>
                            </w:pPr>
                          </w:p>
                          <w:p w14:paraId="6835DB57" w14:textId="601DE64A" w:rsidR="00116B76" w:rsidRDefault="006D2384" w:rsidP="00083613">
                            <w:pPr>
                              <w:pStyle w:val="UntertitelTitelseiteTH"/>
                              <w:spacing w:afterLines="150" w:after="360"/>
                            </w:pPr>
                            <w:r>
                              <w:t>(</w:t>
                            </w:r>
                            <w:r w:rsidR="007476E6">
                              <w:t xml:space="preserve">Energiesysteme, </w:t>
                            </w:r>
                            <w:r>
                              <w:t xml:space="preserve">Materialwissenschaften, Versorgungssicherheit und Resilienz, </w:t>
                            </w:r>
                            <w:r w:rsidR="007476E6">
                              <w:t>Zirkuläre Wertschöpfung</w:t>
                            </w:r>
                            <w:r>
                              <w:t>)</w:t>
                            </w:r>
                          </w:p>
                        </w:tc>
                      </w:tr>
                      <w:tr w:rsidR="00116B76" w:rsidRPr="007476E6" w14:paraId="0A977FC2" w14:textId="77777777" w:rsidTr="006D2384">
                        <w:tc>
                          <w:tcPr>
                            <w:tcW w:w="3681" w:type="dxa"/>
                          </w:tcPr>
                          <w:p w14:paraId="468281D3" w14:textId="0B2456CB" w:rsidR="00116B76" w:rsidRDefault="00116B76" w:rsidP="00083613">
                            <w:pPr>
                              <w:pStyle w:val="UntertitelTitelseiteTH"/>
                              <w:spacing w:afterLines="150" w:after="360"/>
                            </w:pPr>
                            <w:r>
                              <w:t>Name de</w:t>
                            </w:r>
                            <w:r w:rsidR="006D2384">
                              <w:t>r ersten Betreuungsperson</w:t>
                            </w:r>
                            <w:r>
                              <w:t xml:space="preserve">: </w:t>
                            </w:r>
                          </w:p>
                        </w:tc>
                        <w:tc>
                          <w:tcPr>
                            <w:tcW w:w="5310" w:type="dxa"/>
                          </w:tcPr>
                          <w:p w14:paraId="17BB617C" w14:textId="15F193B1" w:rsidR="00116B76" w:rsidRPr="007476E6" w:rsidRDefault="00116B76" w:rsidP="007476E6">
                            <w:pPr>
                              <w:pStyle w:val="UntertitelTitelseiteTH"/>
                              <w:spacing w:afterLines="150" w:after="360"/>
                              <w:rPr>
                                <w:lang w:val="pt-PT"/>
                              </w:rPr>
                            </w:pPr>
                            <w:r w:rsidRPr="007476E6">
                              <w:rPr>
                                <w:lang w:val="pt-PT"/>
                              </w:rPr>
                              <w:t xml:space="preserve">Prof. Dr. </w:t>
                            </w:r>
                          </w:p>
                        </w:tc>
                      </w:tr>
                      <w:tr w:rsidR="00116B76" w14:paraId="42F1679B" w14:textId="77777777" w:rsidTr="006D2384">
                        <w:tc>
                          <w:tcPr>
                            <w:tcW w:w="3681" w:type="dxa"/>
                          </w:tcPr>
                          <w:p w14:paraId="710CE14F" w14:textId="47A5486C" w:rsidR="00116B76" w:rsidRDefault="00116B76" w:rsidP="00083613">
                            <w:pPr>
                              <w:pStyle w:val="UntertitelTitelseiteTH"/>
                              <w:spacing w:afterLines="150" w:after="360"/>
                            </w:pPr>
                          </w:p>
                        </w:tc>
                        <w:tc>
                          <w:tcPr>
                            <w:tcW w:w="5310" w:type="dxa"/>
                          </w:tcPr>
                          <w:p w14:paraId="162C7782" w14:textId="3198A2AB" w:rsidR="00116B76" w:rsidRDefault="00116B76" w:rsidP="007476E6">
                            <w:pPr>
                              <w:pStyle w:val="UntertitelTitelseiteTH"/>
                              <w:spacing w:afterLines="150" w:after="360"/>
                            </w:pPr>
                          </w:p>
                        </w:tc>
                      </w:tr>
                      <w:tr w:rsidR="00116B76" w14:paraId="727C2670" w14:textId="77777777" w:rsidTr="006D2384">
                        <w:tc>
                          <w:tcPr>
                            <w:tcW w:w="3681" w:type="dxa"/>
                          </w:tcPr>
                          <w:p w14:paraId="422073AF" w14:textId="34D7B3A4" w:rsidR="00116B76" w:rsidRDefault="00116B76" w:rsidP="00083613">
                            <w:pPr>
                              <w:pStyle w:val="UntertitelTitelseiteTH"/>
                              <w:spacing w:afterLines="150" w:after="360"/>
                            </w:pPr>
                            <w:r>
                              <w:t>Hochschule:</w:t>
                            </w:r>
                          </w:p>
                        </w:tc>
                        <w:tc>
                          <w:tcPr>
                            <w:tcW w:w="5310" w:type="dxa"/>
                          </w:tcPr>
                          <w:p w14:paraId="7202DA43" w14:textId="20183924" w:rsidR="00116B76" w:rsidRDefault="007476E6" w:rsidP="00083613">
                            <w:pPr>
                              <w:pStyle w:val="UntertitelTitelseiteTH"/>
                              <w:spacing w:afterLines="150" w:after="360"/>
                            </w:pPr>
                            <w:r>
                              <w:t>FH Musterstadt</w:t>
                            </w:r>
                          </w:p>
                        </w:tc>
                      </w:tr>
                      <w:tr w:rsidR="00116B76" w14:paraId="3F8A765F" w14:textId="77777777" w:rsidTr="006D2384">
                        <w:tc>
                          <w:tcPr>
                            <w:tcW w:w="3681" w:type="dxa"/>
                          </w:tcPr>
                          <w:p w14:paraId="1FDB7852" w14:textId="3AFAB29C" w:rsidR="00116B76" w:rsidRDefault="00116B76" w:rsidP="00083613">
                            <w:pPr>
                              <w:pStyle w:val="UntertitelTitelseiteTH"/>
                              <w:spacing w:afterLines="150" w:after="360"/>
                            </w:pPr>
                            <w:r>
                              <w:t>Fakultät</w:t>
                            </w:r>
                            <w:r w:rsidR="007476E6">
                              <w:t>/Fachbereich</w:t>
                            </w:r>
                            <w:r>
                              <w:t>:</w:t>
                            </w:r>
                          </w:p>
                        </w:tc>
                        <w:tc>
                          <w:tcPr>
                            <w:tcW w:w="5310" w:type="dxa"/>
                          </w:tcPr>
                          <w:p w14:paraId="41A3AF57" w14:textId="48A57D38" w:rsidR="00116B76" w:rsidRDefault="00116B76" w:rsidP="007476E6">
                            <w:pPr>
                              <w:pStyle w:val="UntertitelTitelseiteTH"/>
                              <w:spacing w:afterLines="150" w:after="360"/>
                            </w:pPr>
                            <w:r>
                              <w:t>Fakultät</w:t>
                            </w:r>
                            <w:r w:rsidR="007476E6">
                              <w:t>/Fachbereich für …</w:t>
                            </w:r>
                          </w:p>
                        </w:tc>
                      </w:tr>
                      <w:tr w:rsidR="00116B76" w14:paraId="35144BA0" w14:textId="77777777" w:rsidTr="006D2384">
                        <w:tc>
                          <w:tcPr>
                            <w:tcW w:w="3681" w:type="dxa"/>
                          </w:tcPr>
                          <w:p w14:paraId="3DEBE537" w14:textId="43B12F45" w:rsidR="00116B76" w:rsidRDefault="00116B76" w:rsidP="00083613">
                            <w:pPr>
                              <w:pStyle w:val="UntertitelTitelseiteTH"/>
                              <w:spacing w:afterLines="150" w:after="360"/>
                            </w:pPr>
                            <w:r>
                              <w:t>Institut:</w:t>
                            </w:r>
                          </w:p>
                        </w:tc>
                        <w:tc>
                          <w:tcPr>
                            <w:tcW w:w="5310" w:type="dxa"/>
                          </w:tcPr>
                          <w:p w14:paraId="1DC54C7E" w14:textId="5B7A79D5" w:rsidR="00116B76" w:rsidRDefault="00116B76" w:rsidP="007476E6">
                            <w:pPr>
                              <w:pStyle w:val="UntertitelTitelseiteTH"/>
                              <w:spacing w:afterLines="150" w:after="360"/>
                            </w:pPr>
                            <w:r>
                              <w:t>Institut für</w:t>
                            </w:r>
                            <w:r w:rsidR="007476E6">
                              <w:t xml:space="preserve"> …</w:t>
                            </w:r>
                          </w:p>
                        </w:tc>
                      </w:tr>
                    </w:tbl>
                    <w:p w14:paraId="6EC475BC" w14:textId="7794B589" w:rsidR="00116B76" w:rsidRDefault="00116B76" w:rsidP="00083613">
                      <w:pPr>
                        <w:pStyle w:val="UntertitelTitelseiteTH"/>
                        <w:spacing w:afterLines="800" w:after="1920"/>
                      </w:pPr>
                      <w:r>
                        <w:t xml:space="preserve"> </w:t>
                      </w:r>
                      <w:r>
                        <w:br/>
                      </w:r>
                      <w:r w:rsidR="007476E6" w:rsidRPr="007476E6">
                        <w:t>Musterstadt</w:t>
                      </w:r>
                      <w:r w:rsidRPr="007476E6">
                        <w:t xml:space="preserve">, </w:t>
                      </w:r>
                      <w:proofErr w:type="spellStart"/>
                      <w:r w:rsidR="007476E6" w:rsidRPr="007476E6">
                        <w:t>xx</w:t>
                      </w:r>
                      <w:r w:rsidRPr="007476E6">
                        <w:t>.</w:t>
                      </w:r>
                      <w:proofErr w:type="gramStart"/>
                      <w:r w:rsidR="007476E6" w:rsidRPr="007476E6">
                        <w:t>xx</w:t>
                      </w:r>
                      <w:r w:rsidRPr="007476E6">
                        <w:t>.</w:t>
                      </w:r>
                      <w:r w:rsidR="007476E6" w:rsidRPr="007476E6">
                        <w:t>xxxx</w:t>
                      </w:r>
                      <w:proofErr w:type="spellEnd"/>
                      <w:proofErr w:type="gramEnd"/>
                    </w:p>
                    <w:p w14:paraId="127D017B" w14:textId="59844014" w:rsidR="001970CB" w:rsidRDefault="001970CB" w:rsidP="00083613">
                      <w:pPr>
                        <w:pStyle w:val="UntertitelTitelseiteTH"/>
                        <w:spacing w:afterLines="800" w:after="1920"/>
                        <w:rPr>
                          <w:color w:val="FF0000"/>
                        </w:rPr>
                      </w:pPr>
                    </w:p>
                  </w:txbxContent>
                </v:textbox>
                <w10:wrap type="tight" anchorx="page" anchory="page"/>
                <w10:anchorlock/>
              </v:shape>
            </w:pict>
          </mc:Fallback>
        </mc:AlternateContent>
      </w:r>
      <w:bookmarkEnd w:id="0"/>
      <w:r w:rsidR="009E2138">
        <w:t>Vorlage</w:t>
      </w:r>
      <w:r w:rsidR="006D2384">
        <w:t xml:space="preserve"> zur Erstellung des Kurzexposés für die Annahme in der Abteilung Ressourcen und Nach</w:t>
      </w:r>
      <w:r w:rsidR="00845943">
        <w:t>haltigkeit</w:t>
      </w:r>
    </w:p>
    <w:p w14:paraId="0E2FB83E" w14:textId="0BA73306" w:rsidR="00877F59" w:rsidRDefault="00877F59" w:rsidP="00877F59">
      <w:pPr>
        <w:pStyle w:val="FlietextTH"/>
        <w:tabs>
          <w:tab w:val="left" w:pos="3686"/>
        </w:tabs>
        <w:spacing w:after="0"/>
      </w:pPr>
      <w:r w:rsidRPr="00364653">
        <w:rPr>
          <w:highlight w:val="yellow"/>
        </w:rPr>
        <w:t>Bitte beachten Sie: Die Word-Vorlage ist ein Vorschlag. Sie können andere Formatierungen und Programme verwenden, solange Aufbau und Inhalte gewährleistet sind.</w:t>
      </w:r>
      <w:r>
        <w:tab/>
      </w:r>
    </w:p>
    <w:p w14:paraId="49032111" w14:textId="6DD3F398" w:rsidR="004B1666" w:rsidRPr="00176725" w:rsidRDefault="00C14AAB" w:rsidP="00C14AAB">
      <w:pPr>
        <w:pStyle w:val="FlietextTH"/>
        <w:tabs>
          <w:tab w:val="left" w:pos="3686"/>
        </w:tabs>
        <w:sectPr w:rsidR="004B1666" w:rsidRPr="00176725" w:rsidSect="00173693">
          <w:headerReference w:type="even" r:id="rId9"/>
          <w:headerReference w:type="default" r:id="rId10"/>
          <w:type w:val="continuous"/>
          <w:pgSz w:w="11906" w:h="16838" w:code="9"/>
          <w:pgMar w:top="1418" w:right="1418" w:bottom="1134" w:left="1985" w:header="454" w:footer="567" w:gutter="0"/>
          <w:pgNumType w:fmt="upperRoman" w:start="1"/>
          <w:cols w:space="708"/>
          <w:titlePg/>
          <w:docGrid w:linePitch="360"/>
        </w:sectPr>
      </w:pPr>
      <w:r>
        <w:tab/>
      </w:r>
    </w:p>
    <w:bookmarkEnd w:id="1"/>
    <w:bookmarkEnd w:id="2"/>
    <w:bookmarkEnd w:id="3"/>
    <w:bookmarkEnd w:id="4"/>
    <w:p w14:paraId="21DA10C9" w14:textId="358C1C23" w:rsidR="00D40A5A" w:rsidRDefault="00D40A5A" w:rsidP="003F6DA5">
      <w:pPr>
        <w:pStyle w:val="Verzeichnis1"/>
        <w:ind w:left="0" w:firstLine="0"/>
        <w:sectPr w:rsidR="00D40A5A" w:rsidSect="00D40A5A">
          <w:headerReference w:type="default" r:id="rId11"/>
          <w:type w:val="continuous"/>
          <w:pgSz w:w="11906" w:h="16838" w:code="9"/>
          <w:pgMar w:top="1418" w:right="1418" w:bottom="1134" w:left="1985" w:header="454" w:footer="567" w:gutter="0"/>
          <w:pgNumType w:fmt="upperRoman"/>
          <w:cols w:space="708"/>
          <w:formProt w:val="0"/>
          <w:docGrid w:linePitch="360"/>
        </w:sectPr>
      </w:pPr>
    </w:p>
    <w:p w14:paraId="50A926BF" w14:textId="77777777" w:rsidR="00D825A1" w:rsidRDefault="00D825A1">
      <w:pPr>
        <w:rPr>
          <w:rFonts w:cs="Arial"/>
          <w:color w:val="000000" w:themeColor="text1"/>
          <w:sz w:val="31"/>
          <w:szCs w:val="20"/>
        </w:rPr>
      </w:pPr>
      <w:r>
        <w:br w:type="page"/>
      </w:r>
    </w:p>
    <w:p w14:paraId="5A9DC37C" w14:textId="6C80962B" w:rsidR="003F6DA5" w:rsidRPr="006D2384" w:rsidRDefault="009627B3" w:rsidP="003F6DA5">
      <w:pPr>
        <w:pStyle w:val="FlietextTH"/>
        <w:rPr>
          <w:iCs/>
        </w:rPr>
      </w:pPr>
      <w:r w:rsidRPr="006D2384">
        <w:rPr>
          <w:iCs/>
        </w:rPr>
        <w:lastRenderedPageBreak/>
        <w:t xml:space="preserve">Beschreiben Sie auf ein bis </w:t>
      </w:r>
      <w:r w:rsidRPr="006D2384">
        <w:rPr>
          <w:iCs/>
          <w:u w:val="single"/>
        </w:rPr>
        <w:t>maximal</w:t>
      </w:r>
      <w:r w:rsidRPr="006D2384">
        <w:rPr>
          <w:iCs/>
        </w:rPr>
        <w:t xml:space="preserve"> zwei Seiten</w:t>
      </w:r>
      <w:r w:rsidR="00E87CFC" w:rsidRPr="006D2384">
        <w:rPr>
          <w:iCs/>
        </w:rPr>
        <w:t xml:space="preserve"> (inklusive möglicher Quellenangaben</w:t>
      </w:r>
      <w:r w:rsidR="00D430F2" w:rsidRPr="006D2384">
        <w:rPr>
          <w:iCs/>
        </w:rPr>
        <w:t>, exklusive Deckblatt</w:t>
      </w:r>
      <w:r w:rsidR="00E87CFC" w:rsidRPr="006D2384">
        <w:rPr>
          <w:iCs/>
        </w:rPr>
        <w:t>)</w:t>
      </w:r>
      <w:r w:rsidR="00C758C7" w:rsidRPr="006D2384">
        <w:rPr>
          <w:iCs/>
        </w:rPr>
        <w:t xml:space="preserve">, </w:t>
      </w:r>
      <w:r w:rsidR="00001490" w:rsidRPr="006D2384">
        <w:rPr>
          <w:iCs/>
        </w:rPr>
        <w:t>das Thema Ihrer Dissertation</w:t>
      </w:r>
      <w:r w:rsidR="00C758C7" w:rsidRPr="006D2384">
        <w:rPr>
          <w:iCs/>
        </w:rPr>
        <w:t xml:space="preserve">. </w:t>
      </w:r>
      <w:r w:rsidR="00001490" w:rsidRPr="006D2384">
        <w:rPr>
          <w:iCs/>
        </w:rPr>
        <w:t>Beschreiben Sie, inwieweit</w:t>
      </w:r>
      <w:r w:rsidR="00C758C7" w:rsidRPr="006D2384">
        <w:rPr>
          <w:iCs/>
        </w:rPr>
        <w:t>, dies über den Stand der Forschung hinausgeh</w:t>
      </w:r>
      <w:r w:rsidR="00001490" w:rsidRPr="006D2384">
        <w:rPr>
          <w:iCs/>
        </w:rPr>
        <w:t>t</w:t>
      </w:r>
      <w:r w:rsidR="00C758C7" w:rsidRPr="006D2384">
        <w:rPr>
          <w:iCs/>
        </w:rPr>
        <w:t xml:space="preserve"> und wie Sie Ihre Ziele erreichen möchten.</w:t>
      </w:r>
    </w:p>
    <w:p w14:paraId="5BC5E169" w14:textId="0F7E48A0" w:rsidR="00C758C7" w:rsidRPr="006D2384" w:rsidRDefault="00C758C7" w:rsidP="003F6DA5">
      <w:pPr>
        <w:pStyle w:val="FlietextTH"/>
        <w:rPr>
          <w:iCs/>
        </w:rPr>
      </w:pPr>
      <w:r w:rsidRPr="006D2384">
        <w:rPr>
          <w:iCs/>
        </w:rPr>
        <w:t xml:space="preserve">Das Kurzexposé soll den Prüfungsausschuss vor allem in die Lage versetzen, darüber zu entscheiden, ob das von Ihnen geplante Vorhaben in den Rahmen der vier Forschungsschwerpunkte der Abteilung passt. </w:t>
      </w:r>
    </w:p>
    <w:p w14:paraId="569FE2F4" w14:textId="4ED28EF8" w:rsidR="00C758C7" w:rsidRPr="006D2384" w:rsidRDefault="00C758C7" w:rsidP="003F6DA5">
      <w:pPr>
        <w:pStyle w:val="FlietextTH"/>
        <w:rPr>
          <w:iCs/>
        </w:rPr>
      </w:pPr>
    </w:p>
    <w:p w14:paraId="3DE45C88" w14:textId="15648759" w:rsidR="009B47E9" w:rsidRPr="006D2384" w:rsidRDefault="005F2CDD" w:rsidP="003F6DA5">
      <w:pPr>
        <w:pStyle w:val="FlietextTH"/>
        <w:rPr>
          <w:iCs/>
        </w:rPr>
      </w:pPr>
      <w:r w:rsidRPr="006D2384">
        <w:rPr>
          <w:iCs/>
        </w:rPr>
        <w:t xml:space="preserve">Vorgeschlagene </w:t>
      </w:r>
      <w:r w:rsidR="009B47E9" w:rsidRPr="006D2384">
        <w:rPr>
          <w:iCs/>
        </w:rPr>
        <w:t>Gliederung:</w:t>
      </w:r>
    </w:p>
    <w:p w14:paraId="3842B7A6" w14:textId="0805EB84" w:rsidR="009B47E9" w:rsidRPr="006D2384" w:rsidRDefault="009B47E9" w:rsidP="006D2384">
      <w:pPr>
        <w:pStyle w:val="FlietextTH"/>
        <w:numPr>
          <w:ilvl w:val="0"/>
          <w:numId w:val="24"/>
        </w:numPr>
        <w:rPr>
          <w:iCs/>
        </w:rPr>
      </w:pPr>
      <w:r w:rsidRPr="006D2384">
        <w:rPr>
          <w:iCs/>
        </w:rPr>
        <w:t>Stand der Forschung</w:t>
      </w:r>
    </w:p>
    <w:p w14:paraId="6628ED89" w14:textId="1D47B4C2" w:rsidR="009B47E9" w:rsidRPr="006D2384" w:rsidRDefault="009B47E9" w:rsidP="006D2384">
      <w:pPr>
        <w:pStyle w:val="FlietextTH"/>
        <w:numPr>
          <w:ilvl w:val="0"/>
          <w:numId w:val="24"/>
        </w:numPr>
        <w:rPr>
          <w:iCs/>
        </w:rPr>
      </w:pPr>
      <w:r w:rsidRPr="006D2384">
        <w:rPr>
          <w:iCs/>
        </w:rPr>
        <w:t>Forschungsgegenstand / Innovation</w:t>
      </w:r>
    </w:p>
    <w:p w14:paraId="6B4AA76F" w14:textId="438A0FB0" w:rsidR="009B47E9" w:rsidRPr="006D2384" w:rsidRDefault="009B47E9" w:rsidP="006D2384">
      <w:pPr>
        <w:pStyle w:val="FlietextTH"/>
        <w:numPr>
          <w:ilvl w:val="0"/>
          <w:numId w:val="24"/>
        </w:numPr>
        <w:rPr>
          <w:iCs/>
        </w:rPr>
      </w:pPr>
      <w:r w:rsidRPr="006D2384">
        <w:rPr>
          <w:iCs/>
        </w:rPr>
        <w:t>Zuordnung zu einem Forschungsschwerpunkt</w:t>
      </w:r>
    </w:p>
    <w:p w14:paraId="52E50D25" w14:textId="77777777" w:rsidR="00C758C7" w:rsidRPr="001970CB" w:rsidRDefault="00C758C7" w:rsidP="003F6DA5">
      <w:pPr>
        <w:pStyle w:val="FlietextTH"/>
        <w:rPr>
          <w:i/>
        </w:rPr>
      </w:pPr>
    </w:p>
    <w:p w14:paraId="56F92F75" w14:textId="77777777" w:rsidR="009B47E9" w:rsidRDefault="009B47E9" w:rsidP="009B47E9">
      <w:pPr>
        <w:pStyle w:val="FlietextTH"/>
        <w:rPr>
          <w:i/>
        </w:rPr>
      </w:pPr>
      <w:r w:rsidRPr="00877F59">
        <w:rPr>
          <w:i/>
          <w:highlight w:val="yellow"/>
        </w:rPr>
        <w:t>Wir möchten darauf hinweisen, dass das Einreichen eines Kurzexposés kein notwendiger Schritt ist und Sie auch direkt ein vollständiges Exposé einreichen können, in dem Sie ausführlich den Stand der Forschung beschreiben und daraus Ihre Forschungsfragen herleiten.</w:t>
      </w:r>
    </w:p>
    <w:p w14:paraId="578900DD" w14:textId="3E8317DD" w:rsidR="003F6DA5" w:rsidRPr="001970CB" w:rsidRDefault="003F6DA5" w:rsidP="003F6DA5">
      <w:pPr>
        <w:pStyle w:val="FlietextTH"/>
        <w:rPr>
          <w:i/>
        </w:rPr>
      </w:pPr>
    </w:p>
    <w:p w14:paraId="1A7B0FCC" w14:textId="383622B4" w:rsidR="001970CB" w:rsidRPr="001970CB" w:rsidRDefault="001970CB" w:rsidP="00B964D4">
      <w:pPr>
        <w:pStyle w:val="FlietextTH"/>
        <w:rPr>
          <w:color w:val="FF0000"/>
        </w:rPr>
      </w:pPr>
    </w:p>
    <w:sectPr w:rsidR="001970CB" w:rsidRPr="001970CB" w:rsidSect="00173693">
      <w:headerReference w:type="even" r:id="rId12"/>
      <w:headerReference w:type="first" r:id="rId13"/>
      <w:footerReference w:type="first" r:id="rId14"/>
      <w:type w:val="continuous"/>
      <w:pgSz w:w="11906" w:h="16838" w:code="9"/>
      <w:pgMar w:top="1418" w:right="1418" w:bottom="1134"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060C" w14:textId="77777777" w:rsidR="005964F0" w:rsidRDefault="005964F0">
      <w:r>
        <w:separator/>
      </w:r>
    </w:p>
    <w:p w14:paraId="1906CBBC" w14:textId="77777777" w:rsidR="005964F0" w:rsidRDefault="005964F0"/>
    <w:p w14:paraId="34C2A8D0" w14:textId="77777777" w:rsidR="005964F0" w:rsidRDefault="005964F0"/>
    <w:p w14:paraId="2AD31246" w14:textId="77777777" w:rsidR="005964F0" w:rsidRDefault="005964F0"/>
  </w:endnote>
  <w:endnote w:type="continuationSeparator" w:id="0">
    <w:p w14:paraId="492900A3" w14:textId="77777777" w:rsidR="005964F0" w:rsidRDefault="005964F0">
      <w:r>
        <w:continuationSeparator/>
      </w:r>
    </w:p>
    <w:p w14:paraId="450A53F1" w14:textId="77777777" w:rsidR="005964F0" w:rsidRDefault="005964F0"/>
    <w:p w14:paraId="38431F84" w14:textId="77777777" w:rsidR="005964F0" w:rsidRDefault="005964F0"/>
    <w:p w14:paraId="021CD210" w14:textId="77777777" w:rsidR="005964F0" w:rsidRDefault="0059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61C0" w14:textId="77777777" w:rsidR="00116B76" w:rsidRDefault="00116B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BBFD" w14:textId="77777777" w:rsidR="005964F0" w:rsidRPr="00C14AAB" w:rsidRDefault="005964F0" w:rsidP="00C14AAB">
      <w:pPr>
        <w:pStyle w:val="Fuzeile"/>
      </w:pPr>
    </w:p>
  </w:footnote>
  <w:footnote w:type="continuationSeparator" w:id="0">
    <w:p w14:paraId="0993E0FB" w14:textId="77777777" w:rsidR="005964F0" w:rsidRDefault="005964F0">
      <w:r>
        <w:continuationSeparator/>
      </w:r>
    </w:p>
    <w:p w14:paraId="092AB875" w14:textId="77777777" w:rsidR="005964F0" w:rsidRDefault="005964F0"/>
  </w:footnote>
  <w:footnote w:type="continuationNotice" w:id="1">
    <w:p w14:paraId="74780B31" w14:textId="77777777" w:rsidR="005964F0" w:rsidRDefault="00596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4264" w14:textId="46152C5E" w:rsidR="00116B76" w:rsidRDefault="00116B76">
    <w:pPr>
      <w:pStyle w:val="Kopfzeile"/>
    </w:pPr>
    <w:r w:rsidRPr="006B08E8">
      <w:rPr>
        <w:noProof/>
        <w:sz w:val="15"/>
        <w:szCs w:val="17"/>
      </w:rPr>
      <mc:AlternateContent>
        <mc:Choice Requires="wps">
          <w:drawing>
            <wp:anchor distT="0" distB="0" distL="114300" distR="114300" simplePos="0" relativeHeight="251652096" behindDoc="0" locked="1" layoutInCell="1" allowOverlap="1" wp14:anchorId="460385FE" wp14:editId="1038326D">
              <wp:simplePos x="0" y="0"/>
              <wp:positionH relativeFrom="page">
                <wp:posOffset>0</wp:posOffset>
              </wp:positionH>
              <wp:positionV relativeFrom="page">
                <wp:posOffset>212725</wp:posOffset>
              </wp:positionV>
              <wp:extent cx="415440" cy="208440"/>
              <wp:effectExtent l="0" t="0" r="3810" b="127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40" cy="2084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CD0749" w14:textId="77777777" w:rsidR="00116B76" w:rsidRPr="003E4E53" w:rsidRDefault="00116B76" w:rsidP="004E51F6">
                          <w:pPr>
                            <w:spacing w:before="120"/>
                            <w:jc w:val="right"/>
                          </w:pPr>
                          <w:r>
                            <w:fldChar w:fldCharType="begin"/>
                          </w:r>
                          <w:r>
                            <w:instrText xml:space="preserve"> PAGE   \* MERGEFORMAT </w:instrText>
                          </w:r>
                          <w:r>
                            <w:fldChar w:fldCharType="separate"/>
                          </w:r>
                          <w:r>
                            <w:rPr>
                              <w:noProof/>
                            </w:rPr>
                            <w:t>XIX</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0385FE" id="_x0000_t202" coordsize="21600,21600" o:spt="202" path="m,l,21600r21600,l21600,xe">
              <v:stroke joinstyle="miter"/>
              <v:path gradientshapeok="t" o:connecttype="rect"/>
            </v:shapetype>
            <v:shape id="Textfeld 28" o:spid="_x0000_s1027" type="#_x0000_t202" style="position:absolute;left:0;text-align:left;margin-left:0;margin-top:16.75pt;width:32.7pt;height:16.4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" stroked="f" strokeweight=".5pt">
              <v:textbox inset="0,0,0,0">
                <w:txbxContent>
                  <w:p w14:paraId="58CD0749" w14:textId="77777777" w:rsidR="00116B76" w:rsidRPr="003E4E53" w:rsidRDefault="00116B76" w:rsidP="004E51F6">
                    <w:pPr>
                      <w:spacing w:before="120"/>
                      <w:jc w:val="right"/>
                    </w:pPr>
                    <w:r>
                      <w:fldChar w:fldCharType="begin"/>
                    </w:r>
                    <w:r>
                      <w:instrText xml:space="preserve"> PAGE   \* MERGEFORMAT </w:instrText>
                    </w:r>
                    <w:r>
                      <w:fldChar w:fldCharType="separate"/>
                    </w:r>
                    <w:r>
                      <w:rPr>
                        <w:noProof/>
                      </w:rPr>
                      <w:t>XIX</w:t>
                    </w:r>
                    <w:r>
                      <w:fldChar w:fldCharType="end"/>
                    </w:r>
                  </w:p>
                </w:txbxContent>
              </v:textbox>
              <w10:wrap anchorx="page" anchory="page"/>
              <w10:anchorlock/>
            </v:shape>
          </w:pict>
        </mc:Fallback>
      </mc:AlternateContent>
    </w:r>
    <w:r>
      <w:rPr>
        <w:noProof/>
        <w:sz w:val="15"/>
        <w:szCs w:val="17"/>
      </w:rPr>
      <w:t>&lt;Titel der Arbeit&gt;</w:t>
    </w:r>
    <w:r w:rsidRPr="006B08E8">
      <w:rPr>
        <w:noProof/>
        <w:sz w:val="15"/>
        <w:szCs w:val="17"/>
      </w:rPr>
      <w:fldChar w:fldCharType="begin"/>
    </w:r>
    <w:r w:rsidRPr="006B08E8">
      <w:rPr>
        <w:noProof/>
        <w:sz w:val="15"/>
        <w:szCs w:val="17"/>
      </w:rPr>
      <w:instrText xml:space="preserve"> STYLEREF  "Überschrift 1"  \* MERGEFORMAT </w:instrText>
    </w:r>
    <w:r w:rsidRPr="006B08E8">
      <w:rPr>
        <w:noProof/>
        <w:sz w:val="15"/>
        <w:szCs w:val="17"/>
      </w:rPr>
      <w:fldChar w:fldCharType="separate"/>
    </w:r>
    <w:r w:rsidR="005F7D05">
      <w:rPr>
        <w:noProof/>
        <w:sz w:val="15"/>
        <w:szCs w:val="17"/>
      </w:rPr>
      <w:t>Ziele der Arbeit</w:t>
    </w:r>
    <w:r w:rsidRPr="006B08E8">
      <w:rPr>
        <w:noProof/>
        <w:sz w:val="15"/>
        <w:szCs w:val="1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3068" w14:textId="6E6BE7C5" w:rsidR="00116B76" w:rsidRPr="006B08E8" w:rsidRDefault="00116B76" w:rsidP="00F94C9F">
    <w:pPr>
      <w:pStyle w:val="Kopf-FuzeileTH"/>
    </w:pPr>
    <w:r w:rsidRPr="006B08E8">
      <mc:AlternateContent>
        <mc:Choice Requires="wps">
          <w:drawing>
            <wp:anchor distT="0" distB="0" distL="114300" distR="114300" simplePos="0" relativeHeight="251654144" behindDoc="0" locked="1" layoutInCell="1" allowOverlap="1" wp14:anchorId="56F32835" wp14:editId="495A6454">
              <wp:simplePos x="0" y="0"/>
              <wp:positionH relativeFrom="page">
                <wp:posOffset>6014085</wp:posOffset>
              </wp:positionH>
              <wp:positionV relativeFrom="page">
                <wp:posOffset>287020</wp:posOffset>
              </wp:positionV>
              <wp:extent cx="574675" cy="144780"/>
              <wp:effectExtent l="0" t="0" r="0" b="762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4675" cy="144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782733" w14:textId="77777777" w:rsidR="00116B76" w:rsidRPr="003E4E53" w:rsidRDefault="00116B76" w:rsidP="00243DD1">
                          <w:pPr>
                            <w:pStyle w:val="SeitenzahlTH"/>
                          </w:pPr>
                          <w:r>
                            <w:fldChar w:fldCharType="begin"/>
                          </w:r>
                          <w:r>
                            <w:instrText xml:space="preserve"> PAGE  \* ROMAN  \* MERGEFORMAT </w:instrText>
                          </w:r>
                          <w:r>
                            <w:fldChar w:fldCharType="separate"/>
                          </w:r>
                          <w:r>
                            <w:t>II</w:t>
                          </w:r>
                          <w:r>
                            <w:fldChar w:fldCharType="end"/>
                          </w:r>
                        </w:p>
                        <w:p w14:paraId="4F84AB64" w14:textId="77777777" w:rsidR="00116B76" w:rsidRPr="003E4E53" w:rsidRDefault="00116B76" w:rsidP="00AB5C65">
                          <w:pPr>
                            <w:pStyle w:val="Kopf-FuzeileTH"/>
                            <w:jc w:val="righ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32835" id="_x0000_t202" coordsize="21600,21600" o:spt="202" path="m,l,21600r21600,l21600,xe">
              <v:stroke joinstyle="miter"/>
              <v:path gradientshapeok="t" o:connecttype="rect"/>
            </v:shapetype>
            <v:shape id="Textfeld 30" o:spid="_x0000_s1028" type="#_x0000_t202" style="position:absolute;margin-left:473.55pt;margin-top:22.6pt;width:45.25pt;height:11.4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" stroked="f" strokeweight=".5pt">
              <v:textbox inset="0,0,0,0">
                <w:txbxContent>
                  <w:p w14:paraId="4F782733" w14:textId="77777777" w:rsidR="00116B76" w:rsidRPr="003E4E53" w:rsidRDefault="00116B76" w:rsidP="00243DD1">
                    <w:pPr>
                      <w:pStyle w:val="SeitenzahlTH"/>
                    </w:pPr>
                    <w:r>
                      <w:fldChar w:fldCharType="begin"/>
                    </w:r>
                    <w:r>
                      <w:instrText xml:space="preserve"> PAGE  \* ROMAN  \* MERGEFORMAT </w:instrText>
                    </w:r>
                    <w:r>
                      <w:fldChar w:fldCharType="separate"/>
                    </w:r>
                    <w:r>
                      <w:t>II</w:t>
                    </w:r>
                    <w:r>
                      <w:fldChar w:fldCharType="end"/>
                    </w:r>
                  </w:p>
                  <w:p w14:paraId="4F84AB64" w14:textId="77777777" w:rsidR="00116B76" w:rsidRPr="003E4E53" w:rsidRDefault="00116B76" w:rsidP="00AB5C65">
                    <w:pPr>
                      <w:pStyle w:val="Kopf-FuzeileTH"/>
                      <w:jc w:val="right"/>
                    </w:pPr>
                  </w:p>
                </w:txbxContent>
              </v:textbox>
              <w10:wrap anchorx="page" anchory="page"/>
              <w10:anchorlock/>
            </v:shape>
          </w:pict>
        </mc:Fallback>
      </mc:AlternateContent>
    </w:r>
    <w:r w:rsidR="005964F0">
      <w:fldChar w:fldCharType="begin"/>
    </w:r>
    <w:r w:rsidR="005964F0">
      <w:instrText xml:space="preserve"> STYLEREF  "Überschrift 1 unnummeriert"  \* MERGEFORMAT </w:instrText>
    </w:r>
    <w:r w:rsidR="005964F0">
      <w:fldChar w:fldCharType="separate"/>
    </w:r>
    <w:r w:rsidR="005F7D05">
      <w:t>Tabellenverzeichnis</w:t>
    </w:r>
    <w:r w:rsidR="005964F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F716" w14:textId="6DDDD783" w:rsidR="00116B76" w:rsidRPr="003F6DA5" w:rsidRDefault="00116B76" w:rsidP="003F6DA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FFC7" w14:textId="77777777" w:rsidR="00116B76" w:rsidRDefault="00116B76" w:rsidP="00292D81">
    <w:pPr>
      <w:pStyle w:val="Kopf-FuzeileTH"/>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228E" w14:textId="07A38039" w:rsidR="001B0B84" w:rsidRPr="006B08E8" w:rsidRDefault="001B0B84" w:rsidP="001B0B84">
    <w:pPr>
      <w:pStyle w:val="Kopf-FuzeileTH"/>
    </w:pPr>
    <w:r w:rsidRPr="006B08E8">
      <mc:AlternateContent>
        <mc:Choice Requires="wps">
          <w:drawing>
            <wp:anchor distT="0" distB="0" distL="114300" distR="114300" simplePos="0" relativeHeight="251675648" behindDoc="0" locked="1" layoutInCell="1" allowOverlap="1" wp14:anchorId="7A129845" wp14:editId="3668847B">
              <wp:simplePos x="0" y="0"/>
              <wp:positionH relativeFrom="page">
                <wp:posOffset>6014085</wp:posOffset>
              </wp:positionH>
              <wp:positionV relativeFrom="page">
                <wp:posOffset>287020</wp:posOffset>
              </wp:positionV>
              <wp:extent cx="574675" cy="144780"/>
              <wp:effectExtent l="0" t="0" r="0" b="76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4675" cy="144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388CA5" w14:textId="118001FB" w:rsidR="001B0B84" w:rsidRPr="003E4E53" w:rsidRDefault="001B0B84" w:rsidP="001B0B84">
                          <w:pPr>
                            <w:pStyle w:val="SeitenzahlTH"/>
                          </w:pPr>
                          <w:r>
                            <w:fldChar w:fldCharType="begin"/>
                          </w:r>
                          <w:r>
                            <w:instrText xml:space="preserve"> PAGE  \* Arabic  \* MERGEFORMAT </w:instrText>
                          </w:r>
                          <w:r>
                            <w:fldChar w:fldCharType="separate"/>
                          </w:r>
                          <w:r w:rsidR="00D825A1">
                            <w:t>3</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29845" id="_x0000_t202" coordsize="21600,21600" o:spt="202" path="m,l,21600r21600,l21600,xe">
              <v:stroke joinstyle="miter"/>
              <v:path gradientshapeok="t" o:connecttype="rect"/>
            </v:shapetype>
            <v:shape id="Textfeld 1" o:spid="_x0000_s1029" type="#_x0000_t202" style="position:absolute;margin-left:473.55pt;margin-top:22.6pt;width:45.25pt;height:11.4pt;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" stroked="f" strokeweight=".5pt">
              <v:textbox inset="0,0,0,0">
                <w:txbxContent>
                  <w:p w14:paraId="56388CA5" w14:textId="118001FB" w:rsidR="001B0B84" w:rsidRPr="003E4E53" w:rsidRDefault="001B0B84" w:rsidP="001B0B84">
                    <w:pPr>
                      <w:pStyle w:val="SeitenzahlTH"/>
                    </w:pPr>
                    <w:r>
                      <w:fldChar w:fldCharType="begin"/>
                    </w:r>
                    <w:r>
                      <w:instrText xml:space="preserve"> PAGE  \* Arabic  \* MERGEFORMAT </w:instrText>
                    </w:r>
                    <w:r>
                      <w:fldChar w:fldCharType="separate"/>
                    </w:r>
                    <w:r w:rsidR="00D825A1">
                      <w:t>3</w:t>
                    </w:r>
                    <w:r>
                      <w:fldChar w:fldCharType="end"/>
                    </w:r>
                  </w:p>
                </w:txbxContent>
              </v:textbox>
              <w10:wrap anchorx="page" anchory="page"/>
              <w10:anchorlock/>
            </v:shape>
          </w:pict>
        </mc:Fallback>
      </mc:AlternateContent>
    </w:r>
  </w:p>
  <w:p w14:paraId="648ED4F2" w14:textId="77777777" w:rsidR="00116B76" w:rsidRDefault="00116B7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ED3"/>
    <w:multiLevelType w:val="hybridMultilevel"/>
    <w:tmpl w:val="52B21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5F79AB"/>
    <w:multiLevelType w:val="hybridMultilevel"/>
    <w:tmpl w:val="99A03B5A"/>
    <w:lvl w:ilvl="0" w:tplc="95C4F8AC">
      <w:start w:val="1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770E23"/>
    <w:multiLevelType w:val="multilevel"/>
    <w:tmpl w:val="EDC40594"/>
    <w:styleLink w:val="ListeTHKlnArial"/>
    <w:lvl w:ilvl="0">
      <w:start w:val="1"/>
      <w:numFmt w:val="upperRoman"/>
      <w:lvlText w:val="%1"/>
      <w:lvlJc w:val="left"/>
      <w:pPr>
        <w:tabs>
          <w:tab w:val="num" w:pos="454"/>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2.%3"/>
      <w:lvlJc w:val="left"/>
      <w:pPr>
        <w:tabs>
          <w:tab w:val="num" w:pos="454"/>
        </w:tabs>
        <w:ind w:left="454" w:hanging="454"/>
      </w:pPr>
      <w:rPr>
        <w:rFonts w:hint="default"/>
      </w:rPr>
    </w:lvl>
    <w:lvl w:ilvl="3">
      <w:start w:val="1"/>
      <w:numFmt w:val="lowerLetter"/>
      <w:lvlText w:val="%4)"/>
      <w:lvlJc w:val="left"/>
      <w:pPr>
        <w:tabs>
          <w:tab w:val="num" w:pos="454"/>
        </w:tabs>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 w15:restartNumberingAfterBreak="0">
    <w:nsid w:val="13130062"/>
    <w:multiLevelType w:val="hybridMultilevel"/>
    <w:tmpl w:val="BF3A9B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A272AB"/>
    <w:multiLevelType w:val="multilevel"/>
    <w:tmpl w:val="FFA29970"/>
    <w:styleLink w:val="ListeTHKlnArialAbschlussarbeiten"/>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29067A4F"/>
    <w:multiLevelType w:val="hybridMultilevel"/>
    <w:tmpl w:val="E9724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5119B4"/>
    <w:multiLevelType w:val="multilevel"/>
    <w:tmpl w:val="DBE68868"/>
    <w:styleLink w:val="ListeAufzhlung1-2-3"/>
    <w:lvl w:ilvl="0">
      <w:start w:val="1"/>
      <w:numFmt w:val="decimal"/>
      <w:pStyle w:val="Aufzhlung1-2-3TH"/>
      <w:lvlText w:val="%1."/>
      <w:lvlJc w:val="left"/>
      <w:pPr>
        <w:tabs>
          <w:tab w:val="num" w:pos="454"/>
        </w:tabs>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303C2ABB"/>
    <w:multiLevelType w:val="multilevel"/>
    <w:tmpl w:val="B4DE38D6"/>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8" w15:restartNumberingAfterBreak="0">
    <w:nsid w:val="32D01F74"/>
    <w:multiLevelType w:val="multilevel"/>
    <w:tmpl w:val="FF60C274"/>
    <w:styleLink w:val="ListeTHKlnArial2"/>
    <w:lvl w:ilvl="0">
      <w:start w:val="1"/>
      <w:numFmt w:val="decimal"/>
      <w:pStyle w:val="berschrift1"/>
      <w:lvlText w:val="%1"/>
      <w:lvlJc w:val="left"/>
      <w:pPr>
        <w:tabs>
          <w:tab w:val="num" w:pos="454"/>
        </w:tabs>
        <w:ind w:left="454" w:hanging="45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596"/>
        </w:tabs>
        <w:ind w:left="596" w:hanging="596"/>
      </w:pPr>
      <w:rPr>
        <w:rFonts w:hint="default"/>
      </w:rPr>
    </w:lvl>
    <w:lvl w:ilvl="3">
      <w:start w:val="1"/>
      <w:numFmt w:val="decimal"/>
      <w:pStyle w:val="berschrift4"/>
      <w:lvlText w:val="%1.%2.%3.%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37D0571F"/>
    <w:multiLevelType w:val="multilevel"/>
    <w:tmpl w:val="ACDC0D50"/>
    <w:styleLink w:val="ListeAufzhlunga-b-c"/>
    <w:lvl w:ilvl="0">
      <w:start w:val="1"/>
      <w:numFmt w:val="lowerLetter"/>
      <w:pStyle w:val="Aufzhlunga-b-cTH"/>
      <w:lvlText w:val="%1."/>
      <w:lvlJc w:val="left"/>
      <w:pPr>
        <w:tabs>
          <w:tab w:val="num" w:pos="454"/>
        </w:tabs>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10" w15:restartNumberingAfterBreak="0">
    <w:nsid w:val="411210AC"/>
    <w:multiLevelType w:val="multilevel"/>
    <w:tmpl w:val="18A825A4"/>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8149CB"/>
    <w:multiLevelType w:val="hybridMultilevel"/>
    <w:tmpl w:val="5872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402DC"/>
    <w:multiLevelType w:val="multilevel"/>
    <w:tmpl w:val="FF60C274"/>
    <w:numStyleLink w:val="ListeTHKlnArial2"/>
  </w:abstractNum>
  <w:abstractNum w:abstractNumId="13" w15:restartNumberingAfterBreak="0">
    <w:nsid w:val="6AF4712E"/>
    <w:multiLevelType w:val="hybridMultilevel"/>
    <w:tmpl w:val="98185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06512C"/>
    <w:multiLevelType w:val="hybridMultilevel"/>
    <w:tmpl w:val="F1F4C0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9"/>
  </w:num>
  <w:num w:numId="3">
    <w:abstractNumId w:val="6"/>
    <w:lvlOverride w:ilvl="0">
      <w:lvl w:ilvl="0">
        <w:start w:val="1"/>
        <w:numFmt w:val="decimal"/>
        <w:pStyle w:val="Aufzhlung1-2-3TH"/>
        <w:lvlText w:val="%1."/>
        <w:lvlJc w:val="left"/>
        <w:pPr>
          <w:tabs>
            <w:tab w:val="num" w:pos="454"/>
          </w:tabs>
          <w:ind w:left="454" w:hanging="454"/>
        </w:pPr>
        <w:rPr>
          <w:rFonts w:hint="default"/>
          <w:i w:val="0"/>
        </w:rPr>
      </w:lvl>
    </w:lvlOverride>
  </w:num>
  <w:num w:numId="4">
    <w:abstractNumId w:val="10"/>
  </w:num>
  <w:num w:numId="5">
    <w:abstractNumId w:val="7"/>
  </w:num>
  <w:num w:numId="6">
    <w:abstractNumId w:val="15"/>
  </w:num>
  <w:num w:numId="7">
    <w:abstractNumId w:val="2"/>
  </w:num>
  <w:num w:numId="8">
    <w:abstractNumId w:val="8"/>
  </w:num>
  <w:num w:numId="9">
    <w:abstractNumId w:val="6"/>
  </w:num>
  <w:num w:numId="10">
    <w:abstractNumId w:val="9"/>
  </w:num>
  <w:num w:numId="11">
    <w:abstractNumId w:val="10"/>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596"/>
          </w:tabs>
          <w:ind w:left="596" w:hanging="596"/>
        </w:pPr>
        <w:rPr>
          <w:rFonts w:hint="default"/>
          <w:b w:val="0"/>
        </w:rPr>
      </w:lvl>
    </w:lvlOverride>
    <w:lvlOverride w:ilvl="3">
      <w:startOverride w:val="1"/>
      <w:lvl w:ilvl="3">
        <w:start w:val="1"/>
        <w:numFmt w:val="decimal"/>
        <w:pStyle w:val="berschrif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8"/>
    <w:lvlOverride w:ilvl="0">
      <w:startOverride w:val="3"/>
    </w:lvlOverride>
    <w:lvlOverride w:ilvl="1">
      <w:startOverride w:val="1"/>
    </w:lvlOverride>
    <w:lvlOverride w:ilvl="2">
      <w:startOverride w:val="3"/>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5"/>
  </w:num>
  <w:num w:numId="23">
    <w:abstractNumId w:val="13"/>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de-DE" w:vendorID="64" w:dllVersion="4096" w:nlCheck="1" w:checkStyle="0"/>
  <w:activeWritingStyle w:appName="MSWord" w:lang="pt-PT" w:vendorID="64" w:dllVersion="6" w:nlCheck="1" w:checkStyle="0"/>
  <w:proofState w:spelling="clean" w:grammar="clean"/>
  <w:attachedTemplate r:id="rId1"/>
  <w:linkStyles/>
  <w:stylePaneFormatFilter w:val="DC04" w:allStyles="0" w:customStyles="0" w:latentStyles="1" w:stylesInUse="0" w:headingStyles="0" w:numberingStyles="0" w:tableStyles="0" w:directFormattingOnRuns="0" w:directFormattingOnParagraphs="0" w:directFormattingOnNumbering="1" w:directFormattingOnTables="1" w:clearFormatting="1" w:top3HeadingStyles="0" w:visibleStyles="1" w:alternateStyleNames="1"/>
  <w:documentProtection w:edit="forms" w:formatting="1" w:enforcement="0"/>
  <w:autoFormatOverride/>
  <w:styleLockQFSet/>
  <w:defaultTabStop w:val="454"/>
  <w:autoHyphenation/>
  <w:hyphenationZone w:val="425"/>
  <w:drawingGridHorizontalSpacing w:val="1486"/>
  <w:drawingGridVerticalSpacing w:val="2104"/>
  <w:displayHorizontalDrawingGridEvery w:val="8"/>
  <w:displayVerticalDrawingGridEvery w:val="8"/>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6D"/>
    <w:rsid w:val="000001C5"/>
    <w:rsid w:val="000008ED"/>
    <w:rsid w:val="00001490"/>
    <w:rsid w:val="000018B1"/>
    <w:rsid w:val="000018E9"/>
    <w:rsid w:val="00002089"/>
    <w:rsid w:val="000027AE"/>
    <w:rsid w:val="00002B53"/>
    <w:rsid w:val="00003275"/>
    <w:rsid w:val="00003487"/>
    <w:rsid w:val="00004459"/>
    <w:rsid w:val="00005289"/>
    <w:rsid w:val="000064BA"/>
    <w:rsid w:val="000064C0"/>
    <w:rsid w:val="00007355"/>
    <w:rsid w:val="00010616"/>
    <w:rsid w:val="000108CB"/>
    <w:rsid w:val="0001130C"/>
    <w:rsid w:val="00012B88"/>
    <w:rsid w:val="000138DD"/>
    <w:rsid w:val="00013C7F"/>
    <w:rsid w:val="00013E71"/>
    <w:rsid w:val="000148DB"/>
    <w:rsid w:val="0001493B"/>
    <w:rsid w:val="00014CE4"/>
    <w:rsid w:val="00015417"/>
    <w:rsid w:val="0001625B"/>
    <w:rsid w:val="0001658C"/>
    <w:rsid w:val="00016A56"/>
    <w:rsid w:val="00016AAE"/>
    <w:rsid w:val="00017371"/>
    <w:rsid w:val="00020884"/>
    <w:rsid w:val="0002088D"/>
    <w:rsid w:val="00021B46"/>
    <w:rsid w:val="00021C93"/>
    <w:rsid w:val="00022407"/>
    <w:rsid w:val="00022F68"/>
    <w:rsid w:val="00023243"/>
    <w:rsid w:val="000236A2"/>
    <w:rsid w:val="00023C3B"/>
    <w:rsid w:val="00024D5C"/>
    <w:rsid w:val="00025011"/>
    <w:rsid w:val="00027547"/>
    <w:rsid w:val="00030E72"/>
    <w:rsid w:val="00031325"/>
    <w:rsid w:val="000337D3"/>
    <w:rsid w:val="00033F61"/>
    <w:rsid w:val="00034519"/>
    <w:rsid w:val="00034896"/>
    <w:rsid w:val="00034F26"/>
    <w:rsid w:val="00035121"/>
    <w:rsid w:val="00037BEA"/>
    <w:rsid w:val="000401DA"/>
    <w:rsid w:val="00040646"/>
    <w:rsid w:val="000412A1"/>
    <w:rsid w:val="00041A95"/>
    <w:rsid w:val="00041BC7"/>
    <w:rsid w:val="00041E93"/>
    <w:rsid w:val="00042C82"/>
    <w:rsid w:val="000439EE"/>
    <w:rsid w:val="00043FE4"/>
    <w:rsid w:val="00044499"/>
    <w:rsid w:val="000451BE"/>
    <w:rsid w:val="000456F3"/>
    <w:rsid w:val="00045CB2"/>
    <w:rsid w:val="00046050"/>
    <w:rsid w:val="0004622F"/>
    <w:rsid w:val="0004763B"/>
    <w:rsid w:val="00047732"/>
    <w:rsid w:val="000504CA"/>
    <w:rsid w:val="0005085B"/>
    <w:rsid w:val="00051CFB"/>
    <w:rsid w:val="00053054"/>
    <w:rsid w:val="000545AA"/>
    <w:rsid w:val="00054B4B"/>
    <w:rsid w:val="00054BCB"/>
    <w:rsid w:val="0005570E"/>
    <w:rsid w:val="000568AC"/>
    <w:rsid w:val="00057250"/>
    <w:rsid w:val="000603DA"/>
    <w:rsid w:val="0006060D"/>
    <w:rsid w:val="000608EF"/>
    <w:rsid w:val="00060F82"/>
    <w:rsid w:val="00061047"/>
    <w:rsid w:val="000611E5"/>
    <w:rsid w:val="000615A4"/>
    <w:rsid w:val="00061670"/>
    <w:rsid w:val="000618F5"/>
    <w:rsid w:val="0006219D"/>
    <w:rsid w:val="00062826"/>
    <w:rsid w:val="00063446"/>
    <w:rsid w:val="000640D8"/>
    <w:rsid w:val="00064189"/>
    <w:rsid w:val="00064A6F"/>
    <w:rsid w:val="00064BA8"/>
    <w:rsid w:val="00065377"/>
    <w:rsid w:val="0006551E"/>
    <w:rsid w:val="00065564"/>
    <w:rsid w:val="00065864"/>
    <w:rsid w:val="00065B92"/>
    <w:rsid w:val="00065C1B"/>
    <w:rsid w:val="00066135"/>
    <w:rsid w:val="00066867"/>
    <w:rsid w:val="00067509"/>
    <w:rsid w:val="00067A8C"/>
    <w:rsid w:val="00070622"/>
    <w:rsid w:val="0007225D"/>
    <w:rsid w:val="00072C9C"/>
    <w:rsid w:val="000734F1"/>
    <w:rsid w:val="0007370D"/>
    <w:rsid w:val="00073BC3"/>
    <w:rsid w:val="00074FF5"/>
    <w:rsid w:val="00074FF9"/>
    <w:rsid w:val="00075DFF"/>
    <w:rsid w:val="00076157"/>
    <w:rsid w:val="000766F0"/>
    <w:rsid w:val="00076903"/>
    <w:rsid w:val="00076E6D"/>
    <w:rsid w:val="000777D5"/>
    <w:rsid w:val="000805E8"/>
    <w:rsid w:val="00080CE4"/>
    <w:rsid w:val="00081127"/>
    <w:rsid w:val="000817DB"/>
    <w:rsid w:val="000822B9"/>
    <w:rsid w:val="00082C4D"/>
    <w:rsid w:val="00083613"/>
    <w:rsid w:val="00084158"/>
    <w:rsid w:val="00084174"/>
    <w:rsid w:val="000848E8"/>
    <w:rsid w:val="00084C1E"/>
    <w:rsid w:val="00084E99"/>
    <w:rsid w:val="000852D3"/>
    <w:rsid w:val="00086EA6"/>
    <w:rsid w:val="000871F3"/>
    <w:rsid w:val="00087EF7"/>
    <w:rsid w:val="000902AE"/>
    <w:rsid w:val="00091C27"/>
    <w:rsid w:val="000929C5"/>
    <w:rsid w:val="0009305D"/>
    <w:rsid w:val="000930E1"/>
    <w:rsid w:val="00093154"/>
    <w:rsid w:val="000936F4"/>
    <w:rsid w:val="00093742"/>
    <w:rsid w:val="000937D7"/>
    <w:rsid w:val="0009396C"/>
    <w:rsid w:val="000939BC"/>
    <w:rsid w:val="00093AE7"/>
    <w:rsid w:val="00093C8A"/>
    <w:rsid w:val="00093D30"/>
    <w:rsid w:val="00094E40"/>
    <w:rsid w:val="00094F70"/>
    <w:rsid w:val="000957E5"/>
    <w:rsid w:val="00095EE7"/>
    <w:rsid w:val="000960EC"/>
    <w:rsid w:val="00096817"/>
    <w:rsid w:val="00096848"/>
    <w:rsid w:val="0009762C"/>
    <w:rsid w:val="0009776B"/>
    <w:rsid w:val="000A05BA"/>
    <w:rsid w:val="000A06D2"/>
    <w:rsid w:val="000A0EEA"/>
    <w:rsid w:val="000A1DC2"/>
    <w:rsid w:val="000A1F73"/>
    <w:rsid w:val="000A206E"/>
    <w:rsid w:val="000A2918"/>
    <w:rsid w:val="000A3C91"/>
    <w:rsid w:val="000A3F06"/>
    <w:rsid w:val="000A4B14"/>
    <w:rsid w:val="000A4BCE"/>
    <w:rsid w:val="000A50CF"/>
    <w:rsid w:val="000A5D57"/>
    <w:rsid w:val="000A5DBD"/>
    <w:rsid w:val="000A61AA"/>
    <w:rsid w:val="000A6D5E"/>
    <w:rsid w:val="000B001F"/>
    <w:rsid w:val="000B008F"/>
    <w:rsid w:val="000B0162"/>
    <w:rsid w:val="000B0221"/>
    <w:rsid w:val="000B141B"/>
    <w:rsid w:val="000B1B17"/>
    <w:rsid w:val="000B2940"/>
    <w:rsid w:val="000B34D5"/>
    <w:rsid w:val="000B4450"/>
    <w:rsid w:val="000B5028"/>
    <w:rsid w:val="000B5E26"/>
    <w:rsid w:val="000B5F23"/>
    <w:rsid w:val="000B659A"/>
    <w:rsid w:val="000B6750"/>
    <w:rsid w:val="000B7116"/>
    <w:rsid w:val="000B7B98"/>
    <w:rsid w:val="000C0A2B"/>
    <w:rsid w:val="000C0BF5"/>
    <w:rsid w:val="000C1DF1"/>
    <w:rsid w:val="000C1EEC"/>
    <w:rsid w:val="000C274D"/>
    <w:rsid w:val="000C2E86"/>
    <w:rsid w:val="000C450F"/>
    <w:rsid w:val="000C4CDA"/>
    <w:rsid w:val="000C54DC"/>
    <w:rsid w:val="000C5529"/>
    <w:rsid w:val="000C5B11"/>
    <w:rsid w:val="000C5F30"/>
    <w:rsid w:val="000C6736"/>
    <w:rsid w:val="000C6B8F"/>
    <w:rsid w:val="000C6F38"/>
    <w:rsid w:val="000C75AB"/>
    <w:rsid w:val="000C7793"/>
    <w:rsid w:val="000C7FD9"/>
    <w:rsid w:val="000D001A"/>
    <w:rsid w:val="000D0847"/>
    <w:rsid w:val="000D0AC4"/>
    <w:rsid w:val="000D0CAD"/>
    <w:rsid w:val="000D0DFC"/>
    <w:rsid w:val="000D2AF2"/>
    <w:rsid w:val="000D3380"/>
    <w:rsid w:val="000D3388"/>
    <w:rsid w:val="000D33DC"/>
    <w:rsid w:val="000D33ED"/>
    <w:rsid w:val="000D39D0"/>
    <w:rsid w:val="000D3BD2"/>
    <w:rsid w:val="000D40BE"/>
    <w:rsid w:val="000D4FD0"/>
    <w:rsid w:val="000D50E8"/>
    <w:rsid w:val="000D5AAC"/>
    <w:rsid w:val="000D605B"/>
    <w:rsid w:val="000D67E6"/>
    <w:rsid w:val="000D7109"/>
    <w:rsid w:val="000D7362"/>
    <w:rsid w:val="000D7531"/>
    <w:rsid w:val="000D7E5D"/>
    <w:rsid w:val="000E0475"/>
    <w:rsid w:val="000E1714"/>
    <w:rsid w:val="000E1C8D"/>
    <w:rsid w:val="000E23D6"/>
    <w:rsid w:val="000E2501"/>
    <w:rsid w:val="000E2966"/>
    <w:rsid w:val="000E3DC6"/>
    <w:rsid w:val="000E4D39"/>
    <w:rsid w:val="000E51B4"/>
    <w:rsid w:val="000E5FFB"/>
    <w:rsid w:val="000E71DF"/>
    <w:rsid w:val="000E7239"/>
    <w:rsid w:val="000E7292"/>
    <w:rsid w:val="000E748C"/>
    <w:rsid w:val="000E7A93"/>
    <w:rsid w:val="000F08D7"/>
    <w:rsid w:val="000F0D05"/>
    <w:rsid w:val="000F0D20"/>
    <w:rsid w:val="000F15BF"/>
    <w:rsid w:val="000F2B55"/>
    <w:rsid w:val="000F3769"/>
    <w:rsid w:val="000F634B"/>
    <w:rsid w:val="000F65AD"/>
    <w:rsid w:val="000F6E2E"/>
    <w:rsid w:val="0010026D"/>
    <w:rsid w:val="001007B0"/>
    <w:rsid w:val="001012F6"/>
    <w:rsid w:val="00101672"/>
    <w:rsid w:val="001016EC"/>
    <w:rsid w:val="001018CD"/>
    <w:rsid w:val="00101E9D"/>
    <w:rsid w:val="00101EB4"/>
    <w:rsid w:val="00102B96"/>
    <w:rsid w:val="001031C4"/>
    <w:rsid w:val="0010366A"/>
    <w:rsid w:val="0010474E"/>
    <w:rsid w:val="00104A4E"/>
    <w:rsid w:val="0010535B"/>
    <w:rsid w:val="001054BD"/>
    <w:rsid w:val="00105C67"/>
    <w:rsid w:val="00107074"/>
    <w:rsid w:val="00107086"/>
    <w:rsid w:val="001075C5"/>
    <w:rsid w:val="001101C7"/>
    <w:rsid w:val="00110358"/>
    <w:rsid w:val="001112DA"/>
    <w:rsid w:val="00111629"/>
    <w:rsid w:val="00111D2E"/>
    <w:rsid w:val="00112619"/>
    <w:rsid w:val="00113024"/>
    <w:rsid w:val="00113B11"/>
    <w:rsid w:val="00113FA2"/>
    <w:rsid w:val="0011423F"/>
    <w:rsid w:val="0011488D"/>
    <w:rsid w:val="001158EE"/>
    <w:rsid w:val="00115E11"/>
    <w:rsid w:val="001162B8"/>
    <w:rsid w:val="00116B1B"/>
    <w:rsid w:val="00116B76"/>
    <w:rsid w:val="0011761B"/>
    <w:rsid w:val="00117DBC"/>
    <w:rsid w:val="00120161"/>
    <w:rsid w:val="0012019C"/>
    <w:rsid w:val="00120F5F"/>
    <w:rsid w:val="001214A1"/>
    <w:rsid w:val="00121AC6"/>
    <w:rsid w:val="001222D1"/>
    <w:rsid w:val="00122EFD"/>
    <w:rsid w:val="00123580"/>
    <w:rsid w:val="001235B4"/>
    <w:rsid w:val="00124C65"/>
    <w:rsid w:val="00124D9C"/>
    <w:rsid w:val="00125A9C"/>
    <w:rsid w:val="0012641C"/>
    <w:rsid w:val="00126756"/>
    <w:rsid w:val="001268C9"/>
    <w:rsid w:val="00126D89"/>
    <w:rsid w:val="00127227"/>
    <w:rsid w:val="001274F3"/>
    <w:rsid w:val="001306FD"/>
    <w:rsid w:val="001309ED"/>
    <w:rsid w:val="00130B17"/>
    <w:rsid w:val="0013108A"/>
    <w:rsid w:val="001323ED"/>
    <w:rsid w:val="001332A9"/>
    <w:rsid w:val="0013534D"/>
    <w:rsid w:val="001362BF"/>
    <w:rsid w:val="00136A7A"/>
    <w:rsid w:val="00136F3A"/>
    <w:rsid w:val="00137C54"/>
    <w:rsid w:val="00140A1C"/>
    <w:rsid w:val="00140CD9"/>
    <w:rsid w:val="00140D01"/>
    <w:rsid w:val="00140F76"/>
    <w:rsid w:val="001410FB"/>
    <w:rsid w:val="0014138E"/>
    <w:rsid w:val="00141A52"/>
    <w:rsid w:val="00141DEC"/>
    <w:rsid w:val="0014266D"/>
    <w:rsid w:val="00142784"/>
    <w:rsid w:val="0014511B"/>
    <w:rsid w:val="001452B0"/>
    <w:rsid w:val="00146025"/>
    <w:rsid w:val="001462AB"/>
    <w:rsid w:val="00146625"/>
    <w:rsid w:val="0014682F"/>
    <w:rsid w:val="00146E03"/>
    <w:rsid w:val="00147611"/>
    <w:rsid w:val="00147849"/>
    <w:rsid w:val="001517B7"/>
    <w:rsid w:val="00151A8A"/>
    <w:rsid w:val="00151C3F"/>
    <w:rsid w:val="00151D2B"/>
    <w:rsid w:val="001524B5"/>
    <w:rsid w:val="0015257A"/>
    <w:rsid w:val="00152D63"/>
    <w:rsid w:val="00153D0C"/>
    <w:rsid w:val="00153DD1"/>
    <w:rsid w:val="00153E28"/>
    <w:rsid w:val="001543F0"/>
    <w:rsid w:val="0015444B"/>
    <w:rsid w:val="00155511"/>
    <w:rsid w:val="001555EC"/>
    <w:rsid w:val="001557C2"/>
    <w:rsid w:val="00156C16"/>
    <w:rsid w:val="001570E4"/>
    <w:rsid w:val="0015779A"/>
    <w:rsid w:val="00157A59"/>
    <w:rsid w:val="001602A0"/>
    <w:rsid w:val="001608B6"/>
    <w:rsid w:val="00160ED4"/>
    <w:rsid w:val="00160FFD"/>
    <w:rsid w:val="001615E4"/>
    <w:rsid w:val="00161EA6"/>
    <w:rsid w:val="001624A3"/>
    <w:rsid w:val="00162BC7"/>
    <w:rsid w:val="00162BDF"/>
    <w:rsid w:val="00163FFB"/>
    <w:rsid w:val="00164041"/>
    <w:rsid w:val="001644F5"/>
    <w:rsid w:val="001654DF"/>
    <w:rsid w:val="001663B3"/>
    <w:rsid w:val="0016667C"/>
    <w:rsid w:val="001667A9"/>
    <w:rsid w:val="001669E7"/>
    <w:rsid w:val="00166C1D"/>
    <w:rsid w:val="00167C72"/>
    <w:rsid w:val="00170035"/>
    <w:rsid w:val="001701FE"/>
    <w:rsid w:val="00170B29"/>
    <w:rsid w:val="00172084"/>
    <w:rsid w:val="00173693"/>
    <w:rsid w:val="00173743"/>
    <w:rsid w:val="00173C2B"/>
    <w:rsid w:val="001748F8"/>
    <w:rsid w:val="00175BA0"/>
    <w:rsid w:val="00176725"/>
    <w:rsid w:val="001776DD"/>
    <w:rsid w:val="00180D94"/>
    <w:rsid w:val="0018209E"/>
    <w:rsid w:val="001824B3"/>
    <w:rsid w:val="00182674"/>
    <w:rsid w:val="001828D0"/>
    <w:rsid w:val="00182E23"/>
    <w:rsid w:val="00182E3B"/>
    <w:rsid w:val="00184AF3"/>
    <w:rsid w:val="001859E4"/>
    <w:rsid w:val="00185A59"/>
    <w:rsid w:val="00185F1E"/>
    <w:rsid w:val="001865A5"/>
    <w:rsid w:val="00186982"/>
    <w:rsid w:val="00186E94"/>
    <w:rsid w:val="00187D6E"/>
    <w:rsid w:val="00187F95"/>
    <w:rsid w:val="00190302"/>
    <w:rsid w:val="001904D9"/>
    <w:rsid w:val="001911F2"/>
    <w:rsid w:val="00191628"/>
    <w:rsid w:val="00191D88"/>
    <w:rsid w:val="00192080"/>
    <w:rsid w:val="00192111"/>
    <w:rsid w:val="001928DF"/>
    <w:rsid w:val="00192FE5"/>
    <w:rsid w:val="00194423"/>
    <w:rsid w:val="001947A0"/>
    <w:rsid w:val="00194A9B"/>
    <w:rsid w:val="00194CCD"/>
    <w:rsid w:val="00194E6C"/>
    <w:rsid w:val="00195B19"/>
    <w:rsid w:val="00196627"/>
    <w:rsid w:val="00196643"/>
    <w:rsid w:val="0019664D"/>
    <w:rsid w:val="001970CB"/>
    <w:rsid w:val="00197326"/>
    <w:rsid w:val="00197B9B"/>
    <w:rsid w:val="001A0183"/>
    <w:rsid w:val="001A0F74"/>
    <w:rsid w:val="001A13CA"/>
    <w:rsid w:val="001A3207"/>
    <w:rsid w:val="001A52ED"/>
    <w:rsid w:val="001A5421"/>
    <w:rsid w:val="001A69B5"/>
    <w:rsid w:val="001A71A6"/>
    <w:rsid w:val="001A7606"/>
    <w:rsid w:val="001B0671"/>
    <w:rsid w:val="001B0AF7"/>
    <w:rsid w:val="001B0B84"/>
    <w:rsid w:val="001B213A"/>
    <w:rsid w:val="001B255D"/>
    <w:rsid w:val="001B2F7A"/>
    <w:rsid w:val="001B357F"/>
    <w:rsid w:val="001B3A06"/>
    <w:rsid w:val="001B457C"/>
    <w:rsid w:val="001B5670"/>
    <w:rsid w:val="001B64BE"/>
    <w:rsid w:val="001B6A14"/>
    <w:rsid w:val="001B771F"/>
    <w:rsid w:val="001C00EA"/>
    <w:rsid w:val="001C0119"/>
    <w:rsid w:val="001C1761"/>
    <w:rsid w:val="001C1995"/>
    <w:rsid w:val="001C2A35"/>
    <w:rsid w:val="001C3016"/>
    <w:rsid w:val="001C3342"/>
    <w:rsid w:val="001C42C6"/>
    <w:rsid w:val="001C551D"/>
    <w:rsid w:val="001C55F1"/>
    <w:rsid w:val="001C6A32"/>
    <w:rsid w:val="001C756E"/>
    <w:rsid w:val="001C75A4"/>
    <w:rsid w:val="001D0449"/>
    <w:rsid w:val="001D0906"/>
    <w:rsid w:val="001D0AC1"/>
    <w:rsid w:val="001D0C7D"/>
    <w:rsid w:val="001D0E34"/>
    <w:rsid w:val="001D137F"/>
    <w:rsid w:val="001D22DF"/>
    <w:rsid w:val="001D2B40"/>
    <w:rsid w:val="001D2EF5"/>
    <w:rsid w:val="001D3117"/>
    <w:rsid w:val="001D3B6E"/>
    <w:rsid w:val="001D40C0"/>
    <w:rsid w:val="001D4C75"/>
    <w:rsid w:val="001D5DB1"/>
    <w:rsid w:val="001D61F1"/>
    <w:rsid w:val="001D62CA"/>
    <w:rsid w:val="001D6C6F"/>
    <w:rsid w:val="001D6D48"/>
    <w:rsid w:val="001D760E"/>
    <w:rsid w:val="001D7B81"/>
    <w:rsid w:val="001E0253"/>
    <w:rsid w:val="001E0564"/>
    <w:rsid w:val="001E0B31"/>
    <w:rsid w:val="001E0BB6"/>
    <w:rsid w:val="001E1EC0"/>
    <w:rsid w:val="001E245A"/>
    <w:rsid w:val="001E2504"/>
    <w:rsid w:val="001E2ACF"/>
    <w:rsid w:val="001E3073"/>
    <w:rsid w:val="001E3396"/>
    <w:rsid w:val="001E3A15"/>
    <w:rsid w:val="001E3C6D"/>
    <w:rsid w:val="001E5586"/>
    <w:rsid w:val="001E5C87"/>
    <w:rsid w:val="001E64D5"/>
    <w:rsid w:val="001E7592"/>
    <w:rsid w:val="001E7A00"/>
    <w:rsid w:val="001E7BCB"/>
    <w:rsid w:val="001F0DF0"/>
    <w:rsid w:val="001F1B1A"/>
    <w:rsid w:val="001F2B99"/>
    <w:rsid w:val="001F360B"/>
    <w:rsid w:val="001F5247"/>
    <w:rsid w:val="001F59FA"/>
    <w:rsid w:val="001F6585"/>
    <w:rsid w:val="001F6929"/>
    <w:rsid w:val="001F6AAB"/>
    <w:rsid w:val="001F7449"/>
    <w:rsid w:val="001F753B"/>
    <w:rsid w:val="0020013F"/>
    <w:rsid w:val="002002DE"/>
    <w:rsid w:val="00200715"/>
    <w:rsid w:val="0020090D"/>
    <w:rsid w:val="00200A39"/>
    <w:rsid w:val="00202123"/>
    <w:rsid w:val="00202362"/>
    <w:rsid w:val="00202EC4"/>
    <w:rsid w:val="00203294"/>
    <w:rsid w:val="002038C4"/>
    <w:rsid w:val="00204068"/>
    <w:rsid w:val="0020413A"/>
    <w:rsid w:val="002044BF"/>
    <w:rsid w:val="0020471B"/>
    <w:rsid w:val="002048DE"/>
    <w:rsid w:val="00204CD4"/>
    <w:rsid w:val="00205A74"/>
    <w:rsid w:val="00206B5A"/>
    <w:rsid w:val="002071A3"/>
    <w:rsid w:val="002106E7"/>
    <w:rsid w:val="00210EE5"/>
    <w:rsid w:val="00212BA7"/>
    <w:rsid w:val="00213F61"/>
    <w:rsid w:val="00214DD4"/>
    <w:rsid w:val="002150F1"/>
    <w:rsid w:val="002152CE"/>
    <w:rsid w:val="002155F5"/>
    <w:rsid w:val="00215AEE"/>
    <w:rsid w:val="00215F03"/>
    <w:rsid w:val="00215FF1"/>
    <w:rsid w:val="00216118"/>
    <w:rsid w:val="00216F12"/>
    <w:rsid w:val="002177F2"/>
    <w:rsid w:val="0021790A"/>
    <w:rsid w:val="00217DC0"/>
    <w:rsid w:val="002203CF"/>
    <w:rsid w:val="002207FF"/>
    <w:rsid w:val="00220A08"/>
    <w:rsid w:val="0022182C"/>
    <w:rsid w:val="002219FF"/>
    <w:rsid w:val="00221FAC"/>
    <w:rsid w:val="00222A24"/>
    <w:rsid w:val="00225E0F"/>
    <w:rsid w:val="00226DBD"/>
    <w:rsid w:val="002273E0"/>
    <w:rsid w:val="00230D56"/>
    <w:rsid w:val="00231AF4"/>
    <w:rsid w:val="00232E4E"/>
    <w:rsid w:val="002339EC"/>
    <w:rsid w:val="00233FE2"/>
    <w:rsid w:val="00235606"/>
    <w:rsid w:val="002357C7"/>
    <w:rsid w:val="00235FEF"/>
    <w:rsid w:val="00236472"/>
    <w:rsid w:val="00236A23"/>
    <w:rsid w:val="002372F7"/>
    <w:rsid w:val="00237548"/>
    <w:rsid w:val="002400D1"/>
    <w:rsid w:val="00241376"/>
    <w:rsid w:val="002414BB"/>
    <w:rsid w:val="0024191E"/>
    <w:rsid w:val="00241E94"/>
    <w:rsid w:val="00242BCF"/>
    <w:rsid w:val="0024336D"/>
    <w:rsid w:val="00243A29"/>
    <w:rsid w:val="00243DD1"/>
    <w:rsid w:val="00244523"/>
    <w:rsid w:val="002457F4"/>
    <w:rsid w:val="0024595D"/>
    <w:rsid w:val="002465B8"/>
    <w:rsid w:val="002467CB"/>
    <w:rsid w:val="00247F80"/>
    <w:rsid w:val="00250A00"/>
    <w:rsid w:val="00251AD7"/>
    <w:rsid w:val="00251BAB"/>
    <w:rsid w:val="00251E93"/>
    <w:rsid w:val="00252CF6"/>
    <w:rsid w:val="002544BD"/>
    <w:rsid w:val="00254880"/>
    <w:rsid w:val="002549D1"/>
    <w:rsid w:val="002550B3"/>
    <w:rsid w:val="002552EC"/>
    <w:rsid w:val="00255583"/>
    <w:rsid w:val="00255955"/>
    <w:rsid w:val="00255D1D"/>
    <w:rsid w:val="00256D39"/>
    <w:rsid w:val="00257315"/>
    <w:rsid w:val="0025733E"/>
    <w:rsid w:val="0026032A"/>
    <w:rsid w:val="00261507"/>
    <w:rsid w:val="00261C02"/>
    <w:rsid w:val="00261C29"/>
    <w:rsid w:val="00261DE0"/>
    <w:rsid w:val="002621AB"/>
    <w:rsid w:val="002623F6"/>
    <w:rsid w:val="00262537"/>
    <w:rsid w:val="002628CB"/>
    <w:rsid w:val="002628CF"/>
    <w:rsid w:val="002635EA"/>
    <w:rsid w:val="00263E32"/>
    <w:rsid w:val="00264FA6"/>
    <w:rsid w:val="00265E60"/>
    <w:rsid w:val="00267207"/>
    <w:rsid w:val="002703BB"/>
    <w:rsid w:val="00271DB1"/>
    <w:rsid w:val="00272C40"/>
    <w:rsid w:val="00274870"/>
    <w:rsid w:val="00274BC1"/>
    <w:rsid w:val="0027531B"/>
    <w:rsid w:val="00275974"/>
    <w:rsid w:val="00275DC3"/>
    <w:rsid w:val="002762A8"/>
    <w:rsid w:val="002768AD"/>
    <w:rsid w:val="002769E3"/>
    <w:rsid w:val="00276CB3"/>
    <w:rsid w:val="002777CA"/>
    <w:rsid w:val="00280051"/>
    <w:rsid w:val="00281829"/>
    <w:rsid w:val="00282CDB"/>
    <w:rsid w:val="00282E28"/>
    <w:rsid w:val="00283475"/>
    <w:rsid w:val="00283C4A"/>
    <w:rsid w:val="0028495F"/>
    <w:rsid w:val="00285629"/>
    <w:rsid w:val="00286458"/>
    <w:rsid w:val="0028650B"/>
    <w:rsid w:val="00287F38"/>
    <w:rsid w:val="0029089E"/>
    <w:rsid w:val="002910EC"/>
    <w:rsid w:val="002919CE"/>
    <w:rsid w:val="002920D4"/>
    <w:rsid w:val="00292112"/>
    <w:rsid w:val="00292D81"/>
    <w:rsid w:val="002930AB"/>
    <w:rsid w:val="002930F6"/>
    <w:rsid w:val="00293244"/>
    <w:rsid w:val="00293658"/>
    <w:rsid w:val="0029426B"/>
    <w:rsid w:val="002943D8"/>
    <w:rsid w:val="002948B3"/>
    <w:rsid w:val="00295B4F"/>
    <w:rsid w:val="002963EB"/>
    <w:rsid w:val="002965BE"/>
    <w:rsid w:val="00296F33"/>
    <w:rsid w:val="0029799A"/>
    <w:rsid w:val="00297E23"/>
    <w:rsid w:val="002A0214"/>
    <w:rsid w:val="002A1B45"/>
    <w:rsid w:val="002A2445"/>
    <w:rsid w:val="002A24BC"/>
    <w:rsid w:val="002A383F"/>
    <w:rsid w:val="002A5A64"/>
    <w:rsid w:val="002A7EE3"/>
    <w:rsid w:val="002B0CBB"/>
    <w:rsid w:val="002B0EDF"/>
    <w:rsid w:val="002B115A"/>
    <w:rsid w:val="002B1A41"/>
    <w:rsid w:val="002B24FC"/>
    <w:rsid w:val="002B26A4"/>
    <w:rsid w:val="002B27DB"/>
    <w:rsid w:val="002B2A87"/>
    <w:rsid w:val="002B2FF4"/>
    <w:rsid w:val="002B3674"/>
    <w:rsid w:val="002B3E15"/>
    <w:rsid w:val="002B41C5"/>
    <w:rsid w:val="002B56AE"/>
    <w:rsid w:val="002B5D3E"/>
    <w:rsid w:val="002B6B24"/>
    <w:rsid w:val="002B6E12"/>
    <w:rsid w:val="002B7955"/>
    <w:rsid w:val="002B7FFD"/>
    <w:rsid w:val="002C0F32"/>
    <w:rsid w:val="002C1572"/>
    <w:rsid w:val="002C2E5E"/>
    <w:rsid w:val="002C2FD4"/>
    <w:rsid w:val="002C3532"/>
    <w:rsid w:val="002C3689"/>
    <w:rsid w:val="002C37F3"/>
    <w:rsid w:val="002C4117"/>
    <w:rsid w:val="002C5194"/>
    <w:rsid w:val="002C5DC0"/>
    <w:rsid w:val="002C60F6"/>
    <w:rsid w:val="002C62BD"/>
    <w:rsid w:val="002C6327"/>
    <w:rsid w:val="002C69BB"/>
    <w:rsid w:val="002C6CA8"/>
    <w:rsid w:val="002C6F2A"/>
    <w:rsid w:val="002C7288"/>
    <w:rsid w:val="002D0CC6"/>
    <w:rsid w:val="002D0D3F"/>
    <w:rsid w:val="002D1620"/>
    <w:rsid w:val="002D26B5"/>
    <w:rsid w:val="002D33C7"/>
    <w:rsid w:val="002D3768"/>
    <w:rsid w:val="002D39D3"/>
    <w:rsid w:val="002D52F7"/>
    <w:rsid w:val="002D5749"/>
    <w:rsid w:val="002D588F"/>
    <w:rsid w:val="002D58BA"/>
    <w:rsid w:val="002D5929"/>
    <w:rsid w:val="002D65FD"/>
    <w:rsid w:val="002D690A"/>
    <w:rsid w:val="002D6AA0"/>
    <w:rsid w:val="002D750A"/>
    <w:rsid w:val="002D7975"/>
    <w:rsid w:val="002D79F5"/>
    <w:rsid w:val="002D7CF5"/>
    <w:rsid w:val="002E00C6"/>
    <w:rsid w:val="002E0673"/>
    <w:rsid w:val="002E071B"/>
    <w:rsid w:val="002E0B1B"/>
    <w:rsid w:val="002E1C2F"/>
    <w:rsid w:val="002E1DEE"/>
    <w:rsid w:val="002E2462"/>
    <w:rsid w:val="002E308B"/>
    <w:rsid w:val="002E3818"/>
    <w:rsid w:val="002E41A4"/>
    <w:rsid w:val="002E4AB1"/>
    <w:rsid w:val="002E623B"/>
    <w:rsid w:val="002E62C8"/>
    <w:rsid w:val="002E6354"/>
    <w:rsid w:val="002E6D97"/>
    <w:rsid w:val="002E7B77"/>
    <w:rsid w:val="002F0570"/>
    <w:rsid w:val="002F05E9"/>
    <w:rsid w:val="002F1627"/>
    <w:rsid w:val="002F1661"/>
    <w:rsid w:val="002F1783"/>
    <w:rsid w:val="002F1DEC"/>
    <w:rsid w:val="002F375E"/>
    <w:rsid w:val="002F3CD0"/>
    <w:rsid w:val="002F469D"/>
    <w:rsid w:val="002F4CF0"/>
    <w:rsid w:val="002F4FF1"/>
    <w:rsid w:val="002F5201"/>
    <w:rsid w:val="002F5644"/>
    <w:rsid w:val="002F59CC"/>
    <w:rsid w:val="002F5AD5"/>
    <w:rsid w:val="002F6597"/>
    <w:rsid w:val="002F7119"/>
    <w:rsid w:val="002F7894"/>
    <w:rsid w:val="0030149D"/>
    <w:rsid w:val="00301B10"/>
    <w:rsid w:val="00301E6B"/>
    <w:rsid w:val="00302577"/>
    <w:rsid w:val="00302E64"/>
    <w:rsid w:val="00302EC9"/>
    <w:rsid w:val="00303E89"/>
    <w:rsid w:val="00303EEF"/>
    <w:rsid w:val="003046F9"/>
    <w:rsid w:val="00304FF7"/>
    <w:rsid w:val="003063F3"/>
    <w:rsid w:val="00306592"/>
    <w:rsid w:val="00307A55"/>
    <w:rsid w:val="00307F35"/>
    <w:rsid w:val="00310249"/>
    <w:rsid w:val="003104A9"/>
    <w:rsid w:val="00311710"/>
    <w:rsid w:val="00311DCA"/>
    <w:rsid w:val="00311FD1"/>
    <w:rsid w:val="0031264F"/>
    <w:rsid w:val="00312A76"/>
    <w:rsid w:val="0031392A"/>
    <w:rsid w:val="003142F5"/>
    <w:rsid w:val="00314392"/>
    <w:rsid w:val="003155F4"/>
    <w:rsid w:val="00316310"/>
    <w:rsid w:val="003167D1"/>
    <w:rsid w:val="003175E1"/>
    <w:rsid w:val="00320421"/>
    <w:rsid w:val="0032070B"/>
    <w:rsid w:val="00320B78"/>
    <w:rsid w:val="00320E2F"/>
    <w:rsid w:val="00321519"/>
    <w:rsid w:val="00321823"/>
    <w:rsid w:val="003218A0"/>
    <w:rsid w:val="003218FE"/>
    <w:rsid w:val="0032199C"/>
    <w:rsid w:val="003220D2"/>
    <w:rsid w:val="00322282"/>
    <w:rsid w:val="00322297"/>
    <w:rsid w:val="00322563"/>
    <w:rsid w:val="003237D1"/>
    <w:rsid w:val="003239CC"/>
    <w:rsid w:val="003241BD"/>
    <w:rsid w:val="00324CD2"/>
    <w:rsid w:val="003258C2"/>
    <w:rsid w:val="003267D2"/>
    <w:rsid w:val="00326985"/>
    <w:rsid w:val="00326A18"/>
    <w:rsid w:val="00327333"/>
    <w:rsid w:val="00330886"/>
    <w:rsid w:val="00330BE5"/>
    <w:rsid w:val="003318A6"/>
    <w:rsid w:val="00331C46"/>
    <w:rsid w:val="00331E9E"/>
    <w:rsid w:val="00331F08"/>
    <w:rsid w:val="00332837"/>
    <w:rsid w:val="00332D54"/>
    <w:rsid w:val="00332FB6"/>
    <w:rsid w:val="00334303"/>
    <w:rsid w:val="00336046"/>
    <w:rsid w:val="0033707A"/>
    <w:rsid w:val="00337179"/>
    <w:rsid w:val="0033751D"/>
    <w:rsid w:val="00337D56"/>
    <w:rsid w:val="00337F62"/>
    <w:rsid w:val="0034006B"/>
    <w:rsid w:val="003401F0"/>
    <w:rsid w:val="00340475"/>
    <w:rsid w:val="00340939"/>
    <w:rsid w:val="00340FFF"/>
    <w:rsid w:val="00341691"/>
    <w:rsid w:val="00341821"/>
    <w:rsid w:val="003418BA"/>
    <w:rsid w:val="00341DC3"/>
    <w:rsid w:val="00342234"/>
    <w:rsid w:val="0034337E"/>
    <w:rsid w:val="003442C7"/>
    <w:rsid w:val="00344591"/>
    <w:rsid w:val="00344686"/>
    <w:rsid w:val="00344788"/>
    <w:rsid w:val="00347691"/>
    <w:rsid w:val="00347C88"/>
    <w:rsid w:val="00347E4F"/>
    <w:rsid w:val="00350251"/>
    <w:rsid w:val="0035052C"/>
    <w:rsid w:val="0035100F"/>
    <w:rsid w:val="00351673"/>
    <w:rsid w:val="003516A2"/>
    <w:rsid w:val="0035278E"/>
    <w:rsid w:val="003529CE"/>
    <w:rsid w:val="00353999"/>
    <w:rsid w:val="003548F3"/>
    <w:rsid w:val="0035493C"/>
    <w:rsid w:val="00354E8A"/>
    <w:rsid w:val="0035609F"/>
    <w:rsid w:val="003562C2"/>
    <w:rsid w:val="0035718E"/>
    <w:rsid w:val="003575AE"/>
    <w:rsid w:val="00357977"/>
    <w:rsid w:val="003600BC"/>
    <w:rsid w:val="00360482"/>
    <w:rsid w:val="0036101B"/>
    <w:rsid w:val="003610B8"/>
    <w:rsid w:val="0036235E"/>
    <w:rsid w:val="0036289E"/>
    <w:rsid w:val="0036366F"/>
    <w:rsid w:val="003639B6"/>
    <w:rsid w:val="00363A9D"/>
    <w:rsid w:val="003646CA"/>
    <w:rsid w:val="00364AE0"/>
    <w:rsid w:val="00365145"/>
    <w:rsid w:val="00372990"/>
    <w:rsid w:val="0037299E"/>
    <w:rsid w:val="00372B16"/>
    <w:rsid w:val="00373E54"/>
    <w:rsid w:val="00375DDE"/>
    <w:rsid w:val="003763F8"/>
    <w:rsid w:val="00376813"/>
    <w:rsid w:val="00376A44"/>
    <w:rsid w:val="0037773C"/>
    <w:rsid w:val="00377938"/>
    <w:rsid w:val="00377E49"/>
    <w:rsid w:val="00380160"/>
    <w:rsid w:val="00380ED0"/>
    <w:rsid w:val="003811A9"/>
    <w:rsid w:val="00381B9F"/>
    <w:rsid w:val="00382736"/>
    <w:rsid w:val="0038317D"/>
    <w:rsid w:val="003837D2"/>
    <w:rsid w:val="00383C2D"/>
    <w:rsid w:val="003840F8"/>
    <w:rsid w:val="00384406"/>
    <w:rsid w:val="00384609"/>
    <w:rsid w:val="00385CFD"/>
    <w:rsid w:val="0038671F"/>
    <w:rsid w:val="00386CB9"/>
    <w:rsid w:val="0038785C"/>
    <w:rsid w:val="00387CBC"/>
    <w:rsid w:val="003911E7"/>
    <w:rsid w:val="00391759"/>
    <w:rsid w:val="0039195C"/>
    <w:rsid w:val="00393BF1"/>
    <w:rsid w:val="00394D22"/>
    <w:rsid w:val="003956C0"/>
    <w:rsid w:val="00395C75"/>
    <w:rsid w:val="00395DCC"/>
    <w:rsid w:val="003961BF"/>
    <w:rsid w:val="0039622F"/>
    <w:rsid w:val="003969CD"/>
    <w:rsid w:val="0039766A"/>
    <w:rsid w:val="003A0D0E"/>
    <w:rsid w:val="003A1A27"/>
    <w:rsid w:val="003A32CC"/>
    <w:rsid w:val="003A3D86"/>
    <w:rsid w:val="003A3F48"/>
    <w:rsid w:val="003A4424"/>
    <w:rsid w:val="003A4EB2"/>
    <w:rsid w:val="003A55EB"/>
    <w:rsid w:val="003A57C9"/>
    <w:rsid w:val="003A60F8"/>
    <w:rsid w:val="003A6170"/>
    <w:rsid w:val="003A71A2"/>
    <w:rsid w:val="003A784F"/>
    <w:rsid w:val="003B0077"/>
    <w:rsid w:val="003B12A0"/>
    <w:rsid w:val="003B13F0"/>
    <w:rsid w:val="003B18BA"/>
    <w:rsid w:val="003B23F1"/>
    <w:rsid w:val="003B34A5"/>
    <w:rsid w:val="003B35CE"/>
    <w:rsid w:val="003B387A"/>
    <w:rsid w:val="003B3CB1"/>
    <w:rsid w:val="003B3F46"/>
    <w:rsid w:val="003B59B2"/>
    <w:rsid w:val="003B63FE"/>
    <w:rsid w:val="003B6FFC"/>
    <w:rsid w:val="003B7CC9"/>
    <w:rsid w:val="003C001D"/>
    <w:rsid w:val="003C02AA"/>
    <w:rsid w:val="003C2143"/>
    <w:rsid w:val="003C2688"/>
    <w:rsid w:val="003C352E"/>
    <w:rsid w:val="003C3A7C"/>
    <w:rsid w:val="003C4000"/>
    <w:rsid w:val="003C451F"/>
    <w:rsid w:val="003C4A23"/>
    <w:rsid w:val="003C4D98"/>
    <w:rsid w:val="003C53E5"/>
    <w:rsid w:val="003C5C83"/>
    <w:rsid w:val="003C5EA6"/>
    <w:rsid w:val="003C6008"/>
    <w:rsid w:val="003C61BC"/>
    <w:rsid w:val="003C6F5D"/>
    <w:rsid w:val="003C7F2F"/>
    <w:rsid w:val="003D017C"/>
    <w:rsid w:val="003D051E"/>
    <w:rsid w:val="003D10B0"/>
    <w:rsid w:val="003D1E73"/>
    <w:rsid w:val="003D29B3"/>
    <w:rsid w:val="003D2CA2"/>
    <w:rsid w:val="003D2FF9"/>
    <w:rsid w:val="003D3865"/>
    <w:rsid w:val="003D387F"/>
    <w:rsid w:val="003D3B90"/>
    <w:rsid w:val="003D4201"/>
    <w:rsid w:val="003D51A3"/>
    <w:rsid w:val="003D6AAA"/>
    <w:rsid w:val="003D6B97"/>
    <w:rsid w:val="003D6F20"/>
    <w:rsid w:val="003D7808"/>
    <w:rsid w:val="003D7A70"/>
    <w:rsid w:val="003E1453"/>
    <w:rsid w:val="003E1505"/>
    <w:rsid w:val="003E23C8"/>
    <w:rsid w:val="003E2816"/>
    <w:rsid w:val="003E2EB6"/>
    <w:rsid w:val="003E2F82"/>
    <w:rsid w:val="003E2FA0"/>
    <w:rsid w:val="003E3BB9"/>
    <w:rsid w:val="003E45F3"/>
    <w:rsid w:val="003E4D5B"/>
    <w:rsid w:val="003E4E53"/>
    <w:rsid w:val="003E4EC5"/>
    <w:rsid w:val="003E57B7"/>
    <w:rsid w:val="003E5CCF"/>
    <w:rsid w:val="003E719E"/>
    <w:rsid w:val="003E78F1"/>
    <w:rsid w:val="003E7FDB"/>
    <w:rsid w:val="003F04A7"/>
    <w:rsid w:val="003F0689"/>
    <w:rsid w:val="003F0CAB"/>
    <w:rsid w:val="003F1804"/>
    <w:rsid w:val="003F1AB3"/>
    <w:rsid w:val="003F32BB"/>
    <w:rsid w:val="003F34B2"/>
    <w:rsid w:val="003F3B27"/>
    <w:rsid w:val="003F42FD"/>
    <w:rsid w:val="003F4D39"/>
    <w:rsid w:val="003F675F"/>
    <w:rsid w:val="003F6A28"/>
    <w:rsid w:val="003F6DA5"/>
    <w:rsid w:val="00400016"/>
    <w:rsid w:val="004017C5"/>
    <w:rsid w:val="0040198E"/>
    <w:rsid w:val="00402C2E"/>
    <w:rsid w:val="00406703"/>
    <w:rsid w:val="004077DF"/>
    <w:rsid w:val="00407B00"/>
    <w:rsid w:val="00407CE6"/>
    <w:rsid w:val="004104A3"/>
    <w:rsid w:val="00411836"/>
    <w:rsid w:val="00412ACA"/>
    <w:rsid w:val="004131E6"/>
    <w:rsid w:val="004142DE"/>
    <w:rsid w:val="00414300"/>
    <w:rsid w:val="0041434A"/>
    <w:rsid w:val="00414379"/>
    <w:rsid w:val="00414AD7"/>
    <w:rsid w:val="004150DD"/>
    <w:rsid w:val="00415899"/>
    <w:rsid w:val="00415DA1"/>
    <w:rsid w:val="0041634D"/>
    <w:rsid w:val="00416639"/>
    <w:rsid w:val="00416D1C"/>
    <w:rsid w:val="00416DA3"/>
    <w:rsid w:val="00416FD9"/>
    <w:rsid w:val="00417158"/>
    <w:rsid w:val="004176BC"/>
    <w:rsid w:val="00417AB7"/>
    <w:rsid w:val="00417E55"/>
    <w:rsid w:val="00420922"/>
    <w:rsid w:val="00421954"/>
    <w:rsid w:val="00421CF8"/>
    <w:rsid w:val="004224A9"/>
    <w:rsid w:val="004225E6"/>
    <w:rsid w:val="00422693"/>
    <w:rsid w:val="00422764"/>
    <w:rsid w:val="00423208"/>
    <w:rsid w:val="004243FE"/>
    <w:rsid w:val="004252DF"/>
    <w:rsid w:val="00425949"/>
    <w:rsid w:val="004262F9"/>
    <w:rsid w:val="00427007"/>
    <w:rsid w:val="00427DF1"/>
    <w:rsid w:val="00430025"/>
    <w:rsid w:val="004307C8"/>
    <w:rsid w:val="0043104C"/>
    <w:rsid w:val="00431072"/>
    <w:rsid w:val="00431105"/>
    <w:rsid w:val="00431515"/>
    <w:rsid w:val="004318F8"/>
    <w:rsid w:val="004320F4"/>
    <w:rsid w:val="0043230D"/>
    <w:rsid w:val="004324F2"/>
    <w:rsid w:val="004355B4"/>
    <w:rsid w:val="0043579C"/>
    <w:rsid w:val="00435F9B"/>
    <w:rsid w:val="0043700E"/>
    <w:rsid w:val="00437752"/>
    <w:rsid w:val="004402D7"/>
    <w:rsid w:val="00440997"/>
    <w:rsid w:val="00441FA5"/>
    <w:rsid w:val="004428F3"/>
    <w:rsid w:val="004429FB"/>
    <w:rsid w:val="00442FC5"/>
    <w:rsid w:val="0044489F"/>
    <w:rsid w:val="004449A4"/>
    <w:rsid w:val="00446171"/>
    <w:rsid w:val="004464E3"/>
    <w:rsid w:val="004467D1"/>
    <w:rsid w:val="00450098"/>
    <w:rsid w:val="004500F5"/>
    <w:rsid w:val="00450432"/>
    <w:rsid w:val="00450B46"/>
    <w:rsid w:val="00451026"/>
    <w:rsid w:val="00452633"/>
    <w:rsid w:val="00452CFC"/>
    <w:rsid w:val="0045380E"/>
    <w:rsid w:val="004538C8"/>
    <w:rsid w:val="00453BC3"/>
    <w:rsid w:val="00454A67"/>
    <w:rsid w:val="0045529D"/>
    <w:rsid w:val="00455870"/>
    <w:rsid w:val="004567B0"/>
    <w:rsid w:val="004567F9"/>
    <w:rsid w:val="0045690E"/>
    <w:rsid w:val="00457609"/>
    <w:rsid w:val="00461133"/>
    <w:rsid w:val="0046142C"/>
    <w:rsid w:val="00462295"/>
    <w:rsid w:val="00462C47"/>
    <w:rsid w:val="00462FA4"/>
    <w:rsid w:val="00464340"/>
    <w:rsid w:val="004649FA"/>
    <w:rsid w:val="00464A3E"/>
    <w:rsid w:val="00464BEB"/>
    <w:rsid w:val="004664D5"/>
    <w:rsid w:val="00467141"/>
    <w:rsid w:val="004672A6"/>
    <w:rsid w:val="0047048B"/>
    <w:rsid w:val="00471A30"/>
    <w:rsid w:val="00471A3D"/>
    <w:rsid w:val="00471CA1"/>
    <w:rsid w:val="0047245E"/>
    <w:rsid w:val="0047270C"/>
    <w:rsid w:val="00473689"/>
    <w:rsid w:val="00474412"/>
    <w:rsid w:val="00475306"/>
    <w:rsid w:val="004758D4"/>
    <w:rsid w:val="00475919"/>
    <w:rsid w:val="0047609E"/>
    <w:rsid w:val="00476929"/>
    <w:rsid w:val="00476E3F"/>
    <w:rsid w:val="00477256"/>
    <w:rsid w:val="00477A1C"/>
    <w:rsid w:val="00480039"/>
    <w:rsid w:val="00480130"/>
    <w:rsid w:val="00481668"/>
    <w:rsid w:val="00481986"/>
    <w:rsid w:val="0048253D"/>
    <w:rsid w:val="004826E2"/>
    <w:rsid w:val="004847FB"/>
    <w:rsid w:val="00485976"/>
    <w:rsid w:val="00485C93"/>
    <w:rsid w:val="0048630A"/>
    <w:rsid w:val="0048663F"/>
    <w:rsid w:val="00486EDD"/>
    <w:rsid w:val="0048710E"/>
    <w:rsid w:val="00490965"/>
    <w:rsid w:val="00490B80"/>
    <w:rsid w:val="004911C7"/>
    <w:rsid w:val="004912B7"/>
    <w:rsid w:val="004917D6"/>
    <w:rsid w:val="00492E4B"/>
    <w:rsid w:val="00494093"/>
    <w:rsid w:val="004956AB"/>
    <w:rsid w:val="00495A46"/>
    <w:rsid w:val="00495A4B"/>
    <w:rsid w:val="00496100"/>
    <w:rsid w:val="00496D8B"/>
    <w:rsid w:val="00497762"/>
    <w:rsid w:val="00497A62"/>
    <w:rsid w:val="004A0573"/>
    <w:rsid w:val="004A0DED"/>
    <w:rsid w:val="004A0F45"/>
    <w:rsid w:val="004A1A0A"/>
    <w:rsid w:val="004A2B03"/>
    <w:rsid w:val="004A3694"/>
    <w:rsid w:val="004A3F47"/>
    <w:rsid w:val="004A3F4A"/>
    <w:rsid w:val="004A4580"/>
    <w:rsid w:val="004A4C9C"/>
    <w:rsid w:val="004A54EE"/>
    <w:rsid w:val="004A5965"/>
    <w:rsid w:val="004A6634"/>
    <w:rsid w:val="004A6D04"/>
    <w:rsid w:val="004B1666"/>
    <w:rsid w:val="004B1785"/>
    <w:rsid w:val="004B1BE2"/>
    <w:rsid w:val="004B2497"/>
    <w:rsid w:val="004B32BC"/>
    <w:rsid w:val="004B3B18"/>
    <w:rsid w:val="004B408E"/>
    <w:rsid w:val="004B4539"/>
    <w:rsid w:val="004B4C3D"/>
    <w:rsid w:val="004B5EDA"/>
    <w:rsid w:val="004B7888"/>
    <w:rsid w:val="004B7989"/>
    <w:rsid w:val="004B7F1E"/>
    <w:rsid w:val="004C0163"/>
    <w:rsid w:val="004C0A35"/>
    <w:rsid w:val="004C0DED"/>
    <w:rsid w:val="004C108A"/>
    <w:rsid w:val="004C1C04"/>
    <w:rsid w:val="004C25B5"/>
    <w:rsid w:val="004C2818"/>
    <w:rsid w:val="004C30BC"/>
    <w:rsid w:val="004C425C"/>
    <w:rsid w:val="004C4264"/>
    <w:rsid w:val="004C5404"/>
    <w:rsid w:val="004C5D52"/>
    <w:rsid w:val="004C6035"/>
    <w:rsid w:val="004C61BD"/>
    <w:rsid w:val="004C7138"/>
    <w:rsid w:val="004C7336"/>
    <w:rsid w:val="004C7545"/>
    <w:rsid w:val="004C7FD2"/>
    <w:rsid w:val="004D02BE"/>
    <w:rsid w:val="004D078D"/>
    <w:rsid w:val="004D097B"/>
    <w:rsid w:val="004D18CA"/>
    <w:rsid w:val="004D1EE7"/>
    <w:rsid w:val="004D3845"/>
    <w:rsid w:val="004D4357"/>
    <w:rsid w:val="004D4472"/>
    <w:rsid w:val="004D4850"/>
    <w:rsid w:val="004D4B94"/>
    <w:rsid w:val="004D4ED8"/>
    <w:rsid w:val="004D67EE"/>
    <w:rsid w:val="004D701D"/>
    <w:rsid w:val="004D72BC"/>
    <w:rsid w:val="004D752D"/>
    <w:rsid w:val="004D76BE"/>
    <w:rsid w:val="004D7A2F"/>
    <w:rsid w:val="004D7AF0"/>
    <w:rsid w:val="004D7EA7"/>
    <w:rsid w:val="004E003B"/>
    <w:rsid w:val="004E257C"/>
    <w:rsid w:val="004E3E99"/>
    <w:rsid w:val="004E4871"/>
    <w:rsid w:val="004E503B"/>
    <w:rsid w:val="004E5113"/>
    <w:rsid w:val="004E51F6"/>
    <w:rsid w:val="004E5924"/>
    <w:rsid w:val="004E594E"/>
    <w:rsid w:val="004E71A3"/>
    <w:rsid w:val="004E7C3E"/>
    <w:rsid w:val="004F0CD7"/>
    <w:rsid w:val="004F11AC"/>
    <w:rsid w:val="004F1AB3"/>
    <w:rsid w:val="004F2C0E"/>
    <w:rsid w:val="004F4321"/>
    <w:rsid w:val="004F45CE"/>
    <w:rsid w:val="004F6129"/>
    <w:rsid w:val="004F6184"/>
    <w:rsid w:val="004F68A2"/>
    <w:rsid w:val="004F6CE6"/>
    <w:rsid w:val="004F6D2D"/>
    <w:rsid w:val="004F6DC2"/>
    <w:rsid w:val="004F7184"/>
    <w:rsid w:val="004F724B"/>
    <w:rsid w:val="004F74BB"/>
    <w:rsid w:val="004F7851"/>
    <w:rsid w:val="004F7D4C"/>
    <w:rsid w:val="0050060A"/>
    <w:rsid w:val="0050127A"/>
    <w:rsid w:val="0050136A"/>
    <w:rsid w:val="00502699"/>
    <w:rsid w:val="0050376E"/>
    <w:rsid w:val="00503D73"/>
    <w:rsid w:val="005056C8"/>
    <w:rsid w:val="00505C20"/>
    <w:rsid w:val="00505DFA"/>
    <w:rsid w:val="0050660C"/>
    <w:rsid w:val="00506B8B"/>
    <w:rsid w:val="00506DD3"/>
    <w:rsid w:val="005071E1"/>
    <w:rsid w:val="00510561"/>
    <w:rsid w:val="00510754"/>
    <w:rsid w:val="0051092B"/>
    <w:rsid w:val="005110EB"/>
    <w:rsid w:val="0051120B"/>
    <w:rsid w:val="005117A1"/>
    <w:rsid w:val="00511A2B"/>
    <w:rsid w:val="00511AC4"/>
    <w:rsid w:val="00511B4C"/>
    <w:rsid w:val="005131CA"/>
    <w:rsid w:val="0051344F"/>
    <w:rsid w:val="005137F6"/>
    <w:rsid w:val="005142A0"/>
    <w:rsid w:val="00515565"/>
    <w:rsid w:val="00515CE1"/>
    <w:rsid w:val="00515E1C"/>
    <w:rsid w:val="00516302"/>
    <w:rsid w:val="0051681E"/>
    <w:rsid w:val="00516913"/>
    <w:rsid w:val="005176AD"/>
    <w:rsid w:val="00520000"/>
    <w:rsid w:val="00520026"/>
    <w:rsid w:val="00520368"/>
    <w:rsid w:val="005204F5"/>
    <w:rsid w:val="00520CD8"/>
    <w:rsid w:val="005219EF"/>
    <w:rsid w:val="005222DD"/>
    <w:rsid w:val="00522669"/>
    <w:rsid w:val="0052278B"/>
    <w:rsid w:val="00522CC8"/>
    <w:rsid w:val="00523159"/>
    <w:rsid w:val="005243D0"/>
    <w:rsid w:val="0052445A"/>
    <w:rsid w:val="0052508B"/>
    <w:rsid w:val="00525C86"/>
    <w:rsid w:val="0052704C"/>
    <w:rsid w:val="005275E3"/>
    <w:rsid w:val="00530C33"/>
    <w:rsid w:val="00532F37"/>
    <w:rsid w:val="005335B5"/>
    <w:rsid w:val="00534C11"/>
    <w:rsid w:val="005352A0"/>
    <w:rsid w:val="00535954"/>
    <w:rsid w:val="00536556"/>
    <w:rsid w:val="0053784A"/>
    <w:rsid w:val="005379C4"/>
    <w:rsid w:val="00537E4F"/>
    <w:rsid w:val="00540398"/>
    <w:rsid w:val="005406D0"/>
    <w:rsid w:val="00540AE1"/>
    <w:rsid w:val="005420C1"/>
    <w:rsid w:val="0054275D"/>
    <w:rsid w:val="0054296A"/>
    <w:rsid w:val="00542A4D"/>
    <w:rsid w:val="00544039"/>
    <w:rsid w:val="00544667"/>
    <w:rsid w:val="0054524C"/>
    <w:rsid w:val="0054535E"/>
    <w:rsid w:val="005459F9"/>
    <w:rsid w:val="00545A11"/>
    <w:rsid w:val="00546138"/>
    <w:rsid w:val="00551174"/>
    <w:rsid w:val="005527BF"/>
    <w:rsid w:val="00552A33"/>
    <w:rsid w:val="005537BE"/>
    <w:rsid w:val="00553C2F"/>
    <w:rsid w:val="0055414A"/>
    <w:rsid w:val="00554D9B"/>
    <w:rsid w:val="005554D4"/>
    <w:rsid w:val="00555EAC"/>
    <w:rsid w:val="005574C7"/>
    <w:rsid w:val="00557D48"/>
    <w:rsid w:val="00560094"/>
    <w:rsid w:val="00560345"/>
    <w:rsid w:val="005607F2"/>
    <w:rsid w:val="00560A61"/>
    <w:rsid w:val="0056254F"/>
    <w:rsid w:val="00562E4B"/>
    <w:rsid w:val="00563406"/>
    <w:rsid w:val="0056375F"/>
    <w:rsid w:val="00563ED8"/>
    <w:rsid w:val="005642B8"/>
    <w:rsid w:val="00564E3A"/>
    <w:rsid w:val="00564F38"/>
    <w:rsid w:val="00564F52"/>
    <w:rsid w:val="005652BE"/>
    <w:rsid w:val="00566467"/>
    <w:rsid w:val="00567FE9"/>
    <w:rsid w:val="005703B0"/>
    <w:rsid w:val="00572023"/>
    <w:rsid w:val="0057222F"/>
    <w:rsid w:val="005735DB"/>
    <w:rsid w:val="00573DD5"/>
    <w:rsid w:val="00574471"/>
    <w:rsid w:val="005745F0"/>
    <w:rsid w:val="00574E5F"/>
    <w:rsid w:val="00575994"/>
    <w:rsid w:val="0057636A"/>
    <w:rsid w:val="00576584"/>
    <w:rsid w:val="005766CC"/>
    <w:rsid w:val="00577098"/>
    <w:rsid w:val="005770C3"/>
    <w:rsid w:val="00580721"/>
    <w:rsid w:val="005807EB"/>
    <w:rsid w:val="00581BEB"/>
    <w:rsid w:val="00581DE0"/>
    <w:rsid w:val="005820A9"/>
    <w:rsid w:val="00582119"/>
    <w:rsid w:val="005823AA"/>
    <w:rsid w:val="00582AA2"/>
    <w:rsid w:val="005831B8"/>
    <w:rsid w:val="005831EF"/>
    <w:rsid w:val="005841BE"/>
    <w:rsid w:val="0058455A"/>
    <w:rsid w:val="00585B5A"/>
    <w:rsid w:val="00586CA2"/>
    <w:rsid w:val="00586D5D"/>
    <w:rsid w:val="0058716F"/>
    <w:rsid w:val="005906E0"/>
    <w:rsid w:val="0059111D"/>
    <w:rsid w:val="00591979"/>
    <w:rsid w:val="00591F2A"/>
    <w:rsid w:val="00592648"/>
    <w:rsid w:val="00593297"/>
    <w:rsid w:val="00593468"/>
    <w:rsid w:val="00593C2D"/>
    <w:rsid w:val="0059486F"/>
    <w:rsid w:val="00594C0F"/>
    <w:rsid w:val="0059503E"/>
    <w:rsid w:val="00595D1A"/>
    <w:rsid w:val="00595FA9"/>
    <w:rsid w:val="005964F0"/>
    <w:rsid w:val="00596746"/>
    <w:rsid w:val="00597552"/>
    <w:rsid w:val="00597E39"/>
    <w:rsid w:val="005A16E1"/>
    <w:rsid w:val="005A1E63"/>
    <w:rsid w:val="005A24FF"/>
    <w:rsid w:val="005A2955"/>
    <w:rsid w:val="005A2A00"/>
    <w:rsid w:val="005A378A"/>
    <w:rsid w:val="005A5E3F"/>
    <w:rsid w:val="005A5EAF"/>
    <w:rsid w:val="005A7A5D"/>
    <w:rsid w:val="005B058C"/>
    <w:rsid w:val="005B0C9A"/>
    <w:rsid w:val="005B0D42"/>
    <w:rsid w:val="005B1597"/>
    <w:rsid w:val="005B203E"/>
    <w:rsid w:val="005B2292"/>
    <w:rsid w:val="005B34AC"/>
    <w:rsid w:val="005B3794"/>
    <w:rsid w:val="005B381A"/>
    <w:rsid w:val="005B3F01"/>
    <w:rsid w:val="005B4143"/>
    <w:rsid w:val="005B52DB"/>
    <w:rsid w:val="005B54E6"/>
    <w:rsid w:val="005B63FB"/>
    <w:rsid w:val="005B64D8"/>
    <w:rsid w:val="005B6B3C"/>
    <w:rsid w:val="005B7696"/>
    <w:rsid w:val="005C0969"/>
    <w:rsid w:val="005C0A85"/>
    <w:rsid w:val="005C1142"/>
    <w:rsid w:val="005C1B82"/>
    <w:rsid w:val="005C1DFF"/>
    <w:rsid w:val="005C1FFF"/>
    <w:rsid w:val="005C2F62"/>
    <w:rsid w:val="005C4164"/>
    <w:rsid w:val="005C57D5"/>
    <w:rsid w:val="005C6526"/>
    <w:rsid w:val="005C6834"/>
    <w:rsid w:val="005D02B1"/>
    <w:rsid w:val="005D0506"/>
    <w:rsid w:val="005D0C0D"/>
    <w:rsid w:val="005D1469"/>
    <w:rsid w:val="005D36D4"/>
    <w:rsid w:val="005D38D9"/>
    <w:rsid w:val="005D3DA4"/>
    <w:rsid w:val="005D4188"/>
    <w:rsid w:val="005D50DB"/>
    <w:rsid w:val="005D520C"/>
    <w:rsid w:val="005D546A"/>
    <w:rsid w:val="005D5614"/>
    <w:rsid w:val="005D5E05"/>
    <w:rsid w:val="005D696C"/>
    <w:rsid w:val="005D6A89"/>
    <w:rsid w:val="005D7438"/>
    <w:rsid w:val="005D74E5"/>
    <w:rsid w:val="005E01EC"/>
    <w:rsid w:val="005E0351"/>
    <w:rsid w:val="005E03D4"/>
    <w:rsid w:val="005E14AF"/>
    <w:rsid w:val="005E2DA1"/>
    <w:rsid w:val="005E37E0"/>
    <w:rsid w:val="005E3FBC"/>
    <w:rsid w:val="005E4998"/>
    <w:rsid w:val="005E4C95"/>
    <w:rsid w:val="005E4D7B"/>
    <w:rsid w:val="005E57E2"/>
    <w:rsid w:val="005E59A9"/>
    <w:rsid w:val="005E5CCD"/>
    <w:rsid w:val="005E66B7"/>
    <w:rsid w:val="005E7003"/>
    <w:rsid w:val="005F060F"/>
    <w:rsid w:val="005F0DF2"/>
    <w:rsid w:val="005F11BB"/>
    <w:rsid w:val="005F1235"/>
    <w:rsid w:val="005F1309"/>
    <w:rsid w:val="005F1B7B"/>
    <w:rsid w:val="005F1BD7"/>
    <w:rsid w:val="005F2578"/>
    <w:rsid w:val="005F2822"/>
    <w:rsid w:val="005F2CDD"/>
    <w:rsid w:val="005F2EAD"/>
    <w:rsid w:val="005F3363"/>
    <w:rsid w:val="005F357C"/>
    <w:rsid w:val="005F3A30"/>
    <w:rsid w:val="005F4373"/>
    <w:rsid w:val="005F48A9"/>
    <w:rsid w:val="005F656B"/>
    <w:rsid w:val="005F7D05"/>
    <w:rsid w:val="00600106"/>
    <w:rsid w:val="00600A70"/>
    <w:rsid w:val="006017DC"/>
    <w:rsid w:val="0060188C"/>
    <w:rsid w:val="00601E29"/>
    <w:rsid w:val="00602555"/>
    <w:rsid w:val="00602766"/>
    <w:rsid w:val="0060282B"/>
    <w:rsid w:val="0060313C"/>
    <w:rsid w:val="0060422B"/>
    <w:rsid w:val="00604EC6"/>
    <w:rsid w:val="00605758"/>
    <w:rsid w:val="00605768"/>
    <w:rsid w:val="00606A17"/>
    <w:rsid w:val="00607E52"/>
    <w:rsid w:val="0061144F"/>
    <w:rsid w:val="006115FA"/>
    <w:rsid w:val="006118FD"/>
    <w:rsid w:val="00613DD5"/>
    <w:rsid w:val="00614084"/>
    <w:rsid w:val="0061432D"/>
    <w:rsid w:val="00614F6B"/>
    <w:rsid w:val="0061572F"/>
    <w:rsid w:val="00615A6C"/>
    <w:rsid w:val="00617100"/>
    <w:rsid w:val="006173F1"/>
    <w:rsid w:val="0061753D"/>
    <w:rsid w:val="006210A4"/>
    <w:rsid w:val="00621F11"/>
    <w:rsid w:val="00622103"/>
    <w:rsid w:val="00622CAC"/>
    <w:rsid w:val="00623407"/>
    <w:rsid w:val="00623A68"/>
    <w:rsid w:val="00623C31"/>
    <w:rsid w:val="0062440C"/>
    <w:rsid w:val="006244CD"/>
    <w:rsid w:val="00625271"/>
    <w:rsid w:val="00626B91"/>
    <w:rsid w:val="0062710E"/>
    <w:rsid w:val="00627DA8"/>
    <w:rsid w:val="006309DB"/>
    <w:rsid w:val="00631B46"/>
    <w:rsid w:val="0063237B"/>
    <w:rsid w:val="0063251C"/>
    <w:rsid w:val="00632970"/>
    <w:rsid w:val="00632DB3"/>
    <w:rsid w:val="006338C4"/>
    <w:rsid w:val="00634309"/>
    <w:rsid w:val="006348DC"/>
    <w:rsid w:val="0063503E"/>
    <w:rsid w:val="00635A5F"/>
    <w:rsid w:val="00635ED6"/>
    <w:rsid w:val="006361D0"/>
    <w:rsid w:val="00636E08"/>
    <w:rsid w:val="00637C18"/>
    <w:rsid w:val="006407A3"/>
    <w:rsid w:val="006416E2"/>
    <w:rsid w:val="00641CF0"/>
    <w:rsid w:val="00641F4F"/>
    <w:rsid w:val="00642205"/>
    <w:rsid w:val="00642A88"/>
    <w:rsid w:val="00644B2D"/>
    <w:rsid w:val="00644F87"/>
    <w:rsid w:val="00645107"/>
    <w:rsid w:val="00645FE4"/>
    <w:rsid w:val="00646138"/>
    <w:rsid w:val="006464F7"/>
    <w:rsid w:val="00646EC3"/>
    <w:rsid w:val="006473B4"/>
    <w:rsid w:val="0064766E"/>
    <w:rsid w:val="0064788A"/>
    <w:rsid w:val="006478BB"/>
    <w:rsid w:val="00647A92"/>
    <w:rsid w:val="00647F0B"/>
    <w:rsid w:val="00650501"/>
    <w:rsid w:val="00650575"/>
    <w:rsid w:val="00650BA7"/>
    <w:rsid w:val="00651775"/>
    <w:rsid w:val="00651FA0"/>
    <w:rsid w:val="0065255F"/>
    <w:rsid w:val="00652C2C"/>
    <w:rsid w:val="0065403E"/>
    <w:rsid w:val="006548CF"/>
    <w:rsid w:val="00654C5C"/>
    <w:rsid w:val="00654E04"/>
    <w:rsid w:val="006553BC"/>
    <w:rsid w:val="006555B0"/>
    <w:rsid w:val="00655C73"/>
    <w:rsid w:val="006565BE"/>
    <w:rsid w:val="00656ACE"/>
    <w:rsid w:val="00656F09"/>
    <w:rsid w:val="00657C06"/>
    <w:rsid w:val="00661138"/>
    <w:rsid w:val="00661C9F"/>
    <w:rsid w:val="00661F74"/>
    <w:rsid w:val="00662710"/>
    <w:rsid w:val="0066363F"/>
    <w:rsid w:val="006639F5"/>
    <w:rsid w:val="00664F59"/>
    <w:rsid w:val="00665AB8"/>
    <w:rsid w:val="00665E2D"/>
    <w:rsid w:val="00666246"/>
    <w:rsid w:val="0066655D"/>
    <w:rsid w:val="006675DD"/>
    <w:rsid w:val="006676C4"/>
    <w:rsid w:val="006677F4"/>
    <w:rsid w:val="006701B7"/>
    <w:rsid w:val="0067114C"/>
    <w:rsid w:val="00671233"/>
    <w:rsid w:val="006712E6"/>
    <w:rsid w:val="00671950"/>
    <w:rsid w:val="0067226F"/>
    <w:rsid w:val="00672957"/>
    <w:rsid w:val="00672C49"/>
    <w:rsid w:val="00672C83"/>
    <w:rsid w:val="0067469D"/>
    <w:rsid w:val="00675A4A"/>
    <w:rsid w:val="00675C68"/>
    <w:rsid w:val="006761F6"/>
    <w:rsid w:val="0067630D"/>
    <w:rsid w:val="00676CFB"/>
    <w:rsid w:val="0067727E"/>
    <w:rsid w:val="0068017D"/>
    <w:rsid w:val="00680334"/>
    <w:rsid w:val="0068227D"/>
    <w:rsid w:val="006824E1"/>
    <w:rsid w:val="006825DC"/>
    <w:rsid w:val="006828E4"/>
    <w:rsid w:val="00684A50"/>
    <w:rsid w:val="006851BF"/>
    <w:rsid w:val="00685D56"/>
    <w:rsid w:val="00685F2B"/>
    <w:rsid w:val="00686112"/>
    <w:rsid w:val="006869F9"/>
    <w:rsid w:val="00686D6D"/>
    <w:rsid w:val="00687AC8"/>
    <w:rsid w:val="00690171"/>
    <w:rsid w:val="00690D42"/>
    <w:rsid w:val="00691429"/>
    <w:rsid w:val="00691567"/>
    <w:rsid w:val="00692A3D"/>
    <w:rsid w:val="00692F6D"/>
    <w:rsid w:val="006933C0"/>
    <w:rsid w:val="00693A08"/>
    <w:rsid w:val="00693F66"/>
    <w:rsid w:val="006945A0"/>
    <w:rsid w:val="006948EB"/>
    <w:rsid w:val="00694A1E"/>
    <w:rsid w:val="00694CC4"/>
    <w:rsid w:val="006950F5"/>
    <w:rsid w:val="00695237"/>
    <w:rsid w:val="006964E4"/>
    <w:rsid w:val="0069719C"/>
    <w:rsid w:val="00697AAF"/>
    <w:rsid w:val="006A01DF"/>
    <w:rsid w:val="006A062D"/>
    <w:rsid w:val="006A075D"/>
    <w:rsid w:val="006A0E25"/>
    <w:rsid w:val="006A0F7F"/>
    <w:rsid w:val="006A1FA8"/>
    <w:rsid w:val="006A2450"/>
    <w:rsid w:val="006A3120"/>
    <w:rsid w:val="006A3617"/>
    <w:rsid w:val="006A4F04"/>
    <w:rsid w:val="006A5C22"/>
    <w:rsid w:val="006A6407"/>
    <w:rsid w:val="006A666F"/>
    <w:rsid w:val="006A7155"/>
    <w:rsid w:val="006A7506"/>
    <w:rsid w:val="006A7C8C"/>
    <w:rsid w:val="006B08E8"/>
    <w:rsid w:val="006B13CB"/>
    <w:rsid w:val="006B1ACA"/>
    <w:rsid w:val="006B36FA"/>
    <w:rsid w:val="006B391E"/>
    <w:rsid w:val="006B3E81"/>
    <w:rsid w:val="006B3EED"/>
    <w:rsid w:val="006B4859"/>
    <w:rsid w:val="006B548D"/>
    <w:rsid w:val="006B6272"/>
    <w:rsid w:val="006B677F"/>
    <w:rsid w:val="006B7D84"/>
    <w:rsid w:val="006C00C8"/>
    <w:rsid w:val="006C02D3"/>
    <w:rsid w:val="006C0AF8"/>
    <w:rsid w:val="006C1CA6"/>
    <w:rsid w:val="006C2EC0"/>
    <w:rsid w:val="006C307E"/>
    <w:rsid w:val="006C3225"/>
    <w:rsid w:val="006C35FE"/>
    <w:rsid w:val="006C3867"/>
    <w:rsid w:val="006C4781"/>
    <w:rsid w:val="006C5B4B"/>
    <w:rsid w:val="006C5DB7"/>
    <w:rsid w:val="006C6A4F"/>
    <w:rsid w:val="006C758D"/>
    <w:rsid w:val="006C7C11"/>
    <w:rsid w:val="006D0BD3"/>
    <w:rsid w:val="006D107E"/>
    <w:rsid w:val="006D1B66"/>
    <w:rsid w:val="006D2384"/>
    <w:rsid w:val="006D238E"/>
    <w:rsid w:val="006D26F7"/>
    <w:rsid w:val="006D2814"/>
    <w:rsid w:val="006D3E87"/>
    <w:rsid w:val="006D520D"/>
    <w:rsid w:val="006D5CB1"/>
    <w:rsid w:val="006D5D69"/>
    <w:rsid w:val="006D5E99"/>
    <w:rsid w:val="006D6014"/>
    <w:rsid w:val="006D645D"/>
    <w:rsid w:val="006E0456"/>
    <w:rsid w:val="006E0892"/>
    <w:rsid w:val="006E1385"/>
    <w:rsid w:val="006E1879"/>
    <w:rsid w:val="006E196B"/>
    <w:rsid w:val="006E2964"/>
    <w:rsid w:val="006E2C68"/>
    <w:rsid w:val="006E3028"/>
    <w:rsid w:val="006E3FE9"/>
    <w:rsid w:val="006E4791"/>
    <w:rsid w:val="006E50EF"/>
    <w:rsid w:val="006E5BF3"/>
    <w:rsid w:val="006E6638"/>
    <w:rsid w:val="006E71A0"/>
    <w:rsid w:val="006E75B1"/>
    <w:rsid w:val="006E7A57"/>
    <w:rsid w:val="006E7ED3"/>
    <w:rsid w:val="006F00FD"/>
    <w:rsid w:val="006F1924"/>
    <w:rsid w:val="006F1EC7"/>
    <w:rsid w:val="006F2399"/>
    <w:rsid w:val="006F27EC"/>
    <w:rsid w:val="006F2925"/>
    <w:rsid w:val="006F376B"/>
    <w:rsid w:val="006F3C85"/>
    <w:rsid w:val="006F3E16"/>
    <w:rsid w:val="006F4101"/>
    <w:rsid w:val="006F4669"/>
    <w:rsid w:val="006F48F7"/>
    <w:rsid w:val="006F4CAD"/>
    <w:rsid w:val="006F4F31"/>
    <w:rsid w:val="006F4FD5"/>
    <w:rsid w:val="006F6458"/>
    <w:rsid w:val="006F6508"/>
    <w:rsid w:val="006F6DE7"/>
    <w:rsid w:val="007003F5"/>
    <w:rsid w:val="00700692"/>
    <w:rsid w:val="00700C33"/>
    <w:rsid w:val="00701ABE"/>
    <w:rsid w:val="00701F5C"/>
    <w:rsid w:val="00702122"/>
    <w:rsid w:val="00702483"/>
    <w:rsid w:val="007033B6"/>
    <w:rsid w:val="00703C00"/>
    <w:rsid w:val="007041D8"/>
    <w:rsid w:val="007042C2"/>
    <w:rsid w:val="00704840"/>
    <w:rsid w:val="00704AE6"/>
    <w:rsid w:val="00704B26"/>
    <w:rsid w:val="007054FA"/>
    <w:rsid w:val="007055E0"/>
    <w:rsid w:val="00705726"/>
    <w:rsid w:val="00706479"/>
    <w:rsid w:val="00706A9F"/>
    <w:rsid w:val="00707D90"/>
    <w:rsid w:val="007107F2"/>
    <w:rsid w:val="00710A9C"/>
    <w:rsid w:val="007119D5"/>
    <w:rsid w:val="007123A3"/>
    <w:rsid w:val="00713A5E"/>
    <w:rsid w:val="00713F6E"/>
    <w:rsid w:val="0071520B"/>
    <w:rsid w:val="00715A09"/>
    <w:rsid w:val="00716142"/>
    <w:rsid w:val="00716E8E"/>
    <w:rsid w:val="00716FC0"/>
    <w:rsid w:val="00717439"/>
    <w:rsid w:val="00717C63"/>
    <w:rsid w:val="00720375"/>
    <w:rsid w:val="007207E2"/>
    <w:rsid w:val="007208DF"/>
    <w:rsid w:val="00721C3C"/>
    <w:rsid w:val="00721FB3"/>
    <w:rsid w:val="00722915"/>
    <w:rsid w:val="0072298D"/>
    <w:rsid w:val="0072331D"/>
    <w:rsid w:val="0072404E"/>
    <w:rsid w:val="007244CC"/>
    <w:rsid w:val="0072490D"/>
    <w:rsid w:val="00724B10"/>
    <w:rsid w:val="00724E50"/>
    <w:rsid w:val="00726379"/>
    <w:rsid w:val="00727102"/>
    <w:rsid w:val="00727297"/>
    <w:rsid w:val="0072778F"/>
    <w:rsid w:val="00727A04"/>
    <w:rsid w:val="00730188"/>
    <w:rsid w:val="007301ED"/>
    <w:rsid w:val="00730F52"/>
    <w:rsid w:val="00731534"/>
    <w:rsid w:val="00731696"/>
    <w:rsid w:val="00732F6D"/>
    <w:rsid w:val="0073320B"/>
    <w:rsid w:val="00733500"/>
    <w:rsid w:val="007339D4"/>
    <w:rsid w:val="00733B50"/>
    <w:rsid w:val="007341FB"/>
    <w:rsid w:val="00734856"/>
    <w:rsid w:val="00735A79"/>
    <w:rsid w:val="00736833"/>
    <w:rsid w:val="00736B57"/>
    <w:rsid w:val="0073703B"/>
    <w:rsid w:val="007372B1"/>
    <w:rsid w:val="0073739F"/>
    <w:rsid w:val="00737457"/>
    <w:rsid w:val="00740E23"/>
    <w:rsid w:val="007411CC"/>
    <w:rsid w:val="0074161C"/>
    <w:rsid w:val="00741D8B"/>
    <w:rsid w:val="00742787"/>
    <w:rsid w:val="00744FCD"/>
    <w:rsid w:val="0074641A"/>
    <w:rsid w:val="007466E3"/>
    <w:rsid w:val="00746BA0"/>
    <w:rsid w:val="00747143"/>
    <w:rsid w:val="00747407"/>
    <w:rsid w:val="007476E6"/>
    <w:rsid w:val="00747C34"/>
    <w:rsid w:val="00750259"/>
    <w:rsid w:val="00750676"/>
    <w:rsid w:val="0075181F"/>
    <w:rsid w:val="007524FB"/>
    <w:rsid w:val="00752B54"/>
    <w:rsid w:val="007535A9"/>
    <w:rsid w:val="00753692"/>
    <w:rsid w:val="007536C9"/>
    <w:rsid w:val="00753C4B"/>
    <w:rsid w:val="00754EDA"/>
    <w:rsid w:val="007553C5"/>
    <w:rsid w:val="00755535"/>
    <w:rsid w:val="00755764"/>
    <w:rsid w:val="00755CE1"/>
    <w:rsid w:val="007561AB"/>
    <w:rsid w:val="00756443"/>
    <w:rsid w:val="00757C65"/>
    <w:rsid w:val="007602BE"/>
    <w:rsid w:val="0076124B"/>
    <w:rsid w:val="0076127C"/>
    <w:rsid w:val="00761DFC"/>
    <w:rsid w:val="00761E99"/>
    <w:rsid w:val="007628AD"/>
    <w:rsid w:val="00763609"/>
    <w:rsid w:val="00763AFA"/>
    <w:rsid w:val="007640FC"/>
    <w:rsid w:val="00764913"/>
    <w:rsid w:val="007651E5"/>
    <w:rsid w:val="00765739"/>
    <w:rsid w:val="0076573B"/>
    <w:rsid w:val="00766FD2"/>
    <w:rsid w:val="00770484"/>
    <w:rsid w:val="00770C34"/>
    <w:rsid w:val="00771D5F"/>
    <w:rsid w:val="00772A40"/>
    <w:rsid w:val="00772FBF"/>
    <w:rsid w:val="0077394C"/>
    <w:rsid w:val="00774A26"/>
    <w:rsid w:val="00774A9B"/>
    <w:rsid w:val="00774C26"/>
    <w:rsid w:val="0077507A"/>
    <w:rsid w:val="007764D1"/>
    <w:rsid w:val="00776511"/>
    <w:rsid w:val="00777501"/>
    <w:rsid w:val="00777F26"/>
    <w:rsid w:val="007802BE"/>
    <w:rsid w:val="007802D9"/>
    <w:rsid w:val="007808FF"/>
    <w:rsid w:val="00780D56"/>
    <w:rsid w:val="0078151D"/>
    <w:rsid w:val="00781B24"/>
    <w:rsid w:val="00784B25"/>
    <w:rsid w:val="00784BAD"/>
    <w:rsid w:val="00786343"/>
    <w:rsid w:val="00787750"/>
    <w:rsid w:val="007878E8"/>
    <w:rsid w:val="007911DB"/>
    <w:rsid w:val="00791985"/>
    <w:rsid w:val="007927AF"/>
    <w:rsid w:val="00793154"/>
    <w:rsid w:val="00793479"/>
    <w:rsid w:val="007934BE"/>
    <w:rsid w:val="007939E9"/>
    <w:rsid w:val="007942EB"/>
    <w:rsid w:val="007949B2"/>
    <w:rsid w:val="00794E43"/>
    <w:rsid w:val="00795771"/>
    <w:rsid w:val="007958BE"/>
    <w:rsid w:val="00795CF5"/>
    <w:rsid w:val="0079640A"/>
    <w:rsid w:val="007A05F2"/>
    <w:rsid w:val="007A0852"/>
    <w:rsid w:val="007A1B99"/>
    <w:rsid w:val="007A1FAA"/>
    <w:rsid w:val="007A3439"/>
    <w:rsid w:val="007A36DE"/>
    <w:rsid w:val="007A3AEA"/>
    <w:rsid w:val="007A45EE"/>
    <w:rsid w:val="007A4646"/>
    <w:rsid w:val="007A4B62"/>
    <w:rsid w:val="007A4CD5"/>
    <w:rsid w:val="007A4E62"/>
    <w:rsid w:val="007A4E92"/>
    <w:rsid w:val="007A567B"/>
    <w:rsid w:val="007A597C"/>
    <w:rsid w:val="007A68B4"/>
    <w:rsid w:val="007A6F1A"/>
    <w:rsid w:val="007A6FC7"/>
    <w:rsid w:val="007B0988"/>
    <w:rsid w:val="007B15C7"/>
    <w:rsid w:val="007B160C"/>
    <w:rsid w:val="007B1AE8"/>
    <w:rsid w:val="007B214A"/>
    <w:rsid w:val="007B25D9"/>
    <w:rsid w:val="007B269F"/>
    <w:rsid w:val="007B4392"/>
    <w:rsid w:val="007B45D3"/>
    <w:rsid w:val="007B4D52"/>
    <w:rsid w:val="007B6B0F"/>
    <w:rsid w:val="007B7383"/>
    <w:rsid w:val="007B7991"/>
    <w:rsid w:val="007C0001"/>
    <w:rsid w:val="007C0644"/>
    <w:rsid w:val="007C09F0"/>
    <w:rsid w:val="007C1509"/>
    <w:rsid w:val="007C2129"/>
    <w:rsid w:val="007C2211"/>
    <w:rsid w:val="007C2D16"/>
    <w:rsid w:val="007C3173"/>
    <w:rsid w:val="007C3605"/>
    <w:rsid w:val="007C3F6F"/>
    <w:rsid w:val="007C41DE"/>
    <w:rsid w:val="007C5010"/>
    <w:rsid w:val="007C66A5"/>
    <w:rsid w:val="007C66AC"/>
    <w:rsid w:val="007C6A04"/>
    <w:rsid w:val="007C6EB7"/>
    <w:rsid w:val="007C7128"/>
    <w:rsid w:val="007C7141"/>
    <w:rsid w:val="007C740F"/>
    <w:rsid w:val="007D1426"/>
    <w:rsid w:val="007D164B"/>
    <w:rsid w:val="007D1670"/>
    <w:rsid w:val="007D1843"/>
    <w:rsid w:val="007D22C8"/>
    <w:rsid w:val="007D33D3"/>
    <w:rsid w:val="007D3866"/>
    <w:rsid w:val="007D416D"/>
    <w:rsid w:val="007D54A4"/>
    <w:rsid w:val="007D54C7"/>
    <w:rsid w:val="007D57E6"/>
    <w:rsid w:val="007D5BBE"/>
    <w:rsid w:val="007D5C68"/>
    <w:rsid w:val="007D665D"/>
    <w:rsid w:val="007D6C40"/>
    <w:rsid w:val="007D73C8"/>
    <w:rsid w:val="007D773D"/>
    <w:rsid w:val="007E08D4"/>
    <w:rsid w:val="007E0CE5"/>
    <w:rsid w:val="007E1794"/>
    <w:rsid w:val="007E3145"/>
    <w:rsid w:val="007E331B"/>
    <w:rsid w:val="007E350E"/>
    <w:rsid w:val="007E369A"/>
    <w:rsid w:val="007E3AF3"/>
    <w:rsid w:val="007E411F"/>
    <w:rsid w:val="007E494D"/>
    <w:rsid w:val="007E49D4"/>
    <w:rsid w:val="007E4B96"/>
    <w:rsid w:val="007E57C9"/>
    <w:rsid w:val="007E61F8"/>
    <w:rsid w:val="007E76AE"/>
    <w:rsid w:val="007E7949"/>
    <w:rsid w:val="007E7D2E"/>
    <w:rsid w:val="007F0280"/>
    <w:rsid w:val="007F1316"/>
    <w:rsid w:val="007F2218"/>
    <w:rsid w:val="007F2427"/>
    <w:rsid w:val="007F3281"/>
    <w:rsid w:val="007F3DA7"/>
    <w:rsid w:val="007F4FDD"/>
    <w:rsid w:val="007F594F"/>
    <w:rsid w:val="007F5959"/>
    <w:rsid w:val="007F5D0A"/>
    <w:rsid w:val="007F60B6"/>
    <w:rsid w:val="007F691E"/>
    <w:rsid w:val="007F69C1"/>
    <w:rsid w:val="007F6F9E"/>
    <w:rsid w:val="007F709F"/>
    <w:rsid w:val="007F7323"/>
    <w:rsid w:val="00800026"/>
    <w:rsid w:val="00800209"/>
    <w:rsid w:val="0080069B"/>
    <w:rsid w:val="00801051"/>
    <w:rsid w:val="008016CE"/>
    <w:rsid w:val="00802125"/>
    <w:rsid w:val="008022C4"/>
    <w:rsid w:val="00803C26"/>
    <w:rsid w:val="00803CCE"/>
    <w:rsid w:val="00804CEC"/>
    <w:rsid w:val="00805AD0"/>
    <w:rsid w:val="00805B99"/>
    <w:rsid w:val="0080608E"/>
    <w:rsid w:val="0080666D"/>
    <w:rsid w:val="008069B6"/>
    <w:rsid w:val="00807222"/>
    <w:rsid w:val="008073DF"/>
    <w:rsid w:val="00807417"/>
    <w:rsid w:val="00810522"/>
    <w:rsid w:val="0081057E"/>
    <w:rsid w:val="00810D08"/>
    <w:rsid w:val="0081136C"/>
    <w:rsid w:val="008113EB"/>
    <w:rsid w:val="00811F1B"/>
    <w:rsid w:val="00812C4B"/>
    <w:rsid w:val="00813D1F"/>
    <w:rsid w:val="008154BF"/>
    <w:rsid w:val="008162FD"/>
    <w:rsid w:val="00817EE2"/>
    <w:rsid w:val="00817F82"/>
    <w:rsid w:val="00820FF9"/>
    <w:rsid w:val="00821313"/>
    <w:rsid w:val="00821B88"/>
    <w:rsid w:val="00821D50"/>
    <w:rsid w:val="0082204B"/>
    <w:rsid w:val="00822077"/>
    <w:rsid w:val="00822B92"/>
    <w:rsid w:val="00822C17"/>
    <w:rsid w:val="00823478"/>
    <w:rsid w:val="00823D8B"/>
    <w:rsid w:val="00825666"/>
    <w:rsid w:val="008264D8"/>
    <w:rsid w:val="008279AD"/>
    <w:rsid w:val="008304CA"/>
    <w:rsid w:val="00830DB3"/>
    <w:rsid w:val="008316AE"/>
    <w:rsid w:val="008335F1"/>
    <w:rsid w:val="008337AF"/>
    <w:rsid w:val="00833A76"/>
    <w:rsid w:val="00833A7C"/>
    <w:rsid w:val="0083518D"/>
    <w:rsid w:val="00835957"/>
    <w:rsid w:val="008360F3"/>
    <w:rsid w:val="008372A3"/>
    <w:rsid w:val="008372EA"/>
    <w:rsid w:val="00837BD3"/>
    <w:rsid w:val="00840458"/>
    <w:rsid w:val="00840466"/>
    <w:rsid w:val="00840F64"/>
    <w:rsid w:val="0084111D"/>
    <w:rsid w:val="00841DB5"/>
    <w:rsid w:val="008422BD"/>
    <w:rsid w:val="00842DE8"/>
    <w:rsid w:val="00843598"/>
    <w:rsid w:val="008435C9"/>
    <w:rsid w:val="00844316"/>
    <w:rsid w:val="00845943"/>
    <w:rsid w:val="0084627B"/>
    <w:rsid w:val="008463AA"/>
    <w:rsid w:val="00846482"/>
    <w:rsid w:val="00846D6B"/>
    <w:rsid w:val="008472DE"/>
    <w:rsid w:val="008478A4"/>
    <w:rsid w:val="008502EB"/>
    <w:rsid w:val="00850511"/>
    <w:rsid w:val="00850A07"/>
    <w:rsid w:val="00850A57"/>
    <w:rsid w:val="00852949"/>
    <w:rsid w:val="00852BCA"/>
    <w:rsid w:val="008559D6"/>
    <w:rsid w:val="00855F88"/>
    <w:rsid w:val="00856800"/>
    <w:rsid w:val="00856A95"/>
    <w:rsid w:val="00856CB1"/>
    <w:rsid w:val="00857285"/>
    <w:rsid w:val="008604C0"/>
    <w:rsid w:val="00860BB5"/>
    <w:rsid w:val="00863246"/>
    <w:rsid w:val="008632FA"/>
    <w:rsid w:val="0086405C"/>
    <w:rsid w:val="00864BF1"/>
    <w:rsid w:val="00864C97"/>
    <w:rsid w:val="00865827"/>
    <w:rsid w:val="00866CA3"/>
    <w:rsid w:val="00866E32"/>
    <w:rsid w:val="00867B2D"/>
    <w:rsid w:val="0087051F"/>
    <w:rsid w:val="00871546"/>
    <w:rsid w:val="00871CE6"/>
    <w:rsid w:val="00872F17"/>
    <w:rsid w:val="0087409D"/>
    <w:rsid w:val="00874340"/>
    <w:rsid w:val="0087488E"/>
    <w:rsid w:val="008751A5"/>
    <w:rsid w:val="00875C59"/>
    <w:rsid w:val="008772A3"/>
    <w:rsid w:val="00877786"/>
    <w:rsid w:val="0087784B"/>
    <w:rsid w:val="00877F54"/>
    <w:rsid w:val="00877F59"/>
    <w:rsid w:val="00880B1F"/>
    <w:rsid w:val="00880EB8"/>
    <w:rsid w:val="0088108A"/>
    <w:rsid w:val="0088128F"/>
    <w:rsid w:val="00881834"/>
    <w:rsid w:val="00883094"/>
    <w:rsid w:val="00883F94"/>
    <w:rsid w:val="0088538A"/>
    <w:rsid w:val="00885561"/>
    <w:rsid w:val="0088654F"/>
    <w:rsid w:val="00886DCA"/>
    <w:rsid w:val="008879C1"/>
    <w:rsid w:val="00887AF8"/>
    <w:rsid w:val="008904F3"/>
    <w:rsid w:val="00892281"/>
    <w:rsid w:val="00892DFB"/>
    <w:rsid w:val="00892DFF"/>
    <w:rsid w:val="008936E7"/>
    <w:rsid w:val="00894163"/>
    <w:rsid w:val="00894579"/>
    <w:rsid w:val="00894728"/>
    <w:rsid w:val="0089494A"/>
    <w:rsid w:val="00895375"/>
    <w:rsid w:val="008954A5"/>
    <w:rsid w:val="00895808"/>
    <w:rsid w:val="00896DE4"/>
    <w:rsid w:val="00897A24"/>
    <w:rsid w:val="008A095C"/>
    <w:rsid w:val="008A0B68"/>
    <w:rsid w:val="008A13A7"/>
    <w:rsid w:val="008A1782"/>
    <w:rsid w:val="008A18A5"/>
    <w:rsid w:val="008A1D89"/>
    <w:rsid w:val="008A2166"/>
    <w:rsid w:val="008A2929"/>
    <w:rsid w:val="008A2FA5"/>
    <w:rsid w:val="008A348D"/>
    <w:rsid w:val="008A35A7"/>
    <w:rsid w:val="008A35AD"/>
    <w:rsid w:val="008A392C"/>
    <w:rsid w:val="008A39EB"/>
    <w:rsid w:val="008A6BAF"/>
    <w:rsid w:val="008A7764"/>
    <w:rsid w:val="008B18C3"/>
    <w:rsid w:val="008B1BA7"/>
    <w:rsid w:val="008B39D7"/>
    <w:rsid w:val="008B5D90"/>
    <w:rsid w:val="008B5E7F"/>
    <w:rsid w:val="008B5F1D"/>
    <w:rsid w:val="008B5FC2"/>
    <w:rsid w:val="008B655C"/>
    <w:rsid w:val="008B68F9"/>
    <w:rsid w:val="008B7B85"/>
    <w:rsid w:val="008C0211"/>
    <w:rsid w:val="008C098D"/>
    <w:rsid w:val="008C0D88"/>
    <w:rsid w:val="008C1083"/>
    <w:rsid w:val="008C12D9"/>
    <w:rsid w:val="008C13FF"/>
    <w:rsid w:val="008C225D"/>
    <w:rsid w:val="008C26CE"/>
    <w:rsid w:val="008C4774"/>
    <w:rsid w:val="008C486D"/>
    <w:rsid w:val="008C5B58"/>
    <w:rsid w:val="008C6421"/>
    <w:rsid w:val="008C6B2E"/>
    <w:rsid w:val="008C6E3A"/>
    <w:rsid w:val="008D0A78"/>
    <w:rsid w:val="008D1CC6"/>
    <w:rsid w:val="008D1D57"/>
    <w:rsid w:val="008D1F53"/>
    <w:rsid w:val="008D1F96"/>
    <w:rsid w:val="008D2618"/>
    <w:rsid w:val="008D2981"/>
    <w:rsid w:val="008D2CEC"/>
    <w:rsid w:val="008D3707"/>
    <w:rsid w:val="008D4244"/>
    <w:rsid w:val="008D549D"/>
    <w:rsid w:val="008D6571"/>
    <w:rsid w:val="008D6E60"/>
    <w:rsid w:val="008D6EA5"/>
    <w:rsid w:val="008D74B1"/>
    <w:rsid w:val="008E00BD"/>
    <w:rsid w:val="008E06C8"/>
    <w:rsid w:val="008E1FA8"/>
    <w:rsid w:val="008E2978"/>
    <w:rsid w:val="008E2FF2"/>
    <w:rsid w:val="008E3F42"/>
    <w:rsid w:val="008E41CD"/>
    <w:rsid w:val="008E4E79"/>
    <w:rsid w:val="008E51F9"/>
    <w:rsid w:val="008E5C52"/>
    <w:rsid w:val="008E6425"/>
    <w:rsid w:val="008E68A5"/>
    <w:rsid w:val="008E68DF"/>
    <w:rsid w:val="008E6B06"/>
    <w:rsid w:val="008E70F6"/>
    <w:rsid w:val="008E732F"/>
    <w:rsid w:val="008E73FA"/>
    <w:rsid w:val="008E7405"/>
    <w:rsid w:val="008E76A4"/>
    <w:rsid w:val="008F0084"/>
    <w:rsid w:val="008F05A3"/>
    <w:rsid w:val="008F05ED"/>
    <w:rsid w:val="008F13AC"/>
    <w:rsid w:val="008F219F"/>
    <w:rsid w:val="008F23B9"/>
    <w:rsid w:val="008F2437"/>
    <w:rsid w:val="008F41D8"/>
    <w:rsid w:val="008F44A4"/>
    <w:rsid w:val="008F4539"/>
    <w:rsid w:val="008F68FB"/>
    <w:rsid w:val="008F72D2"/>
    <w:rsid w:val="008F72DC"/>
    <w:rsid w:val="008F777D"/>
    <w:rsid w:val="008F79EC"/>
    <w:rsid w:val="00900138"/>
    <w:rsid w:val="009002F5"/>
    <w:rsid w:val="009003FB"/>
    <w:rsid w:val="0090051D"/>
    <w:rsid w:val="00900B7F"/>
    <w:rsid w:val="00900FC1"/>
    <w:rsid w:val="00901627"/>
    <w:rsid w:val="009018A4"/>
    <w:rsid w:val="00901AE4"/>
    <w:rsid w:val="00902244"/>
    <w:rsid w:val="00902A33"/>
    <w:rsid w:val="00902BC2"/>
    <w:rsid w:val="00903150"/>
    <w:rsid w:val="009037DB"/>
    <w:rsid w:val="00903F64"/>
    <w:rsid w:val="009043CB"/>
    <w:rsid w:val="009053B1"/>
    <w:rsid w:val="009073ED"/>
    <w:rsid w:val="00907525"/>
    <w:rsid w:val="009078EC"/>
    <w:rsid w:val="00910B62"/>
    <w:rsid w:val="0091133D"/>
    <w:rsid w:val="00911A8E"/>
    <w:rsid w:val="00912CB6"/>
    <w:rsid w:val="00913CC6"/>
    <w:rsid w:val="009146DA"/>
    <w:rsid w:val="00915BB7"/>
    <w:rsid w:val="00916312"/>
    <w:rsid w:val="00916823"/>
    <w:rsid w:val="00917EC3"/>
    <w:rsid w:val="0092188D"/>
    <w:rsid w:val="00921C8A"/>
    <w:rsid w:val="009231CB"/>
    <w:rsid w:val="0092334A"/>
    <w:rsid w:val="00923B84"/>
    <w:rsid w:val="00924729"/>
    <w:rsid w:val="00924C06"/>
    <w:rsid w:val="009252D4"/>
    <w:rsid w:val="00925882"/>
    <w:rsid w:val="009274BB"/>
    <w:rsid w:val="00927633"/>
    <w:rsid w:val="00927996"/>
    <w:rsid w:val="00927F93"/>
    <w:rsid w:val="00931017"/>
    <w:rsid w:val="00931C28"/>
    <w:rsid w:val="00931D95"/>
    <w:rsid w:val="00932164"/>
    <w:rsid w:val="00932595"/>
    <w:rsid w:val="0093284E"/>
    <w:rsid w:val="00932AD6"/>
    <w:rsid w:val="00932C06"/>
    <w:rsid w:val="00932CC4"/>
    <w:rsid w:val="009344AF"/>
    <w:rsid w:val="0093488C"/>
    <w:rsid w:val="00934900"/>
    <w:rsid w:val="00934C15"/>
    <w:rsid w:val="00935DF8"/>
    <w:rsid w:val="009363DC"/>
    <w:rsid w:val="009372DC"/>
    <w:rsid w:val="009408DC"/>
    <w:rsid w:val="00940B79"/>
    <w:rsid w:val="009413FA"/>
    <w:rsid w:val="00941676"/>
    <w:rsid w:val="00941BED"/>
    <w:rsid w:val="00943A73"/>
    <w:rsid w:val="0094427E"/>
    <w:rsid w:val="009442E8"/>
    <w:rsid w:val="00944961"/>
    <w:rsid w:val="00944B69"/>
    <w:rsid w:val="00944D64"/>
    <w:rsid w:val="00944F99"/>
    <w:rsid w:val="0094591A"/>
    <w:rsid w:val="009459BF"/>
    <w:rsid w:val="00946D64"/>
    <w:rsid w:val="00947545"/>
    <w:rsid w:val="00947F89"/>
    <w:rsid w:val="0095046E"/>
    <w:rsid w:val="00950647"/>
    <w:rsid w:val="00950B86"/>
    <w:rsid w:val="00950D43"/>
    <w:rsid w:val="00951679"/>
    <w:rsid w:val="00951D39"/>
    <w:rsid w:val="0095203E"/>
    <w:rsid w:val="00952E69"/>
    <w:rsid w:val="00952F3D"/>
    <w:rsid w:val="0095330B"/>
    <w:rsid w:val="00953664"/>
    <w:rsid w:val="00953834"/>
    <w:rsid w:val="00953C91"/>
    <w:rsid w:val="0095573B"/>
    <w:rsid w:val="0095597A"/>
    <w:rsid w:val="00960032"/>
    <w:rsid w:val="00960919"/>
    <w:rsid w:val="009612E4"/>
    <w:rsid w:val="00961BBD"/>
    <w:rsid w:val="0096248C"/>
    <w:rsid w:val="00962757"/>
    <w:rsid w:val="009627B3"/>
    <w:rsid w:val="0096370D"/>
    <w:rsid w:val="00964825"/>
    <w:rsid w:val="00965001"/>
    <w:rsid w:val="00970322"/>
    <w:rsid w:val="0097083C"/>
    <w:rsid w:val="00971370"/>
    <w:rsid w:val="00971374"/>
    <w:rsid w:val="00972614"/>
    <w:rsid w:val="00972A6B"/>
    <w:rsid w:val="0097308D"/>
    <w:rsid w:val="009737EB"/>
    <w:rsid w:val="00975079"/>
    <w:rsid w:val="00975F19"/>
    <w:rsid w:val="00976878"/>
    <w:rsid w:val="00976933"/>
    <w:rsid w:val="00976FB3"/>
    <w:rsid w:val="009773CC"/>
    <w:rsid w:val="00977439"/>
    <w:rsid w:val="00977788"/>
    <w:rsid w:val="00977F2E"/>
    <w:rsid w:val="00981659"/>
    <w:rsid w:val="00982D2C"/>
    <w:rsid w:val="00983A35"/>
    <w:rsid w:val="00983E1D"/>
    <w:rsid w:val="00984243"/>
    <w:rsid w:val="009846CC"/>
    <w:rsid w:val="00985B8F"/>
    <w:rsid w:val="00986928"/>
    <w:rsid w:val="00986F01"/>
    <w:rsid w:val="00986F36"/>
    <w:rsid w:val="009876E1"/>
    <w:rsid w:val="00987C27"/>
    <w:rsid w:val="009912E6"/>
    <w:rsid w:val="0099197F"/>
    <w:rsid w:val="00992474"/>
    <w:rsid w:val="009927A7"/>
    <w:rsid w:val="00992D30"/>
    <w:rsid w:val="00993C61"/>
    <w:rsid w:val="0099406B"/>
    <w:rsid w:val="00994A66"/>
    <w:rsid w:val="00994AA3"/>
    <w:rsid w:val="00995748"/>
    <w:rsid w:val="0099625D"/>
    <w:rsid w:val="00996CBB"/>
    <w:rsid w:val="00997225"/>
    <w:rsid w:val="00997C46"/>
    <w:rsid w:val="009A0F22"/>
    <w:rsid w:val="009A16A8"/>
    <w:rsid w:val="009A16B0"/>
    <w:rsid w:val="009A1F15"/>
    <w:rsid w:val="009A24D9"/>
    <w:rsid w:val="009A4B58"/>
    <w:rsid w:val="009A58B5"/>
    <w:rsid w:val="009B0155"/>
    <w:rsid w:val="009B04CF"/>
    <w:rsid w:val="009B05FA"/>
    <w:rsid w:val="009B08DD"/>
    <w:rsid w:val="009B13DC"/>
    <w:rsid w:val="009B1720"/>
    <w:rsid w:val="009B2704"/>
    <w:rsid w:val="009B333A"/>
    <w:rsid w:val="009B371B"/>
    <w:rsid w:val="009B467C"/>
    <w:rsid w:val="009B47E9"/>
    <w:rsid w:val="009B4ACC"/>
    <w:rsid w:val="009B5158"/>
    <w:rsid w:val="009B5F5E"/>
    <w:rsid w:val="009B6567"/>
    <w:rsid w:val="009B6A91"/>
    <w:rsid w:val="009B6AD2"/>
    <w:rsid w:val="009B717A"/>
    <w:rsid w:val="009B785A"/>
    <w:rsid w:val="009B7FD5"/>
    <w:rsid w:val="009C0350"/>
    <w:rsid w:val="009C3671"/>
    <w:rsid w:val="009C3B10"/>
    <w:rsid w:val="009C3DB2"/>
    <w:rsid w:val="009C4003"/>
    <w:rsid w:val="009C4184"/>
    <w:rsid w:val="009C439D"/>
    <w:rsid w:val="009C4443"/>
    <w:rsid w:val="009C4746"/>
    <w:rsid w:val="009C49D5"/>
    <w:rsid w:val="009C5682"/>
    <w:rsid w:val="009C6C2A"/>
    <w:rsid w:val="009C7E9C"/>
    <w:rsid w:val="009D015D"/>
    <w:rsid w:val="009D0BE4"/>
    <w:rsid w:val="009D0D9A"/>
    <w:rsid w:val="009D0DDD"/>
    <w:rsid w:val="009D3220"/>
    <w:rsid w:val="009D3647"/>
    <w:rsid w:val="009D369B"/>
    <w:rsid w:val="009D3A7F"/>
    <w:rsid w:val="009D3F4B"/>
    <w:rsid w:val="009D3FC5"/>
    <w:rsid w:val="009D45CC"/>
    <w:rsid w:val="009D48F1"/>
    <w:rsid w:val="009D4DA0"/>
    <w:rsid w:val="009D5530"/>
    <w:rsid w:val="009D554B"/>
    <w:rsid w:val="009D56D6"/>
    <w:rsid w:val="009D58D8"/>
    <w:rsid w:val="009D67B4"/>
    <w:rsid w:val="009D70B3"/>
    <w:rsid w:val="009D71BB"/>
    <w:rsid w:val="009D7831"/>
    <w:rsid w:val="009D7CBB"/>
    <w:rsid w:val="009D7E4C"/>
    <w:rsid w:val="009E02EF"/>
    <w:rsid w:val="009E0328"/>
    <w:rsid w:val="009E04DB"/>
    <w:rsid w:val="009E0A18"/>
    <w:rsid w:val="009E0CBF"/>
    <w:rsid w:val="009E118F"/>
    <w:rsid w:val="009E17D4"/>
    <w:rsid w:val="009E2138"/>
    <w:rsid w:val="009E287B"/>
    <w:rsid w:val="009E2A9F"/>
    <w:rsid w:val="009E4783"/>
    <w:rsid w:val="009E4E32"/>
    <w:rsid w:val="009E58C8"/>
    <w:rsid w:val="009E5B13"/>
    <w:rsid w:val="009E5FDE"/>
    <w:rsid w:val="009E6D0D"/>
    <w:rsid w:val="009E7633"/>
    <w:rsid w:val="009F1463"/>
    <w:rsid w:val="009F17CC"/>
    <w:rsid w:val="009F190D"/>
    <w:rsid w:val="009F1FB9"/>
    <w:rsid w:val="009F2D0E"/>
    <w:rsid w:val="009F456E"/>
    <w:rsid w:val="009F477B"/>
    <w:rsid w:val="009F5009"/>
    <w:rsid w:val="009F53FE"/>
    <w:rsid w:val="009F5E08"/>
    <w:rsid w:val="009F609B"/>
    <w:rsid w:val="009F6155"/>
    <w:rsid w:val="009F7934"/>
    <w:rsid w:val="009F7A5F"/>
    <w:rsid w:val="00A00BF3"/>
    <w:rsid w:val="00A00C21"/>
    <w:rsid w:val="00A01B9F"/>
    <w:rsid w:val="00A022D9"/>
    <w:rsid w:val="00A03098"/>
    <w:rsid w:val="00A03560"/>
    <w:rsid w:val="00A0394E"/>
    <w:rsid w:val="00A03D31"/>
    <w:rsid w:val="00A03D36"/>
    <w:rsid w:val="00A03E63"/>
    <w:rsid w:val="00A03EFC"/>
    <w:rsid w:val="00A0416A"/>
    <w:rsid w:val="00A048F7"/>
    <w:rsid w:val="00A04AA2"/>
    <w:rsid w:val="00A0581F"/>
    <w:rsid w:val="00A0618F"/>
    <w:rsid w:val="00A068EE"/>
    <w:rsid w:val="00A069C5"/>
    <w:rsid w:val="00A06ACB"/>
    <w:rsid w:val="00A06E8C"/>
    <w:rsid w:val="00A0750A"/>
    <w:rsid w:val="00A07945"/>
    <w:rsid w:val="00A0799B"/>
    <w:rsid w:val="00A07AD5"/>
    <w:rsid w:val="00A07E14"/>
    <w:rsid w:val="00A10C64"/>
    <w:rsid w:val="00A11B61"/>
    <w:rsid w:val="00A11FCC"/>
    <w:rsid w:val="00A12F90"/>
    <w:rsid w:val="00A12FE5"/>
    <w:rsid w:val="00A15032"/>
    <w:rsid w:val="00A15104"/>
    <w:rsid w:val="00A15DDE"/>
    <w:rsid w:val="00A15EC6"/>
    <w:rsid w:val="00A1699C"/>
    <w:rsid w:val="00A16A92"/>
    <w:rsid w:val="00A16BDC"/>
    <w:rsid w:val="00A17E08"/>
    <w:rsid w:val="00A206CE"/>
    <w:rsid w:val="00A20C20"/>
    <w:rsid w:val="00A213F3"/>
    <w:rsid w:val="00A21B7E"/>
    <w:rsid w:val="00A222EE"/>
    <w:rsid w:val="00A22F44"/>
    <w:rsid w:val="00A23599"/>
    <w:rsid w:val="00A23DA4"/>
    <w:rsid w:val="00A254CE"/>
    <w:rsid w:val="00A27B7C"/>
    <w:rsid w:val="00A27D48"/>
    <w:rsid w:val="00A27FB7"/>
    <w:rsid w:val="00A30986"/>
    <w:rsid w:val="00A309CF"/>
    <w:rsid w:val="00A30D85"/>
    <w:rsid w:val="00A30D92"/>
    <w:rsid w:val="00A30FDD"/>
    <w:rsid w:val="00A316B3"/>
    <w:rsid w:val="00A31B2A"/>
    <w:rsid w:val="00A324AC"/>
    <w:rsid w:val="00A32B4D"/>
    <w:rsid w:val="00A33D68"/>
    <w:rsid w:val="00A33FB2"/>
    <w:rsid w:val="00A34731"/>
    <w:rsid w:val="00A34F66"/>
    <w:rsid w:val="00A351FB"/>
    <w:rsid w:val="00A3586F"/>
    <w:rsid w:val="00A35D6D"/>
    <w:rsid w:val="00A35DF6"/>
    <w:rsid w:val="00A36697"/>
    <w:rsid w:val="00A37711"/>
    <w:rsid w:val="00A37830"/>
    <w:rsid w:val="00A3791D"/>
    <w:rsid w:val="00A37E1D"/>
    <w:rsid w:val="00A37FA0"/>
    <w:rsid w:val="00A40761"/>
    <w:rsid w:val="00A4122F"/>
    <w:rsid w:val="00A41826"/>
    <w:rsid w:val="00A42162"/>
    <w:rsid w:val="00A42371"/>
    <w:rsid w:val="00A42C00"/>
    <w:rsid w:val="00A440AA"/>
    <w:rsid w:val="00A44AFC"/>
    <w:rsid w:val="00A45494"/>
    <w:rsid w:val="00A5119E"/>
    <w:rsid w:val="00A5123A"/>
    <w:rsid w:val="00A515EC"/>
    <w:rsid w:val="00A51769"/>
    <w:rsid w:val="00A51B90"/>
    <w:rsid w:val="00A5231B"/>
    <w:rsid w:val="00A52908"/>
    <w:rsid w:val="00A53518"/>
    <w:rsid w:val="00A5392E"/>
    <w:rsid w:val="00A542F8"/>
    <w:rsid w:val="00A547E0"/>
    <w:rsid w:val="00A54921"/>
    <w:rsid w:val="00A54F4E"/>
    <w:rsid w:val="00A55834"/>
    <w:rsid w:val="00A55D80"/>
    <w:rsid w:val="00A56016"/>
    <w:rsid w:val="00A5714B"/>
    <w:rsid w:val="00A57363"/>
    <w:rsid w:val="00A57A6B"/>
    <w:rsid w:val="00A61618"/>
    <w:rsid w:val="00A61DAD"/>
    <w:rsid w:val="00A63618"/>
    <w:rsid w:val="00A6489F"/>
    <w:rsid w:val="00A653E6"/>
    <w:rsid w:val="00A65C15"/>
    <w:rsid w:val="00A669F8"/>
    <w:rsid w:val="00A6717B"/>
    <w:rsid w:val="00A67898"/>
    <w:rsid w:val="00A707A8"/>
    <w:rsid w:val="00A70FE5"/>
    <w:rsid w:val="00A7247E"/>
    <w:rsid w:val="00A728D3"/>
    <w:rsid w:val="00A738CD"/>
    <w:rsid w:val="00A741B4"/>
    <w:rsid w:val="00A752A3"/>
    <w:rsid w:val="00A761AB"/>
    <w:rsid w:val="00A76581"/>
    <w:rsid w:val="00A7677B"/>
    <w:rsid w:val="00A76E3F"/>
    <w:rsid w:val="00A770EB"/>
    <w:rsid w:val="00A77968"/>
    <w:rsid w:val="00A8080F"/>
    <w:rsid w:val="00A80E30"/>
    <w:rsid w:val="00A8247D"/>
    <w:rsid w:val="00A827E2"/>
    <w:rsid w:val="00A83422"/>
    <w:rsid w:val="00A8375C"/>
    <w:rsid w:val="00A83B0D"/>
    <w:rsid w:val="00A848C1"/>
    <w:rsid w:val="00A85079"/>
    <w:rsid w:val="00A85C7F"/>
    <w:rsid w:val="00A869B1"/>
    <w:rsid w:val="00A86F3D"/>
    <w:rsid w:val="00A905D3"/>
    <w:rsid w:val="00A90AB4"/>
    <w:rsid w:val="00A90F2F"/>
    <w:rsid w:val="00A912C6"/>
    <w:rsid w:val="00A913DF"/>
    <w:rsid w:val="00A91AB4"/>
    <w:rsid w:val="00A91DE8"/>
    <w:rsid w:val="00A922E1"/>
    <w:rsid w:val="00A93A21"/>
    <w:rsid w:val="00A940B1"/>
    <w:rsid w:val="00A94172"/>
    <w:rsid w:val="00A94439"/>
    <w:rsid w:val="00A953E4"/>
    <w:rsid w:val="00A95BB4"/>
    <w:rsid w:val="00A9660C"/>
    <w:rsid w:val="00A96987"/>
    <w:rsid w:val="00A96B78"/>
    <w:rsid w:val="00A97119"/>
    <w:rsid w:val="00A97229"/>
    <w:rsid w:val="00A9740A"/>
    <w:rsid w:val="00A97D92"/>
    <w:rsid w:val="00AA0BC0"/>
    <w:rsid w:val="00AA0F3D"/>
    <w:rsid w:val="00AA1674"/>
    <w:rsid w:val="00AA210A"/>
    <w:rsid w:val="00AA27E6"/>
    <w:rsid w:val="00AA2B43"/>
    <w:rsid w:val="00AA2F03"/>
    <w:rsid w:val="00AA453C"/>
    <w:rsid w:val="00AA5F58"/>
    <w:rsid w:val="00AA6038"/>
    <w:rsid w:val="00AA675A"/>
    <w:rsid w:val="00AA69FC"/>
    <w:rsid w:val="00AA70ED"/>
    <w:rsid w:val="00AA7374"/>
    <w:rsid w:val="00AA76FD"/>
    <w:rsid w:val="00AB0832"/>
    <w:rsid w:val="00AB0C4B"/>
    <w:rsid w:val="00AB1BE8"/>
    <w:rsid w:val="00AB1D7D"/>
    <w:rsid w:val="00AB2AED"/>
    <w:rsid w:val="00AB405D"/>
    <w:rsid w:val="00AB423F"/>
    <w:rsid w:val="00AB4492"/>
    <w:rsid w:val="00AB4825"/>
    <w:rsid w:val="00AB4855"/>
    <w:rsid w:val="00AB48FD"/>
    <w:rsid w:val="00AB4C4D"/>
    <w:rsid w:val="00AB4D8C"/>
    <w:rsid w:val="00AB4EC8"/>
    <w:rsid w:val="00AB5275"/>
    <w:rsid w:val="00AB5C65"/>
    <w:rsid w:val="00AB6D8D"/>
    <w:rsid w:val="00AB7590"/>
    <w:rsid w:val="00AB7BE4"/>
    <w:rsid w:val="00AC0184"/>
    <w:rsid w:val="00AC060F"/>
    <w:rsid w:val="00AC0DFF"/>
    <w:rsid w:val="00AC0E7E"/>
    <w:rsid w:val="00AC38D4"/>
    <w:rsid w:val="00AC45CA"/>
    <w:rsid w:val="00AC49FA"/>
    <w:rsid w:val="00AC5334"/>
    <w:rsid w:val="00AC5BA2"/>
    <w:rsid w:val="00AC5EBE"/>
    <w:rsid w:val="00AC5F1C"/>
    <w:rsid w:val="00AC675E"/>
    <w:rsid w:val="00AC73E6"/>
    <w:rsid w:val="00AC789C"/>
    <w:rsid w:val="00AD07E0"/>
    <w:rsid w:val="00AD0897"/>
    <w:rsid w:val="00AD0BA4"/>
    <w:rsid w:val="00AD1B4C"/>
    <w:rsid w:val="00AD2A9C"/>
    <w:rsid w:val="00AD35D6"/>
    <w:rsid w:val="00AD3B8F"/>
    <w:rsid w:val="00AD3C77"/>
    <w:rsid w:val="00AD44A7"/>
    <w:rsid w:val="00AD4AA5"/>
    <w:rsid w:val="00AD4AF4"/>
    <w:rsid w:val="00AD4F81"/>
    <w:rsid w:val="00AD5CB4"/>
    <w:rsid w:val="00AD60E3"/>
    <w:rsid w:val="00AD657D"/>
    <w:rsid w:val="00AD740B"/>
    <w:rsid w:val="00AD7A23"/>
    <w:rsid w:val="00AD7D43"/>
    <w:rsid w:val="00AD7E3D"/>
    <w:rsid w:val="00AE1A75"/>
    <w:rsid w:val="00AE21B5"/>
    <w:rsid w:val="00AE2CAC"/>
    <w:rsid w:val="00AE2F0F"/>
    <w:rsid w:val="00AE2F73"/>
    <w:rsid w:val="00AE47E6"/>
    <w:rsid w:val="00AE4C93"/>
    <w:rsid w:val="00AE53FB"/>
    <w:rsid w:val="00AE5957"/>
    <w:rsid w:val="00AE59AA"/>
    <w:rsid w:val="00AE6119"/>
    <w:rsid w:val="00AE648A"/>
    <w:rsid w:val="00AE7BBE"/>
    <w:rsid w:val="00AE7E91"/>
    <w:rsid w:val="00AF0448"/>
    <w:rsid w:val="00AF0554"/>
    <w:rsid w:val="00AF05A2"/>
    <w:rsid w:val="00AF0A2D"/>
    <w:rsid w:val="00AF2185"/>
    <w:rsid w:val="00AF2810"/>
    <w:rsid w:val="00AF29E0"/>
    <w:rsid w:val="00AF31DD"/>
    <w:rsid w:val="00AF32B7"/>
    <w:rsid w:val="00AF3E40"/>
    <w:rsid w:val="00AF5CBF"/>
    <w:rsid w:val="00AF628A"/>
    <w:rsid w:val="00AF6A91"/>
    <w:rsid w:val="00AF6CF2"/>
    <w:rsid w:val="00AF6D37"/>
    <w:rsid w:val="00AF6D60"/>
    <w:rsid w:val="00AF7699"/>
    <w:rsid w:val="00B00442"/>
    <w:rsid w:val="00B00DA9"/>
    <w:rsid w:val="00B00FC3"/>
    <w:rsid w:val="00B01B5E"/>
    <w:rsid w:val="00B01E84"/>
    <w:rsid w:val="00B033F1"/>
    <w:rsid w:val="00B03630"/>
    <w:rsid w:val="00B041FB"/>
    <w:rsid w:val="00B045A3"/>
    <w:rsid w:val="00B06E5D"/>
    <w:rsid w:val="00B07549"/>
    <w:rsid w:val="00B07E0A"/>
    <w:rsid w:val="00B10460"/>
    <w:rsid w:val="00B10474"/>
    <w:rsid w:val="00B11428"/>
    <w:rsid w:val="00B12371"/>
    <w:rsid w:val="00B123A2"/>
    <w:rsid w:val="00B123F0"/>
    <w:rsid w:val="00B128D0"/>
    <w:rsid w:val="00B12D8F"/>
    <w:rsid w:val="00B12E81"/>
    <w:rsid w:val="00B13D35"/>
    <w:rsid w:val="00B171CA"/>
    <w:rsid w:val="00B1791C"/>
    <w:rsid w:val="00B2011A"/>
    <w:rsid w:val="00B20517"/>
    <w:rsid w:val="00B20D01"/>
    <w:rsid w:val="00B20EE9"/>
    <w:rsid w:val="00B21731"/>
    <w:rsid w:val="00B217D2"/>
    <w:rsid w:val="00B21F4A"/>
    <w:rsid w:val="00B22788"/>
    <w:rsid w:val="00B228C3"/>
    <w:rsid w:val="00B22A24"/>
    <w:rsid w:val="00B230B0"/>
    <w:rsid w:val="00B247D0"/>
    <w:rsid w:val="00B250E9"/>
    <w:rsid w:val="00B253E0"/>
    <w:rsid w:val="00B2757A"/>
    <w:rsid w:val="00B30165"/>
    <w:rsid w:val="00B3128F"/>
    <w:rsid w:val="00B31549"/>
    <w:rsid w:val="00B3232E"/>
    <w:rsid w:val="00B324B7"/>
    <w:rsid w:val="00B32899"/>
    <w:rsid w:val="00B32CDD"/>
    <w:rsid w:val="00B330E1"/>
    <w:rsid w:val="00B33223"/>
    <w:rsid w:val="00B3361F"/>
    <w:rsid w:val="00B3497C"/>
    <w:rsid w:val="00B34B4D"/>
    <w:rsid w:val="00B35042"/>
    <w:rsid w:val="00B35BA7"/>
    <w:rsid w:val="00B36C4F"/>
    <w:rsid w:val="00B3701D"/>
    <w:rsid w:val="00B3720C"/>
    <w:rsid w:val="00B37487"/>
    <w:rsid w:val="00B3762D"/>
    <w:rsid w:val="00B376BC"/>
    <w:rsid w:val="00B401E2"/>
    <w:rsid w:val="00B409FC"/>
    <w:rsid w:val="00B40B9B"/>
    <w:rsid w:val="00B40C77"/>
    <w:rsid w:val="00B40CBD"/>
    <w:rsid w:val="00B40E99"/>
    <w:rsid w:val="00B436A5"/>
    <w:rsid w:val="00B44543"/>
    <w:rsid w:val="00B44C9B"/>
    <w:rsid w:val="00B46214"/>
    <w:rsid w:val="00B46C04"/>
    <w:rsid w:val="00B5009B"/>
    <w:rsid w:val="00B5109D"/>
    <w:rsid w:val="00B51123"/>
    <w:rsid w:val="00B51189"/>
    <w:rsid w:val="00B51731"/>
    <w:rsid w:val="00B527D9"/>
    <w:rsid w:val="00B53118"/>
    <w:rsid w:val="00B535A2"/>
    <w:rsid w:val="00B53FB5"/>
    <w:rsid w:val="00B54C18"/>
    <w:rsid w:val="00B54DF2"/>
    <w:rsid w:val="00B551B4"/>
    <w:rsid w:val="00B55A3C"/>
    <w:rsid w:val="00B5672B"/>
    <w:rsid w:val="00B571D1"/>
    <w:rsid w:val="00B571F1"/>
    <w:rsid w:val="00B57E8C"/>
    <w:rsid w:val="00B601D7"/>
    <w:rsid w:val="00B60561"/>
    <w:rsid w:val="00B613F9"/>
    <w:rsid w:val="00B6161D"/>
    <w:rsid w:val="00B61DA4"/>
    <w:rsid w:val="00B62066"/>
    <w:rsid w:val="00B63A87"/>
    <w:rsid w:val="00B6464A"/>
    <w:rsid w:val="00B660F2"/>
    <w:rsid w:val="00B6683F"/>
    <w:rsid w:val="00B701E4"/>
    <w:rsid w:val="00B71B50"/>
    <w:rsid w:val="00B71D3C"/>
    <w:rsid w:val="00B71E6E"/>
    <w:rsid w:val="00B72DF5"/>
    <w:rsid w:val="00B72FEA"/>
    <w:rsid w:val="00B7348C"/>
    <w:rsid w:val="00B735DF"/>
    <w:rsid w:val="00B74348"/>
    <w:rsid w:val="00B74442"/>
    <w:rsid w:val="00B7461D"/>
    <w:rsid w:val="00B75955"/>
    <w:rsid w:val="00B75B02"/>
    <w:rsid w:val="00B769C8"/>
    <w:rsid w:val="00B7761E"/>
    <w:rsid w:val="00B7798C"/>
    <w:rsid w:val="00B812FA"/>
    <w:rsid w:val="00B81F84"/>
    <w:rsid w:val="00B8235E"/>
    <w:rsid w:val="00B82C7B"/>
    <w:rsid w:val="00B82D7E"/>
    <w:rsid w:val="00B83BBF"/>
    <w:rsid w:val="00B84897"/>
    <w:rsid w:val="00B84D2B"/>
    <w:rsid w:val="00B85673"/>
    <w:rsid w:val="00B85AEF"/>
    <w:rsid w:val="00B85B0E"/>
    <w:rsid w:val="00B86989"/>
    <w:rsid w:val="00B86DB5"/>
    <w:rsid w:val="00B8782C"/>
    <w:rsid w:val="00B87EEC"/>
    <w:rsid w:val="00B90160"/>
    <w:rsid w:val="00B90284"/>
    <w:rsid w:val="00B90C17"/>
    <w:rsid w:val="00B91544"/>
    <w:rsid w:val="00B935F6"/>
    <w:rsid w:val="00B94921"/>
    <w:rsid w:val="00B94D31"/>
    <w:rsid w:val="00B95E38"/>
    <w:rsid w:val="00B964D4"/>
    <w:rsid w:val="00B96A89"/>
    <w:rsid w:val="00B96C58"/>
    <w:rsid w:val="00B97587"/>
    <w:rsid w:val="00B97819"/>
    <w:rsid w:val="00B97A22"/>
    <w:rsid w:val="00B97EF1"/>
    <w:rsid w:val="00BA0660"/>
    <w:rsid w:val="00BA0C2F"/>
    <w:rsid w:val="00BA1AC3"/>
    <w:rsid w:val="00BA27AF"/>
    <w:rsid w:val="00BA38B6"/>
    <w:rsid w:val="00BA3A01"/>
    <w:rsid w:val="00BA4A4A"/>
    <w:rsid w:val="00BA5024"/>
    <w:rsid w:val="00BA68EA"/>
    <w:rsid w:val="00BA6AAA"/>
    <w:rsid w:val="00BA6FB4"/>
    <w:rsid w:val="00BB0046"/>
    <w:rsid w:val="00BB007F"/>
    <w:rsid w:val="00BB068A"/>
    <w:rsid w:val="00BB0812"/>
    <w:rsid w:val="00BB0B09"/>
    <w:rsid w:val="00BB1267"/>
    <w:rsid w:val="00BB161C"/>
    <w:rsid w:val="00BB1815"/>
    <w:rsid w:val="00BB188D"/>
    <w:rsid w:val="00BB2A94"/>
    <w:rsid w:val="00BB31E7"/>
    <w:rsid w:val="00BB3A52"/>
    <w:rsid w:val="00BB577C"/>
    <w:rsid w:val="00BB79DF"/>
    <w:rsid w:val="00BC009E"/>
    <w:rsid w:val="00BC0D78"/>
    <w:rsid w:val="00BC1628"/>
    <w:rsid w:val="00BC1C00"/>
    <w:rsid w:val="00BC2DC8"/>
    <w:rsid w:val="00BC2FE7"/>
    <w:rsid w:val="00BC47E5"/>
    <w:rsid w:val="00BC4A66"/>
    <w:rsid w:val="00BC51E1"/>
    <w:rsid w:val="00BC56CF"/>
    <w:rsid w:val="00BC63CA"/>
    <w:rsid w:val="00BC6BFA"/>
    <w:rsid w:val="00BC6EA5"/>
    <w:rsid w:val="00BC7695"/>
    <w:rsid w:val="00BC78BE"/>
    <w:rsid w:val="00BC7EBC"/>
    <w:rsid w:val="00BC7F04"/>
    <w:rsid w:val="00BD08CF"/>
    <w:rsid w:val="00BD14C1"/>
    <w:rsid w:val="00BD1EB7"/>
    <w:rsid w:val="00BD269A"/>
    <w:rsid w:val="00BD3363"/>
    <w:rsid w:val="00BD3382"/>
    <w:rsid w:val="00BD34C4"/>
    <w:rsid w:val="00BD3628"/>
    <w:rsid w:val="00BD3E26"/>
    <w:rsid w:val="00BD570C"/>
    <w:rsid w:val="00BD5A4D"/>
    <w:rsid w:val="00BD6F80"/>
    <w:rsid w:val="00BD7051"/>
    <w:rsid w:val="00BD7B4F"/>
    <w:rsid w:val="00BD7EB8"/>
    <w:rsid w:val="00BD7FB5"/>
    <w:rsid w:val="00BE04DE"/>
    <w:rsid w:val="00BE1553"/>
    <w:rsid w:val="00BE15AC"/>
    <w:rsid w:val="00BE1A80"/>
    <w:rsid w:val="00BE1DEA"/>
    <w:rsid w:val="00BE293C"/>
    <w:rsid w:val="00BE2CA1"/>
    <w:rsid w:val="00BE3209"/>
    <w:rsid w:val="00BE325F"/>
    <w:rsid w:val="00BE368D"/>
    <w:rsid w:val="00BE3EC2"/>
    <w:rsid w:val="00BE485A"/>
    <w:rsid w:val="00BE5925"/>
    <w:rsid w:val="00BE5957"/>
    <w:rsid w:val="00BE5A1E"/>
    <w:rsid w:val="00BE64BD"/>
    <w:rsid w:val="00BE71D7"/>
    <w:rsid w:val="00BE73C9"/>
    <w:rsid w:val="00BE771F"/>
    <w:rsid w:val="00BF0454"/>
    <w:rsid w:val="00BF1035"/>
    <w:rsid w:val="00BF15A2"/>
    <w:rsid w:val="00BF16E7"/>
    <w:rsid w:val="00BF19BD"/>
    <w:rsid w:val="00BF1BDD"/>
    <w:rsid w:val="00BF2779"/>
    <w:rsid w:val="00BF3E62"/>
    <w:rsid w:val="00BF5520"/>
    <w:rsid w:val="00BF5632"/>
    <w:rsid w:val="00BF5760"/>
    <w:rsid w:val="00BF6CA7"/>
    <w:rsid w:val="00BF76BA"/>
    <w:rsid w:val="00BF77E1"/>
    <w:rsid w:val="00BF7965"/>
    <w:rsid w:val="00C00428"/>
    <w:rsid w:val="00C00DC5"/>
    <w:rsid w:val="00C01964"/>
    <w:rsid w:val="00C01DC1"/>
    <w:rsid w:val="00C03024"/>
    <w:rsid w:val="00C03455"/>
    <w:rsid w:val="00C04592"/>
    <w:rsid w:val="00C04990"/>
    <w:rsid w:val="00C04C14"/>
    <w:rsid w:val="00C063CD"/>
    <w:rsid w:val="00C06877"/>
    <w:rsid w:val="00C06FBC"/>
    <w:rsid w:val="00C0759C"/>
    <w:rsid w:val="00C101EF"/>
    <w:rsid w:val="00C1068C"/>
    <w:rsid w:val="00C11BC2"/>
    <w:rsid w:val="00C12785"/>
    <w:rsid w:val="00C13879"/>
    <w:rsid w:val="00C13AAA"/>
    <w:rsid w:val="00C13F83"/>
    <w:rsid w:val="00C13FEF"/>
    <w:rsid w:val="00C14AAB"/>
    <w:rsid w:val="00C16B83"/>
    <w:rsid w:val="00C173EC"/>
    <w:rsid w:val="00C1774D"/>
    <w:rsid w:val="00C17863"/>
    <w:rsid w:val="00C17E2D"/>
    <w:rsid w:val="00C2028D"/>
    <w:rsid w:val="00C20EC9"/>
    <w:rsid w:val="00C21952"/>
    <w:rsid w:val="00C225D4"/>
    <w:rsid w:val="00C22963"/>
    <w:rsid w:val="00C232F8"/>
    <w:rsid w:val="00C2330B"/>
    <w:rsid w:val="00C23424"/>
    <w:rsid w:val="00C243CC"/>
    <w:rsid w:val="00C2460E"/>
    <w:rsid w:val="00C24649"/>
    <w:rsid w:val="00C24712"/>
    <w:rsid w:val="00C24A43"/>
    <w:rsid w:val="00C253B6"/>
    <w:rsid w:val="00C25468"/>
    <w:rsid w:val="00C25802"/>
    <w:rsid w:val="00C25A21"/>
    <w:rsid w:val="00C25AE8"/>
    <w:rsid w:val="00C25D96"/>
    <w:rsid w:val="00C26356"/>
    <w:rsid w:val="00C26951"/>
    <w:rsid w:val="00C275B2"/>
    <w:rsid w:val="00C27BD2"/>
    <w:rsid w:val="00C30A9D"/>
    <w:rsid w:val="00C3178A"/>
    <w:rsid w:val="00C32CF8"/>
    <w:rsid w:val="00C32EFD"/>
    <w:rsid w:val="00C33848"/>
    <w:rsid w:val="00C33C7E"/>
    <w:rsid w:val="00C34104"/>
    <w:rsid w:val="00C3454B"/>
    <w:rsid w:val="00C34FAC"/>
    <w:rsid w:val="00C35314"/>
    <w:rsid w:val="00C35420"/>
    <w:rsid w:val="00C359E9"/>
    <w:rsid w:val="00C37F82"/>
    <w:rsid w:val="00C4120B"/>
    <w:rsid w:val="00C4134A"/>
    <w:rsid w:val="00C423D4"/>
    <w:rsid w:val="00C429A7"/>
    <w:rsid w:val="00C429E8"/>
    <w:rsid w:val="00C42E7A"/>
    <w:rsid w:val="00C431EA"/>
    <w:rsid w:val="00C4336F"/>
    <w:rsid w:val="00C45A00"/>
    <w:rsid w:val="00C45B8A"/>
    <w:rsid w:val="00C45F7B"/>
    <w:rsid w:val="00C46FF8"/>
    <w:rsid w:val="00C47876"/>
    <w:rsid w:val="00C47BBF"/>
    <w:rsid w:val="00C47CA4"/>
    <w:rsid w:val="00C50DFF"/>
    <w:rsid w:val="00C50EEF"/>
    <w:rsid w:val="00C50FD6"/>
    <w:rsid w:val="00C51533"/>
    <w:rsid w:val="00C51D38"/>
    <w:rsid w:val="00C52A8E"/>
    <w:rsid w:val="00C537D8"/>
    <w:rsid w:val="00C53BC5"/>
    <w:rsid w:val="00C54024"/>
    <w:rsid w:val="00C540C9"/>
    <w:rsid w:val="00C54663"/>
    <w:rsid w:val="00C5675C"/>
    <w:rsid w:val="00C568BB"/>
    <w:rsid w:val="00C56EAE"/>
    <w:rsid w:val="00C572D9"/>
    <w:rsid w:val="00C60165"/>
    <w:rsid w:val="00C60678"/>
    <w:rsid w:val="00C60C40"/>
    <w:rsid w:val="00C61A10"/>
    <w:rsid w:val="00C621BF"/>
    <w:rsid w:val="00C63936"/>
    <w:rsid w:val="00C64F19"/>
    <w:rsid w:val="00C6580B"/>
    <w:rsid w:val="00C660D7"/>
    <w:rsid w:val="00C661CD"/>
    <w:rsid w:val="00C6636D"/>
    <w:rsid w:val="00C66865"/>
    <w:rsid w:val="00C672D7"/>
    <w:rsid w:val="00C674DD"/>
    <w:rsid w:val="00C67C48"/>
    <w:rsid w:val="00C700E8"/>
    <w:rsid w:val="00C705EE"/>
    <w:rsid w:val="00C711A5"/>
    <w:rsid w:val="00C71BC6"/>
    <w:rsid w:val="00C72F15"/>
    <w:rsid w:val="00C72FCD"/>
    <w:rsid w:val="00C74897"/>
    <w:rsid w:val="00C75501"/>
    <w:rsid w:val="00C755EF"/>
    <w:rsid w:val="00C758C7"/>
    <w:rsid w:val="00C75E5F"/>
    <w:rsid w:val="00C763AB"/>
    <w:rsid w:val="00C770E9"/>
    <w:rsid w:val="00C772DA"/>
    <w:rsid w:val="00C775F2"/>
    <w:rsid w:val="00C77D1E"/>
    <w:rsid w:val="00C77EB3"/>
    <w:rsid w:val="00C77EC3"/>
    <w:rsid w:val="00C81AC0"/>
    <w:rsid w:val="00C81BB6"/>
    <w:rsid w:val="00C82767"/>
    <w:rsid w:val="00C82836"/>
    <w:rsid w:val="00C839AB"/>
    <w:rsid w:val="00C844F2"/>
    <w:rsid w:val="00C84AF8"/>
    <w:rsid w:val="00C850C8"/>
    <w:rsid w:val="00C85D25"/>
    <w:rsid w:val="00C85EF9"/>
    <w:rsid w:val="00C8663C"/>
    <w:rsid w:val="00C86D05"/>
    <w:rsid w:val="00C90CD9"/>
    <w:rsid w:val="00C92EFA"/>
    <w:rsid w:val="00C93E09"/>
    <w:rsid w:val="00C942BD"/>
    <w:rsid w:val="00C9464C"/>
    <w:rsid w:val="00C95398"/>
    <w:rsid w:val="00C9686C"/>
    <w:rsid w:val="00C9744D"/>
    <w:rsid w:val="00CA0607"/>
    <w:rsid w:val="00CA1183"/>
    <w:rsid w:val="00CA1186"/>
    <w:rsid w:val="00CA23F3"/>
    <w:rsid w:val="00CA32DF"/>
    <w:rsid w:val="00CA333F"/>
    <w:rsid w:val="00CA335B"/>
    <w:rsid w:val="00CA33C1"/>
    <w:rsid w:val="00CA472B"/>
    <w:rsid w:val="00CA49EF"/>
    <w:rsid w:val="00CA4A0B"/>
    <w:rsid w:val="00CA4BED"/>
    <w:rsid w:val="00CA5CEB"/>
    <w:rsid w:val="00CA6761"/>
    <w:rsid w:val="00CA690C"/>
    <w:rsid w:val="00CA6E3C"/>
    <w:rsid w:val="00CA7265"/>
    <w:rsid w:val="00CA74AF"/>
    <w:rsid w:val="00CA77A8"/>
    <w:rsid w:val="00CA7DFA"/>
    <w:rsid w:val="00CB0B4D"/>
    <w:rsid w:val="00CB0CB9"/>
    <w:rsid w:val="00CB19FD"/>
    <w:rsid w:val="00CB1F52"/>
    <w:rsid w:val="00CB21B8"/>
    <w:rsid w:val="00CB2405"/>
    <w:rsid w:val="00CB2E05"/>
    <w:rsid w:val="00CB2E30"/>
    <w:rsid w:val="00CB2F17"/>
    <w:rsid w:val="00CB392C"/>
    <w:rsid w:val="00CB4AD7"/>
    <w:rsid w:val="00CB54DD"/>
    <w:rsid w:val="00CB6053"/>
    <w:rsid w:val="00CB6FAD"/>
    <w:rsid w:val="00CB75E5"/>
    <w:rsid w:val="00CB7BFB"/>
    <w:rsid w:val="00CB7E49"/>
    <w:rsid w:val="00CB7EA0"/>
    <w:rsid w:val="00CC0068"/>
    <w:rsid w:val="00CC0C20"/>
    <w:rsid w:val="00CC1167"/>
    <w:rsid w:val="00CC2288"/>
    <w:rsid w:val="00CC3080"/>
    <w:rsid w:val="00CC3331"/>
    <w:rsid w:val="00CC3856"/>
    <w:rsid w:val="00CC4DC0"/>
    <w:rsid w:val="00CC5432"/>
    <w:rsid w:val="00CC6E0C"/>
    <w:rsid w:val="00CC73B6"/>
    <w:rsid w:val="00CD0BD3"/>
    <w:rsid w:val="00CD0F2F"/>
    <w:rsid w:val="00CD0F9E"/>
    <w:rsid w:val="00CD2193"/>
    <w:rsid w:val="00CD2C3C"/>
    <w:rsid w:val="00CD411D"/>
    <w:rsid w:val="00CD4E6D"/>
    <w:rsid w:val="00CD5906"/>
    <w:rsid w:val="00CD594E"/>
    <w:rsid w:val="00CD5B42"/>
    <w:rsid w:val="00CD64E6"/>
    <w:rsid w:val="00CD71C7"/>
    <w:rsid w:val="00CD7EA7"/>
    <w:rsid w:val="00CE0249"/>
    <w:rsid w:val="00CE075C"/>
    <w:rsid w:val="00CE1D4E"/>
    <w:rsid w:val="00CE1F6A"/>
    <w:rsid w:val="00CE298E"/>
    <w:rsid w:val="00CE29D7"/>
    <w:rsid w:val="00CE3A33"/>
    <w:rsid w:val="00CE3A4E"/>
    <w:rsid w:val="00CE3C31"/>
    <w:rsid w:val="00CE4B96"/>
    <w:rsid w:val="00CE4C37"/>
    <w:rsid w:val="00CE5F3D"/>
    <w:rsid w:val="00CF061A"/>
    <w:rsid w:val="00CF0BFC"/>
    <w:rsid w:val="00CF0FA4"/>
    <w:rsid w:val="00CF12F2"/>
    <w:rsid w:val="00CF14C9"/>
    <w:rsid w:val="00CF16EF"/>
    <w:rsid w:val="00CF1E26"/>
    <w:rsid w:val="00CF24C7"/>
    <w:rsid w:val="00CF264C"/>
    <w:rsid w:val="00CF2C79"/>
    <w:rsid w:val="00CF31DC"/>
    <w:rsid w:val="00CF4BB8"/>
    <w:rsid w:val="00CF4DE0"/>
    <w:rsid w:val="00CF63A3"/>
    <w:rsid w:val="00CF7023"/>
    <w:rsid w:val="00CF76B7"/>
    <w:rsid w:val="00CF7D2A"/>
    <w:rsid w:val="00D004E4"/>
    <w:rsid w:val="00D00F4D"/>
    <w:rsid w:val="00D017B1"/>
    <w:rsid w:val="00D0211E"/>
    <w:rsid w:val="00D02C3F"/>
    <w:rsid w:val="00D0304D"/>
    <w:rsid w:val="00D0328D"/>
    <w:rsid w:val="00D03592"/>
    <w:rsid w:val="00D04316"/>
    <w:rsid w:val="00D04AEA"/>
    <w:rsid w:val="00D05499"/>
    <w:rsid w:val="00D057F3"/>
    <w:rsid w:val="00D05AC8"/>
    <w:rsid w:val="00D05AFE"/>
    <w:rsid w:val="00D05EF7"/>
    <w:rsid w:val="00D0610E"/>
    <w:rsid w:val="00D070F3"/>
    <w:rsid w:val="00D07A22"/>
    <w:rsid w:val="00D07FCA"/>
    <w:rsid w:val="00D104FB"/>
    <w:rsid w:val="00D10AD3"/>
    <w:rsid w:val="00D118FD"/>
    <w:rsid w:val="00D121F4"/>
    <w:rsid w:val="00D12752"/>
    <w:rsid w:val="00D1348E"/>
    <w:rsid w:val="00D138E6"/>
    <w:rsid w:val="00D13A9C"/>
    <w:rsid w:val="00D1446A"/>
    <w:rsid w:val="00D14D8D"/>
    <w:rsid w:val="00D14F0D"/>
    <w:rsid w:val="00D14FDC"/>
    <w:rsid w:val="00D151AC"/>
    <w:rsid w:val="00D159B2"/>
    <w:rsid w:val="00D17159"/>
    <w:rsid w:val="00D2143E"/>
    <w:rsid w:val="00D214BE"/>
    <w:rsid w:val="00D220ED"/>
    <w:rsid w:val="00D22DC9"/>
    <w:rsid w:val="00D22FDE"/>
    <w:rsid w:val="00D231CA"/>
    <w:rsid w:val="00D2322B"/>
    <w:rsid w:val="00D2340A"/>
    <w:rsid w:val="00D2365B"/>
    <w:rsid w:val="00D23A09"/>
    <w:rsid w:val="00D23E83"/>
    <w:rsid w:val="00D240F1"/>
    <w:rsid w:val="00D242D7"/>
    <w:rsid w:val="00D24D56"/>
    <w:rsid w:val="00D24D79"/>
    <w:rsid w:val="00D267D7"/>
    <w:rsid w:val="00D26F3C"/>
    <w:rsid w:val="00D26FA4"/>
    <w:rsid w:val="00D2727D"/>
    <w:rsid w:val="00D278FE"/>
    <w:rsid w:val="00D279CE"/>
    <w:rsid w:val="00D31375"/>
    <w:rsid w:val="00D31964"/>
    <w:rsid w:val="00D332CF"/>
    <w:rsid w:val="00D336A2"/>
    <w:rsid w:val="00D3385A"/>
    <w:rsid w:val="00D34377"/>
    <w:rsid w:val="00D34A76"/>
    <w:rsid w:val="00D34A99"/>
    <w:rsid w:val="00D35447"/>
    <w:rsid w:val="00D35565"/>
    <w:rsid w:val="00D3561C"/>
    <w:rsid w:val="00D3682F"/>
    <w:rsid w:val="00D3729B"/>
    <w:rsid w:val="00D37EB9"/>
    <w:rsid w:val="00D40A5A"/>
    <w:rsid w:val="00D40D47"/>
    <w:rsid w:val="00D41417"/>
    <w:rsid w:val="00D41CD4"/>
    <w:rsid w:val="00D42A34"/>
    <w:rsid w:val="00D430F2"/>
    <w:rsid w:val="00D43196"/>
    <w:rsid w:val="00D439E7"/>
    <w:rsid w:val="00D441E4"/>
    <w:rsid w:val="00D443C4"/>
    <w:rsid w:val="00D447DF"/>
    <w:rsid w:val="00D44FC6"/>
    <w:rsid w:val="00D45686"/>
    <w:rsid w:val="00D45968"/>
    <w:rsid w:val="00D462C5"/>
    <w:rsid w:val="00D4709A"/>
    <w:rsid w:val="00D473AC"/>
    <w:rsid w:val="00D47C45"/>
    <w:rsid w:val="00D51098"/>
    <w:rsid w:val="00D5159E"/>
    <w:rsid w:val="00D5161E"/>
    <w:rsid w:val="00D51E47"/>
    <w:rsid w:val="00D51E66"/>
    <w:rsid w:val="00D51F46"/>
    <w:rsid w:val="00D538F5"/>
    <w:rsid w:val="00D53FAF"/>
    <w:rsid w:val="00D5413B"/>
    <w:rsid w:val="00D543BD"/>
    <w:rsid w:val="00D5445D"/>
    <w:rsid w:val="00D54CDB"/>
    <w:rsid w:val="00D54EC3"/>
    <w:rsid w:val="00D552E5"/>
    <w:rsid w:val="00D55693"/>
    <w:rsid w:val="00D55C2F"/>
    <w:rsid w:val="00D60339"/>
    <w:rsid w:val="00D60348"/>
    <w:rsid w:val="00D60AAE"/>
    <w:rsid w:val="00D61A91"/>
    <w:rsid w:val="00D61B20"/>
    <w:rsid w:val="00D61E7F"/>
    <w:rsid w:val="00D6256B"/>
    <w:rsid w:val="00D62712"/>
    <w:rsid w:val="00D62D4D"/>
    <w:rsid w:val="00D63CC4"/>
    <w:rsid w:val="00D64392"/>
    <w:rsid w:val="00D64D91"/>
    <w:rsid w:val="00D65CE8"/>
    <w:rsid w:val="00D65E08"/>
    <w:rsid w:val="00D65EDE"/>
    <w:rsid w:val="00D66004"/>
    <w:rsid w:val="00D705FE"/>
    <w:rsid w:val="00D70CDB"/>
    <w:rsid w:val="00D70D77"/>
    <w:rsid w:val="00D71832"/>
    <w:rsid w:val="00D71B20"/>
    <w:rsid w:val="00D71B3C"/>
    <w:rsid w:val="00D723E9"/>
    <w:rsid w:val="00D7299F"/>
    <w:rsid w:val="00D72D01"/>
    <w:rsid w:val="00D74096"/>
    <w:rsid w:val="00D752C4"/>
    <w:rsid w:val="00D75E9B"/>
    <w:rsid w:val="00D76413"/>
    <w:rsid w:val="00D76898"/>
    <w:rsid w:val="00D7743E"/>
    <w:rsid w:val="00D8002E"/>
    <w:rsid w:val="00D825A1"/>
    <w:rsid w:val="00D82D68"/>
    <w:rsid w:val="00D8302F"/>
    <w:rsid w:val="00D833F0"/>
    <w:rsid w:val="00D83F92"/>
    <w:rsid w:val="00D83FC0"/>
    <w:rsid w:val="00D845DD"/>
    <w:rsid w:val="00D84D95"/>
    <w:rsid w:val="00D90012"/>
    <w:rsid w:val="00D9002F"/>
    <w:rsid w:val="00D90107"/>
    <w:rsid w:val="00D90578"/>
    <w:rsid w:val="00D910ED"/>
    <w:rsid w:val="00D911EF"/>
    <w:rsid w:val="00D91F0A"/>
    <w:rsid w:val="00D92A16"/>
    <w:rsid w:val="00D92E0C"/>
    <w:rsid w:val="00D931A2"/>
    <w:rsid w:val="00D951F2"/>
    <w:rsid w:val="00D955B2"/>
    <w:rsid w:val="00D95B87"/>
    <w:rsid w:val="00D961DF"/>
    <w:rsid w:val="00D969C5"/>
    <w:rsid w:val="00DA0F79"/>
    <w:rsid w:val="00DA212F"/>
    <w:rsid w:val="00DA2C30"/>
    <w:rsid w:val="00DA3B9E"/>
    <w:rsid w:val="00DA410D"/>
    <w:rsid w:val="00DA4885"/>
    <w:rsid w:val="00DA4BA5"/>
    <w:rsid w:val="00DA51A0"/>
    <w:rsid w:val="00DA52FF"/>
    <w:rsid w:val="00DA537A"/>
    <w:rsid w:val="00DA6E19"/>
    <w:rsid w:val="00DA71D7"/>
    <w:rsid w:val="00DA7C5C"/>
    <w:rsid w:val="00DB0038"/>
    <w:rsid w:val="00DB01B0"/>
    <w:rsid w:val="00DB0297"/>
    <w:rsid w:val="00DB0514"/>
    <w:rsid w:val="00DB0BD6"/>
    <w:rsid w:val="00DB1150"/>
    <w:rsid w:val="00DB12A6"/>
    <w:rsid w:val="00DB147E"/>
    <w:rsid w:val="00DB1497"/>
    <w:rsid w:val="00DB19FF"/>
    <w:rsid w:val="00DB1BA0"/>
    <w:rsid w:val="00DB1E39"/>
    <w:rsid w:val="00DB32B7"/>
    <w:rsid w:val="00DB4211"/>
    <w:rsid w:val="00DB4750"/>
    <w:rsid w:val="00DB4B13"/>
    <w:rsid w:val="00DB4F6E"/>
    <w:rsid w:val="00DB4F84"/>
    <w:rsid w:val="00DB550F"/>
    <w:rsid w:val="00DB587F"/>
    <w:rsid w:val="00DB58D7"/>
    <w:rsid w:val="00DB62C9"/>
    <w:rsid w:val="00DB64C0"/>
    <w:rsid w:val="00DB720C"/>
    <w:rsid w:val="00DB781A"/>
    <w:rsid w:val="00DC0C2B"/>
    <w:rsid w:val="00DC0E50"/>
    <w:rsid w:val="00DC107C"/>
    <w:rsid w:val="00DC1908"/>
    <w:rsid w:val="00DC20EC"/>
    <w:rsid w:val="00DC30C7"/>
    <w:rsid w:val="00DC3E32"/>
    <w:rsid w:val="00DC3E8F"/>
    <w:rsid w:val="00DC3EB8"/>
    <w:rsid w:val="00DC486E"/>
    <w:rsid w:val="00DC497A"/>
    <w:rsid w:val="00DC4A9C"/>
    <w:rsid w:val="00DC56FD"/>
    <w:rsid w:val="00DC5C7A"/>
    <w:rsid w:val="00DC5D3C"/>
    <w:rsid w:val="00DC634F"/>
    <w:rsid w:val="00DC69CB"/>
    <w:rsid w:val="00DC6A3F"/>
    <w:rsid w:val="00DC6D77"/>
    <w:rsid w:val="00DC6E8C"/>
    <w:rsid w:val="00DD051E"/>
    <w:rsid w:val="00DD07A6"/>
    <w:rsid w:val="00DD12AC"/>
    <w:rsid w:val="00DD1846"/>
    <w:rsid w:val="00DD19AA"/>
    <w:rsid w:val="00DD2B6B"/>
    <w:rsid w:val="00DD3DB4"/>
    <w:rsid w:val="00DD4DDB"/>
    <w:rsid w:val="00DD57A0"/>
    <w:rsid w:val="00DD57B6"/>
    <w:rsid w:val="00DD5BB4"/>
    <w:rsid w:val="00DD744A"/>
    <w:rsid w:val="00DD75A5"/>
    <w:rsid w:val="00DE0022"/>
    <w:rsid w:val="00DE01AB"/>
    <w:rsid w:val="00DE16E6"/>
    <w:rsid w:val="00DE1E2C"/>
    <w:rsid w:val="00DE2716"/>
    <w:rsid w:val="00DE2D62"/>
    <w:rsid w:val="00DE337D"/>
    <w:rsid w:val="00DE3963"/>
    <w:rsid w:val="00DE3BD1"/>
    <w:rsid w:val="00DE3C56"/>
    <w:rsid w:val="00DE43A8"/>
    <w:rsid w:val="00DE4983"/>
    <w:rsid w:val="00DE501D"/>
    <w:rsid w:val="00DE542B"/>
    <w:rsid w:val="00DE5CAF"/>
    <w:rsid w:val="00DE5DB0"/>
    <w:rsid w:val="00DE630F"/>
    <w:rsid w:val="00DE6A4A"/>
    <w:rsid w:val="00DE6EED"/>
    <w:rsid w:val="00DF0EFB"/>
    <w:rsid w:val="00DF1197"/>
    <w:rsid w:val="00DF2934"/>
    <w:rsid w:val="00DF2CF5"/>
    <w:rsid w:val="00DF3BCD"/>
    <w:rsid w:val="00DF445F"/>
    <w:rsid w:val="00DF6170"/>
    <w:rsid w:val="00DF6E42"/>
    <w:rsid w:val="00DF76BF"/>
    <w:rsid w:val="00DF787A"/>
    <w:rsid w:val="00DF7D2D"/>
    <w:rsid w:val="00E01202"/>
    <w:rsid w:val="00E017C7"/>
    <w:rsid w:val="00E02104"/>
    <w:rsid w:val="00E027A8"/>
    <w:rsid w:val="00E03FAC"/>
    <w:rsid w:val="00E06F17"/>
    <w:rsid w:val="00E079E4"/>
    <w:rsid w:val="00E10EC6"/>
    <w:rsid w:val="00E11671"/>
    <w:rsid w:val="00E12602"/>
    <w:rsid w:val="00E1352D"/>
    <w:rsid w:val="00E1353B"/>
    <w:rsid w:val="00E140F0"/>
    <w:rsid w:val="00E141AF"/>
    <w:rsid w:val="00E15093"/>
    <w:rsid w:val="00E155E6"/>
    <w:rsid w:val="00E15665"/>
    <w:rsid w:val="00E15C03"/>
    <w:rsid w:val="00E16AD9"/>
    <w:rsid w:val="00E17796"/>
    <w:rsid w:val="00E179C8"/>
    <w:rsid w:val="00E17C1C"/>
    <w:rsid w:val="00E2040F"/>
    <w:rsid w:val="00E210F9"/>
    <w:rsid w:val="00E2120E"/>
    <w:rsid w:val="00E21304"/>
    <w:rsid w:val="00E215D4"/>
    <w:rsid w:val="00E215F5"/>
    <w:rsid w:val="00E21C2D"/>
    <w:rsid w:val="00E22101"/>
    <w:rsid w:val="00E2231B"/>
    <w:rsid w:val="00E2480B"/>
    <w:rsid w:val="00E24B64"/>
    <w:rsid w:val="00E25A34"/>
    <w:rsid w:val="00E260A8"/>
    <w:rsid w:val="00E267AF"/>
    <w:rsid w:val="00E2687E"/>
    <w:rsid w:val="00E269BA"/>
    <w:rsid w:val="00E26E63"/>
    <w:rsid w:val="00E27CDB"/>
    <w:rsid w:val="00E27D60"/>
    <w:rsid w:val="00E27FF7"/>
    <w:rsid w:val="00E303BD"/>
    <w:rsid w:val="00E30619"/>
    <w:rsid w:val="00E3193F"/>
    <w:rsid w:val="00E32544"/>
    <w:rsid w:val="00E32879"/>
    <w:rsid w:val="00E32BEA"/>
    <w:rsid w:val="00E3330C"/>
    <w:rsid w:val="00E335DD"/>
    <w:rsid w:val="00E33A53"/>
    <w:rsid w:val="00E33DA3"/>
    <w:rsid w:val="00E33F36"/>
    <w:rsid w:val="00E341F0"/>
    <w:rsid w:val="00E3447F"/>
    <w:rsid w:val="00E34606"/>
    <w:rsid w:val="00E346A8"/>
    <w:rsid w:val="00E3598F"/>
    <w:rsid w:val="00E35CE1"/>
    <w:rsid w:val="00E3654A"/>
    <w:rsid w:val="00E36715"/>
    <w:rsid w:val="00E373EE"/>
    <w:rsid w:val="00E3777F"/>
    <w:rsid w:val="00E37D31"/>
    <w:rsid w:val="00E4040E"/>
    <w:rsid w:val="00E41383"/>
    <w:rsid w:val="00E41A5E"/>
    <w:rsid w:val="00E41E08"/>
    <w:rsid w:val="00E43630"/>
    <w:rsid w:val="00E43AC2"/>
    <w:rsid w:val="00E43D26"/>
    <w:rsid w:val="00E43DA2"/>
    <w:rsid w:val="00E44063"/>
    <w:rsid w:val="00E45244"/>
    <w:rsid w:val="00E45B2B"/>
    <w:rsid w:val="00E461AF"/>
    <w:rsid w:val="00E46F79"/>
    <w:rsid w:val="00E474F9"/>
    <w:rsid w:val="00E502A9"/>
    <w:rsid w:val="00E504DB"/>
    <w:rsid w:val="00E5097F"/>
    <w:rsid w:val="00E51007"/>
    <w:rsid w:val="00E51394"/>
    <w:rsid w:val="00E515BF"/>
    <w:rsid w:val="00E51F7A"/>
    <w:rsid w:val="00E5275E"/>
    <w:rsid w:val="00E52BD6"/>
    <w:rsid w:val="00E53EB7"/>
    <w:rsid w:val="00E559FE"/>
    <w:rsid w:val="00E56AF2"/>
    <w:rsid w:val="00E56F94"/>
    <w:rsid w:val="00E572A9"/>
    <w:rsid w:val="00E57E25"/>
    <w:rsid w:val="00E601A2"/>
    <w:rsid w:val="00E6167F"/>
    <w:rsid w:val="00E6226D"/>
    <w:rsid w:val="00E624D6"/>
    <w:rsid w:val="00E6271E"/>
    <w:rsid w:val="00E628F3"/>
    <w:rsid w:val="00E63B4F"/>
    <w:rsid w:val="00E644E6"/>
    <w:rsid w:val="00E6457B"/>
    <w:rsid w:val="00E64583"/>
    <w:rsid w:val="00E65390"/>
    <w:rsid w:val="00E663E1"/>
    <w:rsid w:val="00E666BE"/>
    <w:rsid w:val="00E66954"/>
    <w:rsid w:val="00E705D2"/>
    <w:rsid w:val="00E70781"/>
    <w:rsid w:val="00E70B11"/>
    <w:rsid w:val="00E70FE0"/>
    <w:rsid w:val="00E7110B"/>
    <w:rsid w:val="00E71A75"/>
    <w:rsid w:val="00E71D90"/>
    <w:rsid w:val="00E721EB"/>
    <w:rsid w:val="00E749ED"/>
    <w:rsid w:val="00E7519E"/>
    <w:rsid w:val="00E754C9"/>
    <w:rsid w:val="00E76392"/>
    <w:rsid w:val="00E764CA"/>
    <w:rsid w:val="00E76EB4"/>
    <w:rsid w:val="00E776EA"/>
    <w:rsid w:val="00E77A15"/>
    <w:rsid w:val="00E77A90"/>
    <w:rsid w:val="00E800C4"/>
    <w:rsid w:val="00E81502"/>
    <w:rsid w:val="00E81CF6"/>
    <w:rsid w:val="00E81F1F"/>
    <w:rsid w:val="00E83A92"/>
    <w:rsid w:val="00E84D02"/>
    <w:rsid w:val="00E852B1"/>
    <w:rsid w:val="00E8584E"/>
    <w:rsid w:val="00E86102"/>
    <w:rsid w:val="00E8635D"/>
    <w:rsid w:val="00E87240"/>
    <w:rsid w:val="00E87CFC"/>
    <w:rsid w:val="00E9043A"/>
    <w:rsid w:val="00E90B1A"/>
    <w:rsid w:val="00E90C26"/>
    <w:rsid w:val="00E915AB"/>
    <w:rsid w:val="00E92212"/>
    <w:rsid w:val="00E93188"/>
    <w:rsid w:val="00E9376D"/>
    <w:rsid w:val="00E9388C"/>
    <w:rsid w:val="00E95082"/>
    <w:rsid w:val="00E9514B"/>
    <w:rsid w:val="00E95FA5"/>
    <w:rsid w:val="00E96293"/>
    <w:rsid w:val="00EA00BA"/>
    <w:rsid w:val="00EA0110"/>
    <w:rsid w:val="00EA0902"/>
    <w:rsid w:val="00EA1567"/>
    <w:rsid w:val="00EA24C6"/>
    <w:rsid w:val="00EA2E5D"/>
    <w:rsid w:val="00EA3727"/>
    <w:rsid w:val="00EA3A22"/>
    <w:rsid w:val="00EA4ADC"/>
    <w:rsid w:val="00EA580F"/>
    <w:rsid w:val="00EA6A1E"/>
    <w:rsid w:val="00EA6DAD"/>
    <w:rsid w:val="00EA7D32"/>
    <w:rsid w:val="00EB08A6"/>
    <w:rsid w:val="00EB158D"/>
    <w:rsid w:val="00EB1FCB"/>
    <w:rsid w:val="00EB4029"/>
    <w:rsid w:val="00EB4072"/>
    <w:rsid w:val="00EB4215"/>
    <w:rsid w:val="00EB467E"/>
    <w:rsid w:val="00EB4F31"/>
    <w:rsid w:val="00EB5BD4"/>
    <w:rsid w:val="00EB5DFF"/>
    <w:rsid w:val="00EB61B2"/>
    <w:rsid w:val="00EB626D"/>
    <w:rsid w:val="00EB667A"/>
    <w:rsid w:val="00EB6B3A"/>
    <w:rsid w:val="00EB7510"/>
    <w:rsid w:val="00EB761C"/>
    <w:rsid w:val="00EB7B56"/>
    <w:rsid w:val="00EC0A50"/>
    <w:rsid w:val="00EC1916"/>
    <w:rsid w:val="00EC1C61"/>
    <w:rsid w:val="00EC201D"/>
    <w:rsid w:val="00EC2C80"/>
    <w:rsid w:val="00EC35DF"/>
    <w:rsid w:val="00EC3FB3"/>
    <w:rsid w:val="00EC45E9"/>
    <w:rsid w:val="00EC518A"/>
    <w:rsid w:val="00EC5B48"/>
    <w:rsid w:val="00EC66F6"/>
    <w:rsid w:val="00EC6A66"/>
    <w:rsid w:val="00EC7B31"/>
    <w:rsid w:val="00EC7E1A"/>
    <w:rsid w:val="00ED0138"/>
    <w:rsid w:val="00ED0495"/>
    <w:rsid w:val="00ED098B"/>
    <w:rsid w:val="00ED0AC5"/>
    <w:rsid w:val="00ED0C20"/>
    <w:rsid w:val="00ED16A0"/>
    <w:rsid w:val="00ED16AD"/>
    <w:rsid w:val="00ED2DAE"/>
    <w:rsid w:val="00ED33C4"/>
    <w:rsid w:val="00ED38FB"/>
    <w:rsid w:val="00ED446F"/>
    <w:rsid w:val="00ED44F2"/>
    <w:rsid w:val="00ED5047"/>
    <w:rsid w:val="00ED5C5D"/>
    <w:rsid w:val="00ED5EBA"/>
    <w:rsid w:val="00ED7554"/>
    <w:rsid w:val="00ED77BB"/>
    <w:rsid w:val="00ED7BF8"/>
    <w:rsid w:val="00ED7ECD"/>
    <w:rsid w:val="00EE03FE"/>
    <w:rsid w:val="00EE0561"/>
    <w:rsid w:val="00EE07A3"/>
    <w:rsid w:val="00EE18CA"/>
    <w:rsid w:val="00EE2842"/>
    <w:rsid w:val="00EE2B5B"/>
    <w:rsid w:val="00EE2D96"/>
    <w:rsid w:val="00EE327E"/>
    <w:rsid w:val="00EE386D"/>
    <w:rsid w:val="00EE47B1"/>
    <w:rsid w:val="00EE47DF"/>
    <w:rsid w:val="00EE5A95"/>
    <w:rsid w:val="00EE5F7F"/>
    <w:rsid w:val="00EE60D2"/>
    <w:rsid w:val="00EE644D"/>
    <w:rsid w:val="00EE6DBB"/>
    <w:rsid w:val="00EE7174"/>
    <w:rsid w:val="00EF01C9"/>
    <w:rsid w:val="00EF2225"/>
    <w:rsid w:val="00EF27AC"/>
    <w:rsid w:val="00EF3143"/>
    <w:rsid w:val="00EF32CD"/>
    <w:rsid w:val="00EF384A"/>
    <w:rsid w:val="00EF3D1B"/>
    <w:rsid w:val="00EF3EA8"/>
    <w:rsid w:val="00EF479C"/>
    <w:rsid w:val="00EF5298"/>
    <w:rsid w:val="00EF5C66"/>
    <w:rsid w:val="00EF61EF"/>
    <w:rsid w:val="00EF6BD2"/>
    <w:rsid w:val="00F000C6"/>
    <w:rsid w:val="00F003CA"/>
    <w:rsid w:val="00F00CB2"/>
    <w:rsid w:val="00F00CE2"/>
    <w:rsid w:val="00F00D90"/>
    <w:rsid w:val="00F00E9C"/>
    <w:rsid w:val="00F01722"/>
    <w:rsid w:val="00F020AA"/>
    <w:rsid w:val="00F02DFF"/>
    <w:rsid w:val="00F0379B"/>
    <w:rsid w:val="00F0454A"/>
    <w:rsid w:val="00F056F0"/>
    <w:rsid w:val="00F06591"/>
    <w:rsid w:val="00F06DBB"/>
    <w:rsid w:val="00F0760E"/>
    <w:rsid w:val="00F07A05"/>
    <w:rsid w:val="00F100A0"/>
    <w:rsid w:val="00F10190"/>
    <w:rsid w:val="00F10F2B"/>
    <w:rsid w:val="00F1139E"/>
    <w:rsid w:val="00F11AF1"/>
    <w:rsid w:val="00F11C69"/>
    <w:rsid w:val="00F11EA4"/>
    <w:rsid w:val="00F126EF"/>
    <w:rsid w:val="00F132F8"/>
    <w:rsid w:val="00F14312"/>
    <w:rsid w:val="00F149AB"/>
    <w:rsid w:val="00F15215"/>
    <w:rsid w:val="00F15EE6"/>
    <w:rsid w:val="00F17C81"/>
    <w:rsid w:val="00F201DA"/>
    <w:rsid w:val="00F20570"/>
    <w:rsid w:val="00F205E3"/>
    <w:rsid w:val="00F217C8"/>
    <w:rsid w:val="00F21C85"/>
    <w:rsid w:val="00F21D94"/>
    <w:rsid w:val="00F22108"/>
    <w:rsid w:val="00F2219E"/>
    <w:rsid w:val="00F22314"/>
    <w:rsid w:val="00F227C6"/>
    <w:rsid w:val="00F227D4"/>
    <w:rsid w:val="00F229A7"/>
    <w:rsid w:val="00F23232"/>
    <w:rsid w:val="00F234F5"/>
    <w:rsid w:val="00F23623"/>
    <w:rsid w:val="00F242DB"/>
    <w:rsid w:val="00F2446C"/>
    <w:rsid w:val="00F24512"/>
    <w:rsid w:val="00F25B3B"/>
    <w:rsid w:val="00F27474"/>
    <w:rsid w:val="00F27830"/>
    <w:rsid w:val="00F3029D"/>
    <w:rsid w:val="00F30588"/>
    <w:rsid w:val="00F308A8"/>
    <w:rsid w:val="00F309C7"/>
    <w:rsid w:val="00F32B99"/>
    <w:rsid w:val="00F330A9"/>
    <w:rsid w:val="00F331CD"/>
    <w:rsid w:val="00F346FD"/>
    <w:rsid w:val="00F34954"/>
    <w:rsid w:val="00F34B0D"/>
    <w:rsid w:val="00F34D5E"/>
    <w:rsid w:val="00F35373"/>
    <w:rsid w:val="00F35636"/>
    <w:rsid w:val="00F35B4F"/>
    <w:rsid w:val="00F36A7D"/>
    <w:rsid w:val="00F36F16"/>
    <w:rsid w:val="00F36F2F"/>
    <w:rsid w:val="00F374BB"/>
    <w:rsid w:val="00F37DB0"/>
    <w:rsid w:val="00F40562"/>
    <w:rsid w:val="00F41E46"/>
    <w:rsid w:val="00F4266A"/>
    <w:rsid w:val="00F4273E"/>
    <w:rsid w:val="00F444B6"/>
    <w:rsid w:val="00F44508"/>
    <w:rsid w:val="00F44767"/>
    <w:rsid w:val="00F46BAD"/>
    <w:rsid w:val="00F47512"/>
    <w:rsid w:val="00F50873"/>
    <w:rsid w:val="00F513B1"/>
    <w:rsid w:val="00F51A75"/>
    <w:rsid w:val="00F51D83"/>
    <w:rsid w:val="00F523FD"/>
    <w:rsid w:val="00F523FF"/>
    <w:rsid w:val="00F52955"/>
    <w:rsid w:val="00F5494A"/>
    <w:rsid w:val="00F564A2"/>
    <w:rsid w:val="00F56D32"/>
    <w:rsid w:val="00F56FB4"/>
    <w:rsid w:val="00F5728F"/>
    <w:rsid w:val="00F60454"/>
    <w:rsid w:val="00F6049F"/>
    <w:rsid w:val="00F60EA9"/>
    <w:rsid w:val="00F61E7B"/>
    <w:rsid w:val="00F621C1"/>
    <w:rsid w:val="00F623EC"/>
    <w:rsid w:val="00F624AA"/>
    <w:rsid w:val="00F632C0"/>
    <w:rsid w:val="00F63779"/>
    <w:rsid w:val="00F63930"/>
    <w:rsid w:val="00F64E3E"/>
    <w:rsid w:val="00F65B7F"/>
    <w:rsid w:val="00F66F85"/>
    <w:rsid w:val="00F70328"/>
    <w:rsid w:val="00F70DD6"/>
    <w:rsid w:val="00F71067"/>
    <w:rsid w:val="00F71DC3"/>
    <w:rsid w:val="00F72733"/>
    <w:rsid w:val="00F7284C"/>
    <w:rsid w:val="00F72B90"/>
    <w:rsid w:val="00F73523"/>
    <w:rsid w:val="00F73676"/>
    <w:rsid w:val="00F737C3"/>
    <w:rsid w:val="00F73F61"/>
    <w:rsid w:val="00F741BF"/>
    <w:rsid w:val="00F7483E"/>
    <w:rsid w:val="00F74B4D"/>
    <w:rsid w:val="00F74BB0"/>
    <w:rsid w:val="00F75964"/>
    <w:rsid w:val="00F75F11"/>
    <w:rsid w:val="00F7704D"/>
    <w:rsid w:val="00F772D5"/>
    <w:rsid w:val="00F77B9F"/>
    <w:rsid w:val="00F8060D"/>
    <w:rsid w:val="00F81482"/>
    <w:rsid w:val="00F817E7"/>
    <w:rsid w:val="00F81841"/>
    <w:rsid w:val="00F81B84"/>
    <w:rsid w:val="00F82946"/>
    <w:rsid w:val="00F8397A"/>
    <w:rsid w:val="00F83FF8"/>
    <w:rsid w:val="00F84542"/>
    <w:rsid w:val="00F84DBA"/>
    <w:rsid w:val="00F862C3"/>
    <w:rsid w:val="00F86F9F"/>
    <w:rsid w:val="00F87281"/>
    <w:rsid w:val="00F874E3"/>
    <w:rsid w:val="00F9083D"/>
    <w:rsid w:val="00F90BA2"/>
    <w:rsid w:val="00F91E32"/>
    <w:rsid w:val="00F92878"/>
    <w:rsid w:val="00F92E8E"/>
    <w:rsid w:val="00F93CAF"/>
    <w:rsid w:val="00F94357"/>
    <w:rsid w:val="00F94364"/>
    <w:rsid w:val="00F943E1"/>
    <w:rsid w:val="00F94ADD"/>
    <w:rsid w:val="00F94C9F"/>
    <w:rsid w:val="00F95333"/>
    <w:rsid w:val="00F95FCC"/>
    <w:rsid w:val="00F962E9"/>
    <w:rsid w:val="00F96860"/>
    <w:rsid w:val="00FA0813"/>
    <w:rsid w:val="00FA0F26"/>
    <w:rsid w:val="00FA1138"/>
    <w:rsid w:val="00FA27D3"/>
    <w:rsid w:val="00FA2BA2"/>
    <w:rsid w:val="00FA32BC"/>
    <w:rsid w:val="00FA39D2"/>
    <w:rsid w:val="00FA453A"/>
    <w:rsid w:val="00FA557B"/>
    <w:rsid w:val="00FA56F3"/>
    <w:rsid w:val="00FA621C"/>
    <w:rsid w:val="00FA7231"/>
    <w:rsid w:val="00FB0000"/>
    <w:rsid w:val="00FB07EA"/>
    <w:rsid w:val="00FB0F46"/>
    <w:rsid w:val="00FB2897"/>
    <w:rsid w:val="00FB2C3B"/>
    <w:rsid w:val="00FB337A"/>
    <w:rsid w:val="00FB384A"/>
    <w:rsid w:val="00FB3DE3"/>
    <w:rsid w:val="00FB4788"/>
    <w:rsid w:val="00FB498F"/>
    <w:rsid w:val="00FB4B09"/>
    <w:rsid w:val="00FB5459"/>
    <w:rsid w:val="00FB6155"/>
    <w:rsid w:val="00FB6259"/>
    <w:rsid w:val="00FB6A54"/>
    <w:rsid w:val="00FB7450"/>
    <w:rsid w:val="00FB7D69"/>
    <w:rsid w:val="00FC0399"/>
    <w:rsid w:val="00FC0853"/>
    <w:rsid w:val="00FC0AAB"/>
    <w:rsid w:val="00FC0BF1"/>
    <w:rsid w:val="00FC0EE1"/>
    <w:rsid w:val="00FC12F4"/>
    <w:rsid w:val="00FC2015"/>
    <w:rsid w:val="00FC25FC"/>
    <w:rsid w:val="00FC2882"/>
    <w:rsid w:val="00FC29EB"/>
    <w:rsid w:val="00FC2AA1"/>
    <w:rsid w:val="00FC2F4A"/>
    <w:rsid w:val="00FC34D8"/>
    <w:rsid w:val="00FC37D7"/>
    <w:rsid w:val="00FC39CE"/>
    <w:rsid w:val="00FC44B3"/>
    <w:rsid w:val="00FC5075"/>
    <w:rsid w:val="00FC55F1"/>
    <w:rsid w:val="00FC5A0C"/>
    <w:rsid w:val="00FC6603"/>
    <w:rsid w:val="00FC665B"/>
    <w:rsid w:val="00FC7201"/>
    <w:rsid w:val="00FD0081"/>
    <w:rsid w:val="00FD17BC"/>
    <w:rsid w:val="00FD273A"/>
    <w:rsid w:val="00FD3655"/>
    <w:rsid w:val="00FD408B"/>
    <w:rsid w:val="00FD4AAA"/>
    <w:rsid w:val="00FD568C"/>
    <w:rsid w:val="00FD585A"/>
    <w:rsid w:val="00FD635E"/>
    <w:rsid w:val="00FD6CE4"/>
    <w:rsid w:val="00FD6E3A"/>
    <w:rsid w:val="00FD6F64"/>
    <w:rsid w:val="00FD760B"/>
    <w:rsid w:val="00FD7867"/>
    <w:rsid w:val="00FD78D1"/>
    <w:rsid w:val="00FD78FE"/>
    <w:rsid w:val="00FD7AB5"/>
    <w:rsid w:val="00FD7DA9"/>
    <w:rsid w:val="00FE0B62"/>
    <w:rsid w:val="00FE0C67"/>
    <w:rsid w:val="00FE1CAE"/>
    <w:rsid w:val="00FE203F"/>
    <w:rsid w:val="00FE225B"/>
    <w:rsid w:val="00FE2443"/>
    <w:rsid w:val="00FE37AE"/>
    <w:rsid w:val="00FE432D"/>
    <w:rsid w:val="00FE45D6"/>
    <w:rsid w:val="00FE48CE"/>
    <w:rsid w:val="00FE5213"/>
    <w:rsid w:val="00FE61F3"/>
    <w:rsid w:val="00FE65E1"/>
    <w:rsid w:val="00FE67D7"/>
    <w:rsid w:val="00FE6AAE"/>
    <w:rsid w:val="00FE79AD"/>
    <w:rsid w:val="00FF029F"/>
    <w:rsid w:val="00FF12EA"/>
    <w:rsid w:val="00FF1502"/>
    <w:rsid w:val="00FF2C82"/>
    <w:rsid w:val="00FF2FA5"/>
    <w:rsid w:val="00FF3061"/>
    <w:rsid w:val="00FF39EB"/>
    <w:rsid w:val="00FF3F3F"/>
    <w:rsid w:val="00FF43A8"/>
    <w:rsid w:val="00FF44A4"/>
    <w:rsid w:val="00FF4951"/>
    <w:rsid w:val="00FF4DD2"/>
    <w:rsid w:val="00FF5A71"/>
    <w:rsid w:val="00FF5E41"/>
    <w:rsid w:val="00FF7D2B"/>
    <w:rsid w:val="00FF7F48"/>
    <w:rsid w:val="00FF7F78"/>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6920C"/>
  <w15:docId w15:val="{ACB6AEB3-950C-4BDC-8B26-EEA38877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DE" w:eastAsia="de-DE" w:bidi="ar-SA"/>
      </w:rPr>
    </w:rPrDefault>
    <w:pPrDefault>
      <w:pPr>
        <w:spacing w:after="120" w:line="317" w:lineRule="auto"/>
        <w:jc w:val="both"/>
      </w:pPr>
    </w:pPrDefault>
  </w:docDefaults>
  <w:latentStyles w:defLockedState="1" w:defUIPriority="99" w:defSemiHidden="0" w:defUnhideWhenUsed="0" w:defQFormat="0" w:count="376">
    <w:lsdException w:name="Normal" w:locked="0" w:uiPriority="9"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uiPriority="1" w:qFormat="1"/>
    <w:lsdException w:name="heading 7" w:locked="0" w:uiPriority="1" w:unhideWhenUsed="1" w:qFormat="1"/>
    <w:lsdException w:name="heading 8" w:locked="0" w:uiPriority="1" w:unhideWhenUsed="1" w:qFormat="1"/>
    <w:lsdException w:name="heading 9" w:locked="0"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locked="0"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locked="0" w:semiHidden="1" w:unhideWhenUsed="1"/>
    <w:lsdException w:name="header" w:semiHidden="1" w:uiPriority="9" w:unhideWhenUsed="1"/>
    <w:lsdException w:name="footer" w:semiHidden="1" w:uiPriority="10" w:unhideWhenUsed="1"/>
    <w:lsdException w:name="index heading" w:semiHidden="1"/>
    <w:lsdException w:name="caption" w:locked="0" w:semiHidden="1" w:uiPriority="35" w:unhideWhenUsed="1" w:qFormat="1"/>
    <w:lsdException w:name="table of figures" w:semiHidden="1" w:unhideWhenUsed="1"/>
    <w:lsdException w:name="envelope address" w:semiHidden="1"/>
    <w:lsdException w:name="envelope return" w:semiHidden="1"/>
    <w:lsdException w:name="footnote reference" w:locked="0" w:semiHidden="1" w:unhideWhenUsed="1"/>
    <w:lsdException w:name="annotation reference" w:locked="0"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29" w:qFormat="1"/>
    <w:lsdException w:name="Closing" w:semiHidden="1"/>
    <w:lsdException w:name="Signature" w:semiHidden="1"/>
    <w:lsdException w:name="Default Paragraph Font" w:locked="0" w:semiHidden="1" w:uiPriority="1" w:unhideWhenUsed="1"/>
    <w:lsdException w:name="Body Text" w:semiHidden="1" w:unhideWhenUsed="1"/>
    <w:lsdException w:name="Body Text Indent" w:locked="0"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locked="0"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0"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uiPriority w:val="9"/>
    <w:semiHidden/>
    <w:rsid w:val="003562C2"/>
  </w:style>
  <w:style w:type="paragraph" w:styleId="berschrift1">
    <w:name w:val="heading 1"/>
    <w:basedOn w:val="Standard"/>
    <w:next w:val="FlietextTH"/>
    <w:link w:val="berschrift1Zchn"/>
    <w:uiPriority w:val="9"/>
    <w:qFormat/>
    <w:rsid w:val="00D825A1"/>
    <w:pPr>
      <w:keepNext/>
      <w:keepLines/>
      <w:numPr>
        <w:numId w:val="15"/>
      </w:numPr>
      <w:tabs>
        <w:tab w:val="left" w:pos="794"/>
      </w:tabs>
      <w:spacing w:before="240" w:afterLines="100" w:after="100" w:line="240" w:lineRule="auto"/>
      <w:contextualSpacing/>
      <w:jc w:val="left"/>
      <w:outlineLvl w:val="0"/>
    </w:pPr>
    <w:rPr>
      <w:rFonts w:cs="Arial"/>
      <w:color w:val="000000" w:themeColor="text1"/>
      <w:sz w:val="31"/>
      <w:szCs w:val="20"/>
    </w:rPr>
  </w:style>
  <w:style w:type="paragraph" w:styleId="berschrift2">
    <w:name w:val="heading 2"/>
    <w:basedOn w:val="Standard"/>
    <w:next w:val="FlietextTH"/>
    <w:link w:val="berschrift2Zchn"/>
    <w:uiPriority w:val="1"/>
    <w:qFormat/>
    <w:rsid w:val="003562C2"/>
    <w:pPr>
      <w:keepNext/>
      <w:numPr>
        <w:ilvl w:val="1"/>
        <w:numId w:val="15"/>
      </w:numPr>
      <w:tabs>
        <w:tab w:val="left" w:pos="794"/>
      </w:tabs>
      <w:suppressAutoHyphens/>
      <w:spacing w:beforeLines="150" w:before="150" w:afterLines="50" w:after="50" w:line="264" w:lineRule="auto"/>
      <w:contextualSpacing/>
      <w:jc w:val="left"/>
      <w:outlineLvl w:val="1"/>
    </w:pPr>
    <w:rPr>
      <w:bCs/>
      <w:iCs/>
      <w:color w:val="000000" w:themeColor="text1"/>
      <w:sz w:val="26"/>
      <w:szCs w:val="28"/>
    </w:rPr>
  </w:style>
  <w:style w:type="paragraph" w:styleId="berschrift3">
    <w:name w:val="heading 3"/>
    <w:basedOn w:val="berschrift2"/>
    <w:next w:val="FlietextTH"/>
    <w:link w:val="berschrift3Zchn"/>
    <w:uiPriority w:val="1"/>
    <w:qFormat/>
    <w:rsid w:val="003562C2"/>
    <w:pPr>
      <w:keepLines/>
      <w:numPr>
        <w:ilvl w:val="2"/>
      </w:numPr>
      <w:suppressAutoHyphens w:val="0"/>
      <w:spacing w:beforeLines="100" w:before="100" w:afterLines="25" w:after="25" w:line="317" w:lineRule="auto"/>
      <w:outlineLvl w:val="2"/>
    </w:pPr>
    <w:rPr>
      <w:b/>
      <w:sz w:val="22"/>
      <w:szCs w:val="24"/>
      <w:lang w:eastAsia="x-none"/>
    </w:rPr>
  </w:style>
  <w:style w:type="paragraph" w:styleId="berschrift4">
    <w:name w:val="heading 4"/>
    <w:next w:val="FlietextTH"/>
    <w:link w:val="berschrift4Zchn"/>
    <w:uiPriority w:val="1"/>
    <w:qFormat/>
    <w:rsid w:val="003562C2"/>
    <w:pPr>
      <w:keepNext/>
      <w:numPr>
        <w:ilvl w:val="3"/>
        <w:numId w:val="15"/>
      </w:numPr>
      <w:spacing w:beforeLines="100" w:before="100" w:afterLines="25" w:after="25"/>
      <w:jc w:val="left"/>
      <w:outlineLvl w:val="3"/>
    </w:pPr>
    <w:rPr>
      <w:bCs/>
      <w:i/>
      <w:color w:val="000000"/>
      <w:szCs w:val="23"/>
    </w:rPr>
  </w:style>
  <w:style w:type="paragraph" w:styleId="berschrift5">
    <w:name w:val="heading 5"/>
    <w:basedOn w:val="Standard"/>
    <w:next w:val="Standard"/>
    <w:uiPriority w:val="1"/>
    <w:semiHidden/>
    <w:qFormat/>
    <w:rsid w:val="003562C2"/>
    <w:pPr>
      <w:keepNext/>
      <w:numPr>
        <w:ilvl w:val="4"/>
        <w:numId w:val="5"/>
      </w:numPr>
      <w:outlineLvl w:val="4"/>
    </w:pPr>
    <w:rPr>
      <w:b/>
    </w:rPr>
  </w:style>
  <w:style w:type="paragraph" w:styleId="berschrift6">
    <w:name w:val="heading 6"/>
    <w:basedOn w:val="Standard"/>
    <w:next w:val="Standard"/>
    <w:uiPriority w:val="1"/>
    <w:semiHidden/>
    <w:qFormat/>
    <w:rsid w:val="003562C2"/>
    <w:pPr>
      <w:keepNext/>
      <w:numPr>
        <w:ilvl w:val="5"/>
        <w:numId w:val="5"/>
      </w:numPr>
      <w:autoSpaceDE w:val="0"/>
      <w:autoSpaceDN w:val="0"/>
      <w:jc w:val="center"/>
      <w:outlineLvl w:val="5"/>
    </w:pPr>
    <w:rPr>
      <w:rFonts w:ascii="Times New Roman" w:hAnsi="Times New Roman"/>
      <w:b/>
      <w:i/>
      <w:sz w:val="16"/>
    </w:rPr>
  </w:style>
  <w:style w:type="paragraph" w:styleId="berschrift7">
    <w:name w:val="heading 7"/>
    <w:basedOn w:val="Standard"/>
    <w:next w:val="Standard"/>
    <w:uiPriority w:val="1"/>
    <w:semiHidden/>
    <w:qFormat/>
    <w:rsid w:val="003562C2"/>
    <w:pPr>
      <w:keepNext/>
      <w:numPr>
        <w:ilvl w:val="6"/>
        <w:numId w:val="5"/>
      </w:numPr>
      <w:outlineLvl w:val="6"/>
    </w:pPr>
    <w:rPr>
      <w:b/>
      <w:bCs/>
      <w:color w:val="000000"/>
    </w:rPr>
  </w:style>
  <w:style w:type="paragraph" w:styleId="berschrift8">
    <w:name w:val="heading 8"/>
    <w:basedOn w:val="Standard"/>
    <w:next w:val="Standard"/>
    <w:uiPriority w:val="1"/>
    <w:semiHidden/>
    <w:qFormat/>
    <w:rsid w:val="003562C2"/>
    <w:pPr>
      <w:numPr>
        <w:ilvl w:val="7"/>
        <w:numId w:val="5"/>
      </w:numPr>
      <w:spacing w:before="240" w:after="60"/>
      <w:outlineLvl w:val="7"/>
    </w:pPr>
    <w:rPr>
      <w:rFonts w:ascii="Times New Roman" w:hAnsi="Times New Roman"/>
      <w:i/>
      <w:iCs/>
      <w:szCs w:val="24"/>
    </w:rPr>
  </w:style>
  <w:style w:type="paragraph" w:styleId="berschrift9">
    <w:name w:val="heading 9"/>
    <w:basedOn w:val="Standard"/>
    <w:next w:val="Standard"/>
    <w:uiPriority w:val="1"/>
    <w:semiHidden/>
    <w:qFormat/>
    <w:rsid w:val="003562C2"/>
    <w:pPr>
      <w:numPr>
        <w:ilvl w:val="8"/>
        <w:numId w:val="5"/>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semiHidden/>
    <w:qFormat/>
    <w:locked/>
    <w:rsid w:val="003562C2"/>
    <w:rPr>
      <w:b/>
      <w:bCs/>
      <w:i w:val="0"/>
      <w:iCs/>
      <w:color w:val="auto"/>
    </w:rPr>
  </w:style>
  <w:style w:type="paragraph" w:customStyle="1" w:styleId="AufzhlungStrichTH2xeingerckt">
    <w:name w:val="Aufzählung Strich TH 2xeingerückt"/>
    <w:basedOn w:val="AufzhlungStrichTHeingerckt"/>
    <w:uiPriority w:val="2"/>
    <w:qFormat/>
    <w:rsid w:val="003562C2"/>
    <w:pPr>
      <w:numPr>
        <w:ilvl w:val="2"/>
      </w:numPr>
      <w:spacing w:before="50"/>
    </w:pPr>
  </w:style>
  <w:style w:type="character" w:customStyle="1" w:styleId="berschrift2Zchn">
    <w:name w:val="Überschrift 2 Zchn"/>
    <w:link w:val="berschrift2"/>
    <w:uiPriority w:val="1"/>
    <w:rsid w:val="003562C2"/>
    <w:rPr>
      <w:bCs/>
      <w:iCs/>
      <w:color w:val="000000" w:themeColor="text1"/>
      <w:sz w:val="26"/>
      <w:szCs w:val="28"/>
    </w:rPr>
  </w:style>
  <w:style w:type="character" w:customStyle="1" w:styleId="berschrift3Zchn">
    <w:name w:val="Überschrift 3 Zchn"/>
    <w:link w:val="berschrift3"/>
    <w:uiPriority w:val="1"/>
    <w:rsid w:val="003562C2"/>
    <w:rPr>
      <w:b/>
      <w:bCs/>
      <w:iCs/>
      <w:color w:val="000000" w:themeColor="text1"/>
      <w:szCs w:val="24"/>
      <w:lang w:eastAsia="x-none"/>
    </w:rPr>
  </w:style>
  <w:style w:type="paragraph" w:styleId="Funotentext">
    <w:name w:val="footnote text"/>
    <w:basedOn w:val="FlietextTH"/>
    <w:link w:val="FunotentextZchn"/>
    <w:uiPriority w:val="99"/>
    <w:semiHidden/>
    <w:rsid w:val="003562C2"/>
    <w:pPr>
      <w:tabs>
        <w:tab w:val="left" w:pos="227"/>
      </w:tabs>
      <w:spacing w:after="60" w:line="295" w:lineRule="auto"/>
      <w:ind w:left="227" w:hanging="227"/>
      <w:jc w:val="left"/>
    </w:pPr>
    <w:rPr>
      <w:rFonts w:eastAsia="Calibri"/>
      <w:color w:val="000000" w:themeColor="text1"/>
      <w:sz w:val="15"/>
      <w:szCs w:val="20"/>
    </w:rPr>
  </w:style>
  <w:style w:type="character" w:styleId="Funotenzeichen">
    <w:name w:val="footnote reference"/>
    <w:uiPriority w:val="99"/>
    <w:semiHidden/>
    <w:rsid w:val="003562C2"/>
    <w:rPr>
      <w:vertAlign w:val="superscript"/>
    </w:rPr>
  </w:style>
  <w:style w:type="paragraph" w:customStyle="1" w:styleId="AufzhlungStrichTH">
    <w:name w:val="Aufzählung Strich TH"/>
    <w:basedOn w:val="Standard"/>
    <w:uiPriority w:val="2"/>
    <w:qFormat/>
    <w:rsid w:val="003562C2"/>
    <w:pPr>
      <w:numPr>
        <w:numId w:val="4"/>
      </w:numPr>
      <w:spacing w:beforeLines="50" w:before="50" w:afterLines="50" w:after="50"/>
      <w:contextualSpacing/>
      <w:jc w:val="left"/>
    </w:pPr>
    <w:rPr>
      <w:rFonts w:eastAsia="Myriad Pro" w:cs="Myriad Pro"/>
      <w:color w:val="000000" w:themeColor="text1"/>
      <w:szCs w:val="40"/>
    </w:rPr>
  </w:style>
  <w:style w:type="numbering" w:customStyle="1" w:styleId="ListeAufzhlungStrich">
    <w:name w:val="Liste Aufzählung Strich"/>
    <w:uiPriority w:val="99"/>
    <w:rsid w:val="003562C2"/>
    <w:pPr>
      <w:numPr>
        <w:numId w:val="4"/>
      </w:numPr>
    </w:pPr>
  </w:style>
  <w:style w:type="paragraph" w:styleId="Verzeichnis1">
    <w:name w:val="toc 1"/>
    <w:aliases w:val="Inhalt_Ü1_TH"/>
    <w:basedOn w:val="Standard"/>
    <w:next w:val="Standard"/>
    <w:uiPriority w:val="39"/>
    <w:rsid w:val="003562C2"/>
    <w:pPr>
      <w:keepNext/>
      <w:keepLines/>
      <w:tabs>
        <w:tab w:val="left" w:pos="454"/>
        <w:tab w:val="right" w:leader="dot" w:pos="8392"/>
      </w:tabs>
      <w:spacing w:after="0"/>
      <w:ind w:left="454" w:hanging="454"/>
    </w:pPr>
    <w:rPr>
      <w:b/>
      <w:noProof/>
      <w:color w:val="000000" w:themeColor="text1"/>
      <w:szCs w:val="18"/>
    </w:rPr>
  </w:style>
  <w:style w:type="character" w:styleId="Hyperlink">
    <w:name w:val="Hyperlink"/>
    <w:uiPriority w:val="99"/>
    <w:locked/>
    <w:rsid w:val="003562C2"/>
    <w:rPr>
      <w:b w:val="0"/>
      <w:color w:val="000000" w:themeColor="text1"/>
      <w:u w:val="single"/>
    </w:rPr>
  </w:style>
  <w:style w:type="character" w:styleId="BesuchterLink">
    <w:name w:val="FollowedHyperlink"/>
    <w:basedOn w:val="Absatz-Standardschriftart"/>
    <w:uiPriority w:val="99"/>
    <w:semiHidden/>
    <w:locked/>
    <w:rsid w:val="003562C2"/>
    <w:rPr>
      <w:color w:val="000000" w:themeColor="text1"/>
      <w:u w:val="single"/>
    </w:rPr>
  </w:style>
  <w:style w:type="paragraph" w:customStyle="1" w:styleId="UntertitelTitelseiteTH">
    <w:name w:val="Untertitel (Titelseite) TH"/>
    <w:basedOn w:val="FlietextTH"/>
    <w:uiPriority w:val="4"/>
    <w:qFormat/>
    <w:rsid w:val="003562C2"/>
    <w:pPr>
      <w:tabs>
        <w:tab w:val="left" w:pos="2268"/>
      </w:tabs>
      <w:jc w:val="left"/>
    </w:pPr>
  </w:style>
  <w:style w:type="paragraph" w:styleId="Verzeichnis3">
    <w:name w:val="toc 3"/>
    <w:aliases w:val="Inhalt_Ü3_TH"/>
    <w:basedOn w:val="Verzeichnis1"/>
    <w:next w:val="Standard"/>
    <w:uiPriority w:val="39"/>
    <w:rsid w:val="003562C2"/>
    <w:pPr>
      <w:tabs>
        <w:tab w:val="clear" w:pos="454"/>
        <w:tab w:val="left" w:pos="1021"/>
      </w:tabs>
      <w:ind w:left="908"/>
    </w:pPr>
    <w:rPr>
      <w:b w:val="0"/>
    </w:rPr>
  </w:style>
  <w:style w:type="paragraph" w:styleId="Verzeichnis2">
    <w:name w:val="toc 2"/>
    <w:aliases w:val="Inhalt_Ü2_TH"/>
    <w:basedOn w:val="Standard"/>
    <w:next w:val="Standard"/>
    <w:uiPriority w:val="39"/>
    <w:rsid w:val="003562C2"/>
    <w:pPr>
      <w:keepLines/>
      <w:tabs>
        <w:tab w:val="left" w:pos="454"/>
        <w:tab w:val="right" w:leader="dot" w:pos="8392"/>
      </w:tabs>
      <w:spacing w:after="0"/>
      <w:ind w:left="454" w:hanging="454"/>
    </w:pPr>
    <w:rPr>
      <w:noProof/>
      <w:color w:val="000000" w:themeColor="text1"/>
      <w:szCs w:val="18"/>
    </w:rPr>
  </w:style>
  <w:style w:type="paragraph" w:styleId="StandardWeb">
    <w:name w:val="Normal (Web)"/>
    <w:basedOn w:val="Standard"/>
    <w:uiPriority w:val="99"/>
    <w:semiHidden/>
    <w:locked/>
    <w:rsid w:val="003562C2"/>
    <w:pPr>
      <w:overflowPunct w:val="0"/>
      <w:autoSpaceDE w:val="0"/>
      <w:autoSpaceDN w:val="0"/>
      <w:adjustRightInd w:val="0"/>
      <w:textAlignment w:val="baseline"/>
    </w:pPr>
    <w:rPr>
      <w:rFonts w:ascii="Times New Roman" w:hAnsi="Times New Roman"/>
      <w:szCs w:val="24"/>
    </w:rPr>
  </w:style>
  <w:style w:type="paragraph" w:customStyle="1" w:styleId="AufzhlungStrichTHeingerckt">
    <w:name w:val="Aufzählung Strich TH eingerückt"/>
    <w:basedOn w:val="AufzhlungStrichTH"/>
    <w:uiPriority w:val="2"/>
    <w:qFormat/>
    <w:rsid w:val="003562C2"/>
    <w:pPr>
      <w:numPr>
        <w:ilvl w:val="1"/>
      </w:numPr>
      <w:spacing w:before="120"/>
    </w:pPr>
    <w:rPr>
      <w:szCs w:val="20"/>
    </w:rPr>
  </w:style>
  <w:style w:type="paragraph" w:styleId="Sprechblasentext">
    <w:name w:val="Balloon Text"/>
    <w:basedOn w:val="Standard"/>
    <w:link w:val="SprechblasentextZchn"/>
    <w:uiPriority w:val="99"/>
    <w:semiHidden/>
    <w:locked/>
    <w:rsid w:val="003562C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562C2"/>
    <w:rPr>
      <w:rFonts w:ascii="Tahoma" w:hAnsi="Tahoma" w:cs="Tahoma"/>
      <w:sz w:val="16"/>
      <w:szCs w:val="16"/>
    </w:rPr>
  </w:style>
  <w:style w:type="character" w:styleId="Kommentarzeichen">
    <w:name w:val="annotation reference"/>
    <w:uiPriority w:val="99"/>
    <w:semiHidden/>
    <w:locked/>
    <w:rsid w:val="003562C2"/>
    <w:rPr>
      <w:sz w:val="16"/>
      <w:szCs w:val="16"/>
    </w:rPr>
  </w:style>
  <w:style w:type="paragraph" w:styleId="Kommentartext">
    <w:name w:val="annotation text"/>
    <w:basedOn w:val="Standard"/>
    <w:link w:val="KommentartextZchn"/>
    <w:uiPriority w:val="99"/>
    <w:semiHidden/>
    <w:locked/>
    <w:rsid w:val="003562C2"/>
    <w:rPr>
      <w:lang w:val="x-none" w:eastAsia="x-none"/>
    </w:rPr>
  </w:style>
  <w:style w:type="character" w:customStyle="1" w:styleId="KommentartextZchn">
    <w:name w:val="Kommentartext Zchn"/>
    <w:link w:val="Kommentartext"/>
    <w:uiPriority w:val="99"/>
    <w:semiHidden/>
    <w:rsid w:val="003562C2"/>
    <w:rPr>
      <w:lang w:val="x-none" w:eastAsia="x-none"/>
    </w:rPr>
  </w:style>
  <w:style w:type="paragraph" w:styleId="Kommentarthema">
    <w:name w:val="annotation subject"/>
    <w:basedOn w:val="Kommentartext"/>
    <w:next w:val="Kommentartext"/>
    <w:link w:val="KommentarthemaZchn"/>
    <w:uiPriority w:val="99"/>
    <w:semiHidden/>
    <w:locked/>
    <w:rsid w:val="003562C2"/>
    <w:rPr>
      <w:b/>
      <w:bCs/>
    </w:rPr>
  </w:style>
  <w:style w:type="character" w:customStyle="1" w:styleId="KommentarthemaZchn">
    <w:name w:val="Kommentarthema Zchn"/>
    <w:link w:val="Kommentarthema"/>
    <w:uiPriority w:val="99"/>
    <w:semiHidden/>
    <w:rsid w:val="003562C2"/>
    <w:rPr>
      <w:b/>
      <w:bCs/>
      <w:lang w:val="x-none" w:eastAsia="x-none"/>
    </w:rPr>
  </w:style>
  <w:style w:type="paragraph" w:styleId="HTMLVorformatiert">
    <w:name w:val="HTML Preformatted"/>
    <w:basedOn w:val="Standard"/>
    <w:link w:val="HTMLVorformatiertZchn"/>
    <w:uiPriority w:val="99"/>
    <w:semiHidden/>
    <w:locked/>
    <w:rsid w:val="0035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VorformatiertZchn">
    <w:name w:val="HTML Vorformatiert Zchn"/>
    <w:link w:val="HTMLVorformatiert"/>
    <w:uiPriority w:val="99"/>
    <w:semiHidden/>
    <w:rsid w:val="003562C2"/>
    <w:rPr>
      <w:rFonts w:ascii="Courier New" w:hAnsi="Courier New"/>
      <w:lang w:val="x-none" w:eastAsia="x-none"/>
    </w:rPr>
  </w:style>
  <w:style w:type="paragraph" w:styleId="Textkrper-Zeileneinzug">
    <w:name w:val="Body Text Indent"/>
    <w:basedOn w:val="Standard"/>
    <w:link w:val="Textkrper-ZeileneinzugZchn"/>
    <w:uiPriority w:val="99"/>
    <w:semiHidden/>
    <w:locked/>
    <w:rsid w:val="003562C2"/>
    <w:pPr>
      <w:ind w:left="283"/>
    </w:pPr>
    <w:rPr>
      <w:lang w:val="x-none" w:eastAsia="x-none"/>
    </w:rPr>
  </w:style>
  <w:style w:type="character" w:customStyle="1" w:styleId="Textkrper-ZeileneinzugZchn">
    <w:name w:val="Textkörper-Zeileneinzug Zchn"/>
    <w:link w:val="Textkrper-Zeileneinzug"/>
    <w:uiPriority w:val="99"/>
    <w:semiHidden/>
    <w:rsid w:val="003562C2"/>
    <w:rPr>
      <w:lang w:val="x-none" w:eastAsia="x-none"/>
    </w:rPr>
  </w:style>
  <w:style w:type="paragraph" w:styleId="berarbeitung">
    <w:name w:val="Revision"/>
    <w:hidden/>
    <w:uiPriority w:val="99"/>
    <w:semiHidden/>
    <w:rsid w:val="003562C2"/>
    <w:rPr>
      <w:rFonts w:ascii="Myriad Pro" w:hAnsi="Myriad Pro"/>
    </w:rPr>
  </w:style>
  <w:style w:type="paragraph" w:styleId="Listenabsatz">
    <w:name w:val="List Paragraph"/>
    <w:basedOn w:val="Standard"/>
    <w:uiPriority w:val="34"/>
    <w:semiHidden/>
    <w:locked/>
    <w:rsid w:val="003562C2"/>
    <w:pPr>
      <w:ind w:left="720"/>
      <w:contextualSpacing/>
    </w:pPr>
  </w:style>
  <w:style w:type="paragraph" w:customStyle="1" w:styleId="FlietextTHeingerckt">
    <w:name w:val="Fließtext TH eingerückt"/>
    <w:basedOn w:val="FlietextTH"/>
    <w:qFormat/>
    <w:rsid w:val="003562C2"/>
    <w:pPr>
      <w:ind w:left="454"/>
    </w:pPr>
  </w:style>
  <w:style w:type="table" w:customStyle="1" w:styleId="TabelleTHKln">
    <w:name w:val="Tabelle TH Köln"/>
    <w:basedOn w:val="Tabellendesign"/>
    <w:uiPriority w:val="99"/>
    <w:rsid w:val="003562C2"/>
    <w:pPr>
      <w:keepLines/>
      <w:spacing w:line="264" w:lineRule="auto"/>
    </w:pPr>
    <w:rPr>
      <w:rFonts w:eastAsia="Calibri"/>
      <w:sz w:val="17"/>
      <w:szCs w:val="20"/>
      <w:lang w:bidi="ne-NP"/>
    </w:rPr>
    <w:tblPr>
      <w:tblStyleRowBandSize w:val="1"/>
      <w:tblStyleColBandSize w:val="1"/>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top w:w="85" w:type="dxa"/>
        <w:left w:w="85" w:type="dxa"/>
        <w:bottom w:w="85" w:type="dxa"/>
        <w:right w:w="57" w:type="dxa"/>
      </w:tblCellMar>
    </w:tblPr>
    <w:trPr>
      <w:cantSplit/>
    </w:trPr>
    <w:tblStylePr w:type="firstRow">
      <w:pPr>
        <w:wordWrap/>
      </w:pPr>
      <w:rPr>
        <w:rFonts w:ascii="Arial" w:hAnsi="Arial"/>
        <w:b w:val="0"/>
        <w:sz w:val="17"/>
      </w:rPr>
      <w:tblPr/>
      <w:trPr>
        <w:tblHeader/>
      </w:trPr>
    </w:tblStylePr>
    <w:tblStylePr w:type="lastRow">
      <w:rPr>
        <w:rFonts w:ascii="Arial" w:hAnsi="Arial"/>
        <w:b w:val="0"/>
        <w:sz w:val="17"/>
      </w:rPr>
    </w:tblStylePr>
  </w:style>
  <w:style w:type="paragraph" w:customStyle="1" w:styleId="FlietextTH">
    <w:name w:val="Fließtext TH"/>
    <w:basedOn w:val="Standard"/>
    <w:link w:val="FlietextTHZchn"/>
    <w:qFormat/>
    <w:rsid w:val="003562C2"/>
  </w:style>
  <w:style w:type="character" w:customStyle="1" w:styleId="kursivTH">
    <w:name w:val="kursiv TH"/>
    <w:uiPriority w:val="6"/>
    <w:qFormat/>
    <w:rsid w:val="003562C2"/>
    <w:rPr>
      <w:rFonts w:ascii="Arial" w:hAnsi="Arial"/>
      <w:i/>
    </w:rPr>
  </w:style>
  <w:style w:type="paragraph" w:customStyle="1" w:styleId="TabellenkopfzeileTH">
    <w:name w:val="Tabellenkopfzeile TH"/>
    <w:uiPriority w:val="6"/>
    <w:qFormat/>
    <w:rsid w:val="003562C2"/>
    <w:pPr>
      <w:keepNext/>
      <w:spacing w:after="0" w:line="264" w:lineRule="auto"/>
      <w:jc w:val="left"/>
      <w:textboxTightWrap w:val="allLines"/>
    </w:pPr>
    <w:rPr>
      <w:rFonts w:cs="Arial"/>
      <w:sz w:val="19"/>
      <w:szCs w:val="24"/>
    </w:rPr>
  </w:style>
  <w:style w:type="paragraph" w:styleId="Inhaltsverzeichnisberschrift">
    <w:name w:val="TOC Heading"/>
    <w:basedOn w:val="berschrift1unnummeriert"/>
    <w:next w:val="Standard"/>
    <w:uiPriority w:val="39"/>
    <w:semiHidden/>
    <w:rsid w:val="003562C2"/>
    <w:rPr>
      <w:rFonts w:eastAsiaTheme="majorEastAsia" w:cstheme="majorBidi"/>
      <w:bCs w:val="0"/>
      <w:szCs w:val="28"/>
    </w:rPr>
  </w:style>
  <w:style w:type="paragraph" w:customStyle="1" w:styleId="Tabellentext95ptTHlinksbndig">
    <w:name w:val="Tabellentext 9.5 pt TH linksbündig"/>
    <w:uiPriority w:val="6"/>
    <w:qFormat/>
    <w:rsid w:val="003562C2"/>
    <w:pPr>
      <w:keepLines/>
      <w:spacing w:after="0" w:line="264" w:lineRule="auto"/>
      <w:jc w:val="left"/>
      <w:textboxTightWrap w:val="allLines"/>
    </w:pPr>
    <w:rPr>
      <w:rFonts w:eastAsia="Calibri"/>
      <w:color w:val="000000" w:themeColor="text1"/>
      <w:sz w:val="19"/>
      <w:szCs w:val="17"/>
    </w:rPr>
  </w:style>
  <w:style w:type="paragraph" w:customStyle="1" w:styleId="Kopf-FuzeileTH">
    <w:name w:val="Kopf-/Fußzeile TH"/>
    <w:uiPriority w:val="5"/>
    <w:qFormat/>
    <w:rsid w:val="003562C2"/>
    <w:pPr>
      <w:spacing w:after="0" w:line="264" w:lineRule="auto"/>
      <w:jc w:val="left"/>
    </w:pPr>
    <w:rPr>
      <w:noProof/>
      <w:color w:val="000000" w:themeColor="text1"/>
      <w:sz w:val="17"/>
      <w:szCs w:val="17"/>
    </w:rPr>
  </w:style>
  <w:style w:type="paragraph" w:customStyle="1" w:styleId="TitelTitelseite20ptTH">
    <w:name w:val="Titel (Titelseite) 20 pt TH"/>
    <w:basedOn w:val="Standard"/>
    <w:uiPriority w:val="4"/>
    <w:qFormat/>
    <w:rsid w:val="003562C2"/>
    <w:pPr>
      <w:suppressAutoHyphens/>
      <w:spacing w:afterLines="200" w:after="200" w:line="240" w:lineRule="auto"/>
      <w:jc w:val="left"/>
      <w:outlineLvl w:val="0"/>
    </w:pPr>
    <w:rPr>
      <w:rFonts w:cs="Arial"/>
      <w:sz w:val="40"/>
      <w:szCs w:val="34"/>
    </w:rPr>
  </w:style>
  <w:style w:type="numbering" w:customStyle="1" w:styleId="ListeTHKlnArialAbschlussarbeiten">
    <w:name w:val="Liste TH Köln Arial Abschlussarbeiten"/>
    <w:uiPriority w:val="99"/>
    <w:rsid w:val="003562C2"/>
    <w:pPr>
      <w:numPr>
        <w:numId w:val="1"/>
      </w:numPr>
    </w:pPr>
  </w:style>
  <w:style w:type="paragraph" w:customStyle="1" w:styleId="FlietextTHnummeriert">
    <w:name w:val="Fließtext TH (nummeriert)"/>
    <w:basedOn w:val="FlietextTH"/>
    <w:qFormat/>
    <w:rsid w:val="003562C2"/>
    <w:pPr>
      <w:numPr>
        <w:numId w:val="6"/>
      </w:numPr>
    </w:pPr>
  </w:style>
  <w:style w:type="character" w:customStyle="1" w:styleId="fettTH">
    <w:name w:val="fett TH"/>
    <w:uiPriority w:val="6"/>
    <w:qFormat/>
    <w:rsid w:val="003562C2"/>
    <w:rPr>
      <w:rFonts w:ascii="Arial" w:hAnsi="Arial"/>
      <w:b/>
    </w:rPr>
  </w:style>
  <w:style w:type="paragraph" w:customStyle="1" w:styleId="Aufzhlunga-b-cTH">
    <w:name w:val="Aufzählung a-b-c TH"/>
    <w:basedOn w:val="Standard"/>
    <w:uiPriority w:val="2"/>
    <w:qFormat/>
    <w:rsid w:val="003562C2"/>
    <w:pPr>
      <w:numPr>
        <w:numId w:val="2"/>
      </w:numPr>
      <w:spacing w:before="120" w:afterLines="50" w:after="50"/>
      <w:contextualSpacing/>
      <w:jc w:val="left"/>
    </w:pPr>
    <w:rPr>
      <w:color w:val="000000" w:themeColor="text1"/>
      <w:szCs w:val="20"/>
    </w:rPr>
  </w:style>
  <w:style w:type="character" w:styleId="Platzhaltertext">
    <w:name w:val="Placeholder Text"/>
    <w:basedOn w:val="Absatz-Standardschriftart"/>
    <w:uiPriority w:val="99"/>
    <w:semiHidden/>
    <w:locked/>
    <w:rsid w:val="003562C2"/>
    <w:rPr>
      <w:color w:val="808080"/>
    </w:rPr>
  </w:style>
  <w:style w:type="paragraph" w:customStyle="1" w:styleId="berschrift1unnummeriert">
    <w:name w:val="Überschrift 1 unnummeriert"/>
    <w:next w:val="FlietextTH"/>
    <w:uiPriority w:val="1"/>
    <w:qFormat/>
    <w:rsid w:val="003562C2"/>
    <w:pPr>
      <w:keepNext/>
      <w:keepLines/>
      <w:pageBreakBefore/>
      <w:tabs>
        <w:tab w:val="left" w:pos="454"/>
        <w:tab w:val="left" w:pos="794"/>
      </w:tabs>
      <w:spacing w:afterLines="100" w:after="100" w:line="240" w:lineRule="auto"/>
      <w:jc w:val="left"/>
      <w:outlineLvl w:val="0"/>
    </w:pPr>
    <w:rPr>
      <w:rFonts w:cs="Arial"/>
      <w:bCs/>
      <w:color w:val="000000" w:themeColor="text1"/>
      <w:kern w:val="28"/>
      <w:sz w:val="31"/>
      <w:szCs w:val="36"/>
    </w:rPr>
  </w:style>
  <w:style w:type="paragraph" w:customStyle="1" w:styleId="berschrift2unnummeriert">
    <w:name w:val="Überschrift 2 unnummeriert"/>
    <w:basedOn w:val="berschrift2"/>
    <w:next w:val="FlietextTH"/>
    <w:uiPriority w:val="1"/>
    <w:qFormat/>
    <w:rsid w:val="003562C2"/>
    <w:pPr>
      <w:keepLines/>
      <w:numPr>
        <w:ilvl w:val="0"/>
        <w:numId w:val="0"/>
      </w:numPr>
      <w:tabs>
        <w:tab w:val="left" w:pos="454"/>
      </w:tabs>
    </w:pPr>
    <w:rPr>
      <w:rFonts w:cs="Arial"/>
      <w:bCs w:val="0"/>
      <w:kern w:val="28"/>
      <w:szCs w:val="36"/>
    </w:rPr>
  </w:style>
  <w:style w:type="paragraph" w:customStyle="1" w:styleId="berschrift3unnummeriert">
    <w:name w:val="Überschrift 3 unnummeriert"/>
    <w:basedOn w:val="berschrift2unnummeriert"/>
    <w:next w:val="FlietextTH"/>
    <w:uiPriority w:val="1"/>
    <w:qFormat/>
    <w:rsid w:val="003562C2"/>
    <w:pPr>
      <w:spacing w:beforeLines="100" w:before="100" w:afterLines="25" w:after="25" w:line="317" w:lineRule="auto"/>
      <w:outlineLvl w:val="2"/>
    </w:pPr>
    <w:rPr>
      <w:b/>
      <w:sz w:val="22"/>
    </w:rPr>
  </w:style>
  <w:style w:type="paragraph" w:customStyle="1" w:styleId="berschrift4unnummeriert">
    <w:name w:val="Überschrift 4 unnummeriert"/>
    <w:next w:val="FlietextTH"/>
    <w:uiPriority w:val="1"/>
    <w:qFormat/>
    <w:rsid w:val="003562C2"/>
    <w:pPr>
      <w:keepNext/>
      <w:keepLines/>
      <w:tabs>
        <w:tab w:val="left" w:pos="454"/>
      </w:tabs>
      <w:spacing w:beforeLines="100" w:before="100" w:afterLines="25" w:after="25"/>
      <w:jc w:val="left"/>
      <w:outlineLvl w:val="3"/>
    </w:pPr>
    <w:rPr>
      <w:rFonts w:cs="Arial"/>
      <w:i/>
      <w:iCs/>
      <w:color w:val="000000" w:themeColor="text1"/>
      <w:kern w:val="28"/>
      <w:szCs w:val="24"/>
      <w:lang w:eastAsia="x-none"/>
    </w:rPr>
  </w:style>
  <w:style w:type="paragraph" w:customStyle="1" w:styleId="Aufzhlung1-2-3TH">
    <w:name w:val="Aufzählung 1-2-3 TH"/>
    <w:basedOn w:val="Aufzhlunga-b-cTH"/>
    <w:uiPriority w:val="2"/>
    <w:qFormat/>
    <w:rsid w:val="003562C2"/>
    <w:pPr>
      <w:numPr>
        <w:numId w:val="9"/>
      </w:numPr>
    </w:pPr>
  </w:style>
  <w:style w:type="paragraph" w:customStyle="1" w:styleId="Aufzhlung1-2-3THeingerckt">
    <w:name w:val="Aufzählung 1-2-3 TH eingerückt"/>
    <w:basedOn w:val="Aufzhlung1-2-3TH"/>
    <w:uiPriority w:val="2"/>
    <w:qFormat/>
    <w:rsid w:val="003562C2"/>
    <w:pPr>
      <w:numPr>
        <w:ilvl w:val="1"/>
      </w:numPr>
      <w:spacing w:beforeLines="50" w:after="120"/>
    </w:pPr>
  </w:style>
  <w:style w:type="numbering" w:customStyle="1" w:styleId="ListeAufzhlunga-b-c">
    <w:name w:val="Liste Aufzählung a-b-c"/>
    <w:uiPriority w:val="99"/>
    <w:rsid w:val="003562C2"/>
    <w:pPr>
      <w:numPr>
        <w:numId w:val="2"/>
      </w:numPr>
    </w:pPr>
  </w:style>
  <w:style w:type="numbering" w:customStyle="1" w:styleId="ListeAufzhlung1-2-3">
    <w:name w:val="Liste Aufzählung 1-2-3"/>
    <w:uiPriority w:val="99"/>
    <w:rsid w:val="003562C2"/>
    <w:pPr>
      <w:numPr>
        <w:numId w:val="9"/>
      </w:numPr>
    </w:pPr>
  </w:style>
  <w:style w:type="paragraph" w:styleId="Beschriftung">
    <w:name w:val="caption"/>
    <w:basedOn w:val="Tabellentext95ptTHlinksbndig"/>
    <w:next w:val="Tabellentext95ptTHlinksbndig"/>
    <w:uiPriority w:val="35"/>
    <w:semiHidden/>
    <w:qFormat/>
    <w:rsid w:val="003562C2"/>
    <w:pPr>
      <w:spacing w:before="120" w:after="260"/>
    </w:pPr>
    <w:rPr>
      <w:bCs/>
      <w:sz w:val="15"/>
      <w:szCs w:val="18"/>
    </w:rPr>
  </w:style>
  <w:style w:type="table" w:styleId="Tabellendesign">
    <w:name w:val="Table Theme"/>
    <w:basedOn w:val="NormaleTabelle"/>
    <w:uiPriority w:val="99"/>
    <w:semiHidden/>
    <w:unhideWhenUsed/>
    <w:locked/>
    <w:rsid w:val="0035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95ptTHzentriert">
    <w:name w:val="Tabellentext 9.5 pt TH zentriert"/>
    <w:basedOn w:val="Tabellentext95ptTHlinksbndig"/>
    <w:uiPriority w:val="6"/>
    <w:qFormat/>
    <w:rsid w:val="003562C2"/>
    <w:pPr>
      <w:jc w:val="center"/>
    </w:pPr>
  </w:style>
  <w:style w:type="paragraph" w:customStyle="1" w:styleId="Tabellentext95ptTHrechtsbndig">
    <w:name w:val="Tabellentext 9.5 pt TH rechtsbündig"/>
    <w:basedOn w:val="Tabellentext95ptTHzentriert"/>
    <w:uiPriority w:val="6"/>
    <w:qFormat/>
    <w:rsid w:val="003562C2"/>
    <w:pPr>
      <w:jc w:val="right"/>
    </w:pPr>
  </w:style>
  <w:style w:type="character" w:customStyle="1" w:styleId="THOrange">
    <w:name w:val="TH Orange"/>
    <w:uiPriority w:val="11"/>
    <w:rsid w:val="003562C2"/>
    <w:rPr>
      <w:color w:val="EA5B0C"/>
    </w:rPr>
  </w:style>
  <w:style w:type="character" w:customStyle="1" w:styleId="THRot">
    <w:name w:val="TH Rot"/>
    <w:uiPriority w:val="11"/>
    <w:rsid w:val="003562C2"/>
    <w:rPr>
      <w:b w:val="0"/>
      <w:color w:val="C90C0F"/>
    </w:rPr>
  </w:style>
  <w:style w:type="character" w:customStyle="1" w:styleId="THViolett">
    <w:name w:val="TH Violett"/>
    <w:uiPriority w:val="11"/>
    <w:rsid w:val="003562C2"/>
    <w:rPr>
      <w:color w:val="B82585"/>
    </w:rPr>
  </w:style>
  <w:style w:type="character" w:customStyle="1" w:styleId="FunotentextZchn">
    <w:name w:val="Fußnotentext Zchn"/>
    <w:basedOn w:val="Absatz-Standardschriftart"/>
    <w:link w:val="Funotentext"/>
    <w:uiPriority w:val="99"/>
    <w:semiHidden/>
    <w:rsid w:val="003562C2"/>
    <w:rPr>
      <w:rFonts w:eastAsia="Calibri"/>
      <w:color w:val="000000" w:themeColor="text1"/>
      <w:sz w:val="15"/>
      <w:szCs w:val="20"/>
    </w:rPr>
  </w:style>
  <w:style w:type="table" w:styleId="Tabellenraster">
    <w:name w:val="Table Grid"/>
    <w:basedOn w:val="NormaleTabelle"/>
    <w:uiPriority w:val="59"/>
    <w:locked/>
    <w:rsid w:val="003562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
    <w:semiHidden/>
    <w:locked/>
    <w:rsid w:val="003562C2"/>
    <w:pPr>
      <w:tabs>
        <w:tab w:val="center" w:pos="4536"/>
        <w:tab w:val="right" w:pos="9072"/>
      </w:tabs>
      <w:spacing w:line="240" w:lineRule="auto"/>
    </w:pPr>
  </w:style>
  <w:style w:type="character" w:customStyle="1" w:styleId="KopfzeileZchn">
    <w:name w:val="Kopfzeile Zchn"/>
    <w:basedOn w:val="Absatz-Standardschriftart"/>
    <w:link w:val="Kopfzeile"/>
    <w:uiPriority w:val="9"/>
    <w:semiHidden/>
    <w:rsid w:val="003562C2"/>
  </w:style>
  <w:style w:type="paragraph" w:styleId="Fuzeile">
    <w:name w:val="footer"/>
    <w:basedOn w:val="Standard"/>
    <w:link w:val="FuzeileZchn"/>
    <w:uiPriority w:val="10"/>
    <w:semiHidden/>
    <w:locked/>
    <w:rsid w:val="003562C2"/>
    <w:pPr>
      <w:tabs>
        <w:tab w:val="center" w:pos="4536"/>
        <w:tab w:val="right" w:pos="9072"/>
      </w:tabs>
      <w:spacing w:line="240" w:lineRule="auto"/>
    </w:pPr>
  </w:style>
  <w:style w:type="character" w:customStyle="1" w:styleId="FuzeileZchn">
    <w:name w:val="Fußzeile Zchn"/>
    <w:basedOn w:val="Absatz-Standardschriftart"/>
    <w:link w:val="Fuzeile"/>
    <w:uiPriority w:val="10"/>
    <w:semiHidden/>
    <w:rsid w:val="003562C2"/>
  </w:style>
  <w:style w:type="paragraph" w:styleId="Abbildungsverzeichnis">
    <w:name w:val="table of figures"/>
    <w:basedOn w:val="Standard"/>
    <w:next w:val="Standard"/>
    <w:uiPriority w:val="99"/>
    <w:locked/>
    <w:rsid w:val="003562C2"/>
    <w:pPr>
      <w:tabs>
        <w:tab w:val="right" w:leader="dot" w:pos="8550"/>
      </w:tabs>
      <w:ind w:left="454" w:right="170" w:hanging="454"/>
      <w:jc w:val="left"/>
    </w:pPr>
    <w:rPr>
      <w:noProof/>
    </w:rPr>
  </w:style>
  <w:style w:type="paragraph" w:styleId="Textkrper">
    <w:name w:val="Body Text"/>
    <w:basedOn w:val="Standard"/>
    <w:link w:val="TextkrperZchn"/>
    <w:uiPriority w:val="99"/>
    <w:semiHidden/>
    <w:locked/>
    <w:rsid w:val="003562C2"/>
  </w:style>
  <w:style w:type="character" w:customStyle="1" w:styleId="TextkrperZchn">
    <w:name w:val="Textkörper Zchn"/>
    <w:basedOn w:val="Absatz-Standardschriftart"/>
    <w:link w:val="Textkrper"/>
    <w:uiPriority w:val="99"/>
    <w:semiHidden/>
    <w:rsid w:val="003562C2"/>
  </w:style>
  <w:style w:type="table" w:customStyle="1" w:styleId="TabelleTHKln2">
    <w:name w:val="Tabelle TH Köln 2"/>
    <w:basedOn w:val="NormaleTabelle"/>
    <w:uiPriority w:val="99"/>
    <w:rsid w:val="003562C2"/>
    <w:pPr>
      <w:spacing w:after="0" w:line="264" w:lineRule="auto"/>
    </w:pPr>
    <w:rPr>
      <w:sz w:val="20"/>
      <w:szCs w:val="20"/>
    </w:rPr>
    <w:tblPr>
      <w:tblBorders>
        <w:bottom w:val="single" w:sz="2" w:space="0" w:color="auto"/>
        <w:insideH w:val="single" w:sz="2" w:space="0" w:color="auto"/>
      </w:tblBorders>
      <w:tblCellMar>
        <w:top w:w="85" w:type="dxa"/>
        <w:left w:w="85" w:type="dxa"/>
        <w:bottom w:w="85" w:type="dxa"/>
        <w:right w:w="57" w:type="dxa"/>
      </w:tblCellMar>
    </w:tblPr>
    <w:tblStylePr w:type="firstCol">
      <w:tblPr/>
      <w:tcPr>
        <w:tcBorders>
          <w:top w:val="nil"/>
          <w:left w:val="nil"/>
          <w:bottom w:val="single" w:sz="4" w:space="0" w:color="auto"/>
          <w:right w:val="nil"/>
          <w:insideH w:val="nil"/>
          <w:insideV w:val="nil"/>
          <w:tl2br w:val="nil"/>
          <w:tr2bl w:val="nil"/>
        </w:tcBorders>
      </w:tcPr>
    </w:tblStylePr>
  </w:style>
  <w:style w:type="paragraph" w:styleId="Endnotentext">
    <w:name w:val="endnote text"/>
    <w:basedOn w:val="Standard"/>
    <w:link w:val="EndnotentextZchn"/>
    <w:uiPriority w:val="99"/>
    <w:semiHidden/>
    <w:locked/>
    <w:rsid w:val="003562C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562C2"/>
    <w:rPr>
      <w:sz w:val="20"/>
      <w:szCs w:val="20"/>
    </w:rPr>
  </w:style>
  <w:style w:type="character" w:styleId="Endnotenzeichen">
    <w:name w:val="endnote reference"/>
    <w:basedOn w:val="Absatz-Standardschriftart"/>
    <w:uiPriority w:val="99"/>
    <w:semiHidden/>
    <w:locked/>
    <w:rsid w:val="003562C2"/>
    <w:rPr>
      <w:vertAlign w:val="superscript"/>
    </w:rPr>
  </w:style>
  <w:style w:type="paragraph" w:customStyle="1" w:styleId="Aufzhlunga-b-cTHeingerckt">
    <w:name w:val="Aufzählung a-b-c TH eingerückt"/>
    <w:basedOn w:val="Aufzhlunga-b-cTH"/>
    <w:uiPriority w:val="2"/>
    <w:qFormat/>
    <w:rsid w:val="003562C2"/>
    <w:pPr>
      <w:numPr>
        <w:ilvl w:val="1"/>
      </w:numPr>
      <w:spacing w:beforeLines="50" w:after="120"/>
    </w:pPr>
  </w:style>
  <w:style w:type="paragraph" w:customStyle="1" w:styleId="DachzeileTitelseiteTH">
    <w:name w:val="Dachzeile (Titelseite) TH"/>
    <w:basedOn w:val="FlietextTH"/>
    <w:uiPriority w:val="4"/>
    <w:qFormat/>
    <w:rsid w:val="003562C2"/>
    <w:pPr>
      <w:jc w:val="left"/>
    </w:pPr>
    <w:rPr>
      <w:color w:val="000000" w:themeColor="text1"/>
      <w:sz w:val="26"/>
    </w:rPr>
  </w:style>
  <w:style w:type="numbering" w:customStyle="1" w:styleId="ListeTHKlnArial">
    <w:name w:val="Liste TH Köln Arial"/>
    <w:uiPriority w:val="99"/>
    <w:rsid w:val="003562C2"/>
    <w:pPr>
      <w:numPr>
        <w:numId w:val="7"/>
      </w:numPr>
    </w:pPr>
  </w:style>
  <w:style w:type="numbering" w:customStyle="1" w:styleId="ListeTHKlnArial2">
    <w:name w:val="Liste TH Köln Arial 2"/>
    <w:uiPriority w:val="99"/>
    <w:rsid w:val="003562C2"/>
    <w:pPr>
      <w:numPr>
        <w:numId w:val="8"/>
      </w:numPr>
    </w:pPr>
  </w:style>
  <w:style w:type="paragraph" w:customStyle="1" w:styleId="LiteraturangabenFlietextTHhngend">
    <w:name w:val="Literaturangaben/Fließtext TH hängend"/>
    <w:basedOn w:val="FlietextTH"/>
    <w:qFormat/>
    <w:rsid w:val="003562C2"/>
    <w:pPr>
      <w:ind w:left="454" w:hanging="454"/>
    </w:pPr>
  </w:style>
  <w:style w:type="paragraph" w:customStyle="1" w:styleId="Programmcode">
    <w:name w:val="Programmcode"/>
    <w:basedOn w:val="FlietextTH"/>
    <w:uiPriority w:val="8"/>
    <w:rsid w:val="003562C2"/>
    <w:pPr>
      <w:spacing w:after="0" w:line="276" w:lineRule="auto"/>
    </w:pPr>
    <w:rPr>
      <w:rFonts w:ascii="Courier New" w:hAnsi="Courier New" w:cs="Courier New"/>
      <w:noProof/>
      <w:color w:val="000000" w:themeColor="text1"/>
      <w:sz w:val="20"/>
    </w:rPr>
  </w:style>
  <w:style w:type="table" w:customStyle="1" w:styleId="TabelleTHKlnmitErgebniszeile">
    <w:name w:val="Tabelle TH Köln mit Ergebniszeile"/>
    <w:basedOn w:val="NormaleTabelle"/>
    <w:uiPriority w:val="99"/>
    <w:rsid w:val="003562C2"/>
    <w:pPr>
      <w:spacing w:after="0" w:line="278" w:lineRule="auto"/>
    </w:pPr>
    <w:rPr>
      <w:color w:val="000000" w:themeColor="text1"/>
      <w:sz w:val="20"/>
      <w:szCs w:val="20"/>
    </w:rPr>
    <w:tblPr>
      <w:tblBorders>
        <w:bottom w:val="single" w:sz="4" w:space="0" w:color="auto"/>
        <w:insideH w:val="single" w:sz="4" w:space="0" w:color="auto"/>
      </w:tblBorders>
      <w:tblCellMar>
        <w:top w:w="85" w:type="dxa"/>
        <w:left w:w="85" w:type="dxa"/>
        <w:bottom w:w="85" w:type="dxa"/>
        <w:right w:w="57" w:type="dxa"/>
      </w:tblCellMar>
    </w:tblPr>
    <w:tblStylePr w:type="firstRow">
      <w:rPr>
        <w:b/>
      </w:rPr>
      <w:tblPr/>
      <w:trPr>
        <w:tblHeader/>
      </w:tr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ext75ptTH">
    <w:name w:val="Text 7.5 pt TH"/>
    <w:basedOn w:val="Standard"/>
    <w:uiPriority w:val="5"/>
    <w:qFormat/>
    <w:rsid w:val="003562C2"/>
    <w:pPr>
      <w:tabs>
        <w:tab w:val="left" w:pos="1928"/>
      </w:tabs>
      <w:spacing w:beforeLines="50" w:before="50" w:line="295" w:lineRule="auto"/>
      <w:jc w:val="left"/>
    </w:pPr>
    <w:rPr>
      <w:color w:val="000000" w:themeColor="text1"/>
      <w:sz w:val="15"/>
      <w:szCs w:val="15"/>
    </w:rPr>
  </w:style>
  <w:style w:type="character" w:customStyle="1" w:styleId="berschrift1Zchn">
    <w:name w:val="Überschrift 1 Zchn"/>
    <w:link w:val="berschrift1"/>
    <w:uiPriority w:val="9"/>
    <w:rsid w:val="00D825A1"/>
    <w:rPr>
      <w:rFonts w:cs="Arial"/>
      <w:color w:val="000000" w:themeColor="text1"/>
      <w:sz w:val="31"/>
      <w:szCs w:val="20"/>
    </w:rPr>
  </w:style>
  <w:style w:type="character" w:customStyle="1" w:styleId="berschrift4Zchn">
    <w:name w:val="Überschrift 4 Zchn"/>
    <w:link w:val="berschrift4"/>
    <w:uiPriority w:val="1"/>
    <w:rsid w:val="003562C2"/>
    <w:rPr>
      <w:bCs/>
      <w:i/>
      <w:color w:val="000000"/>
      <w:szCs w:val="23"/>
    </w:rPr>
  </w:style>
  <w:style w:type="paragraph" w:styleId="Verzeichnis4">
    <w:name w:val="toc 4"/>
    <w:aliases w:val="Inhalt_Ü4_TH"/>
    <w:basedOn w:val="Standard"/>
    <w:next w:val="Standard"/>
    <w:uiPriority w:val="39"/>
    <w:rsid w:val="003562C2"/>
    <w:pPr>
      <w:tabs>
        <w:tab w:val="left" w:pos="454"/>
        <w:tab w:val="left" w:pos="908"/>
        <w:tab w:val="left" w:pos="1361"/>
        <w:tab w:val="right" w:leader="dot" w:pos="8392"/>
      </w:tabs>
      <w:spacing w:after="0"/>
      <w:ind w:left="908" w:hanging="454"/>
    </w:pPr>
    <w:rPr>
      <w:noProof/>
      <w:color w:val="000000" w:themeColor="text1"/>
      <w:szCs w:val="20"/>
    </w:rPr>
  </w:style>
  <w:style w:type="paragraph" w:customStyle="1" w:styleId="SeitenzahlTH">
    <w:name w:val="Seitenzahl TH"/>
    <w:basedOn w:val="Kopf-FuzeileTH"/>
    <w:uiPriority w:val="9"/>
    <w:rsid w:val="003562C2"/>
    <w:pPr>
      <w:jc w:val="right"/>
    </w:pPr>
  </w:style>
  <w:style w:type="paragraph" w:customStyle="1" w:styleId="FlietextTHohneAbstandnach">
    <w:name w:val="Fließtext TH ohne Abstand nach"/>
    <w:basedOn w:val="FlietextTH"/>
    <w:rsid w:val="003562C2"/>
    <w:pPr>
      <w:spacing w:after="0"/>
    </w:pPr>
  </w:style>
  <w:style w:type="character" w:customStyle="1" w:styleId="NichtaufgelsteErwhnung1">
    <w:name w:val="Nicht aufgelöste Erwähnung1"/>
    <w:basedOn w:val="Absatz-Standardschriftart"/>
    <w:uiPriority w:val="99"/>
    <w:semiHidden/>
    <w:unhideWhenUsed/>
    <w:rsid w:val="00416639"/>
    <w:rPr>
      <w:color w:val="605E5C"/>
      <w:shd w:val="clear" w:color="auto" w:fill="E1DFDD"/>
    </w:rPr>
  </w:style>
  <w:style w:type="paragraph" w:customStyle="1" w:styleId="CitaviBibliographyHeading">
    <w:name w:val="Citavi Bibliography Heading"/>
    <w:basedOn w:val="FlietextTH"/>
    <w:link w:val="CitaviBibliographyHeadingZchn"/>
    <w:uiPriority w:val="99"/>
    <w:rsid w:val="00147849"/>
    <w:pPr>
      <w:jc w:val="left"/>
    </w:pPr>
  </w:style>
  <w:style w:type="character" w:customStyle="1" w:styleId="FlietextTHZchn">
    <w:name w:val="Fließtext TH Zchn"/>
    <w:basedOn w:val="Absatz-Standardschriftart"/>
    <w:link w:val="FlietextTH"/>
    <w:rsid w:val="00147849"/>
  </w:style>
  <w:style w:type="character" w:customStyle="1" w:styleId="CitaviBibliographyHeadingZchn">
    <w:name w:val="Citavi Bibliography Heading Zchn"/>
    <w:basedOn w:val="FlietextTHZchn"/>
    <w:link w:val="CitaviBibliographyHeading"/>
    <w:uiPriority w:val="99"/>
    <w:rsid w:val="00147849"/>
  </w:style>
  <w:style w:type="paragraph" w:customStyle="1" w:styleId="CitaviBibliographyEntry">
    <w:name w:val="Citavi Bibliography Entry"/>
    <w:basedOn w:val="FlietextTH"/>
    <w:link w:val="CitaviBibliographyEntryZchn"/>
    <w:uiPriority w:val="99"/>
    <w:rsid w:val="00147849"/>
    <w:pPr>
      <w:tabs>
        <w:tab w:val="left" w:pos="1134"/>
      </w:tabs>
      <w:ind w:left="1134" w:hanging="1134"/>
      <w:jc w:val="left"/>
    </w:pPr>
  </w:style>
  <w:style w:type="character" w:customStyle="1" w:styleId="CitaviBibliographyEntryZchn">
    <w:name w:val="Citavi Bibliography Entry Zchn"/>
    <w:basedOn w:val="FlietextTHZchn"/>
    <w:link w:val="CitaviBibliographyEntry"/>
    <w:uiPriority w:val="99"/>
    <w:rsid w:val="00147849"/>
  </w:style>
  <w:style w:type="paragraph" w:customStyle="1" w:styleId="CitaviChapterBibliographyHeading">
    <w:name w:val="Citavi Chapter Bibliography Heading"/>
    <w:basedOn w:val="berschrift2"/>
    <w:link w:val="CitaviChapterBibliographyHeadingZchn"/>
    <w:uiPriority w:val="99"/>
    <w:rsid w:val="00F7483E"/>
  </w:style>
  <w:style w:type="character" w:customStyle="1" w:styleId="CitaviChapterBibliographyHeadingZchn">
    <w:name w:val="Citavi Chapter Bibliography Heading Zchn"/>
    <w:basedOn w:val="FlietextTHZchn"/>
    <w:link w:val="CitaviChapterBibliographyHeading"/>
    <w:uiPriority w:val="99"/>
    <w:rsid w:val="00F7483E"/>
    <w:rPr>
      <w:bCs/>
      <w:iCs/>
      <w:color w:val="000000" w:themeColor="text1"/>
      <w:sz w:val="26"/>
      <w:szCs w:val="28"/>
    </w:rPr>
  </w:style>
  <w:style w:type="paragraph" w:customStyle="1" w:styleId="CitaviBibliographySubheading1">
    <w:name w:val="Citavi Bibliography Subheading 1"/>
    <w:basedOn w:val="berschrift2"/>
    <w:link w:val="CitaviBibliographySubheading1Zchn"/>
    <w:uiPriority w:val="99"/>
    <w:rsid w:val="00F7483E"/>
    <w:pPr>
      <w:outlineLvl w:val="9"/>
    </w:pPr>
  </w:style>
  <w:style w:type="character" w:customStyle="1" w:styleId="CitaviBibliographySubheading1Zchn">
    <w:name w:val="Citavi Bibliography Subheading 1 Zchn"/>
    <w:basedOn w:val="FlietextTHZchn"/>
    <w:link w:val="CitaviBibliographySubheading1"/>
    <w:uiPriority w:val="99"/>
    <w:rsid w:val="00F7483E"/>
    <w:rPr>
      <w:bCs/>
      <w:iCs/>
      <w:color w:val="000000" w:themeColor="text1"/>
      <w:sz w:val="26"/>
      <w:szCs w:val="28"/>
    </w:rPr>
  </w:style>
  <w:style w:type="paragraph" w:customStyle="1" w:styleId="CitaviBibliographySubheading2">
    <w:name w:val="Citavi Bibliography Subheading 2"/>
    <w:basedOn w:val="berschrift3"/>
    <w:link w:val="CitaviBibliographySubheading2Zchn"/>
    <w:uiPriority w:val="99"/>
    <w:rsid w:val="00F7483E"/>
    <w:pPr>
      <w:outlineLvl w:val="9"/>
    </w:pPr>
  </w:style>
  <w:style w:type="character" w:customStyle="1" w:styleId="CitaviBibliographySubheading2Zchn">
    <w:name w:val="Citavi Bibliography Subheading 2 Zchn"/>
    <w:basedOn w:val="FlietextTHZchn"/>
    <w:link w:val="CitaviBibliographySubheading2"/>
    <w:uiPriority w:val="99"/>
    <w:rsid w:val="00F7483E"/>
    <w:rPr>
      <w:b/>
      <w:bCs/>
      <w:iCs/>
      <w:color w:val="000000" w:themeColor="text1"/>
      <w:szCs w:val="24"/>
      <w:lang w:eastAsia="x-none"/>
    </w:rPr>
  </w:style>
  <w:style w:type="paragraph" w:customStyle="1" w:styleId="CitaviBibliographySubheading3">
    <w:name w:val="Citavi Bibliography Subheading 3"/>
    <w:basedOn w:val="berschrift4"/>
    <w:link w:val="CitaviBibliographySubheading3Zchn"/>
    <w:uiPriority w:val="99"/>
    <w:rsid w:val="00F7483E"/>
    <w:pPr>
      <w:outlineLvl w:val="9"/>
    </w:pPr>
  </w:style>
  <w:style w:type="character" w:customStyle="1" w:styleId="CitaviBibliographySubheading3Zchn">
    <w:name w:val="Citavi Bibliography Subheading 3 Zchn"/>
    <w:basedOn w:val="FlietextTHZchn"/>
    <w:link w:val="CitaviBibliographySubheading3"/>
    <w:uiPriority w:val="99"/>
    <w:rsid w:val="00F7483E"/>
    <w:rPr>
      <w:bCs/>
      <w:i/>
      <w:color w:val="000000"/>
      <w:szCs w:val="23"/>
    </w:rPr>
  </w:style>
  <w:style w:type="paragraph" w:customStyle="1" w:styleId="CitaviBibliographySubheading4">
    <w:name w:val="Citavi Bibliography Subheading 4"/>
    <w:basedOn w:val="berschrift5"/>
    <w:link w:val="CitaviBibliographySubheading4Zchn"/>
    <w:uiPriority w:val="99"/>
    <w:rsid w:val="00F7483E"/>
    <w:pPr>
      <w:jc w:val="left"/>
      <w:outlineLvl w:val="9"/>
    </w:pPr>
  </w:style>
  <w:style w:type="character" w:customStyle="1" w:styleId="CitaviBibliographySubheading4Zchn">
    <w:name w:val="Citavi Bibliography Subheading 4 Zchn"/>
    <w:basedOn w:val="FlietextTHZchn"/>
    <w:link w:val="CitaviBibliographySubheading4"/>
    <w:uiPriority w:val="99"/>
    <w:rsid w:val="00F7483E"/>
    <w:rPr>
      <w:b/>
    </w:rPr>
  </w:style>
  <w:style w:type="paragraph" w:customStyle="1" w:styleId="CitaviBibliographySubheading5">
    <w:name w:val="Citavi Bibliography Subheading 5"/>
    <w:basedOn w:val="berschrift6"/>
    <w:link w:val="CitaviBibliographySubheading5Zchn"/>
    <w:uiPriority w:val="99"/>
    <w:rsid w:val="00F7483E"/>
    <w:pPr>
      <w:jc w:val="left"/>
      <w:outlineLvl w:val="9"/>
    </w:pPr>
  </w:style>
  <w:style w:type="character" w:customStyle="1" w:styleId="CitaviBibliographySubheading5Zchn">
    <w:name w:val="Citavi Bibliography Subheading 5 Zchn"/>
    <w:basedOn w:val="FlietextTHZchn"/>
    <w:link w:val="CitaviBibliographySubheading5"/>
    <w:uiPriority w:val="99"/>
    <w:rsid w:val="00F7483E"/>
    <w:rPr>
      <w:rFonts w:ascii="Times New Roman" w:hAnsi="Times New Roman"/>
      <w:b/>
      <w:i/>
      <w:sz w:val="16"/>
    </w:rPr>
  </w:style>
  <w:style w:type="paragraph" w:customStyle="1" w:styleId="CitaviBibliographySubheading6">
    <w:name w:val="Citavi Bibliography Subheading 6"/>
    <w:basedOn w:val="berschrift7"/>
    <w:link w:val="CitaviBibliographySubheading6Zchn"/>
    <w:uiPriority w:val="99"/>
    <w:rsid w:val="00F7483E"/>
    <w:pPr>
      <w:jc w:val="left"/>
      <w:outlineLvl w:val="9"/>
    </w:pPr>
  </w:style>
  <w:style w:type="character" w:customStyle="1" w:styleId="CitaviBibliographySubheading6Zchn">
    <w:name w:val="Citavi Bibliography Subheading 6 Zchn"/>
    <w:basedOn w:val="FlietextTHZchn"/>
    <w:link w:val="CitaviBibliographySubheading6"/>
    <w:uiPriority w:val="99"/>
    <w:rsid w:val="00F7483E"/>
    <w:rPr>
      <w:b/>
      <w:bCs/>
      <w:color w:val="000000"/>
    </w:rPr>
  </w:style>
  <w:style w:type="paragraph" w:customStyle="1" w:styleId="CitaviBibliographySubheading7">
    <w:name w:val="Citavi Bibliography Subheading 7"/>
    <w:basedOn w:val="berschrift8"/>
    <w:link w:val="CitaviBibliographySubheading7Zchn"/>
    <w:uiPriority w:val="99"/>
    <w:rsid w:val="00F7483E"/>
    <w:pPr>
      <w:jc w:val="left"/>
      <w:outlineLvl w:val="9"/>
    </w:pPr>
  </w:style>
  <w:style w:type="character" w:customStyle="1" w:styleId="CitaviBibliographySubheading7Zchn">
    <w:name w:val="Citavi Bibliography Subheading 7 Zchn"/>
    <w:basedOn w:val="FlietextTHZchn"/>
    <w:link w:val="CitaviBibliographySubheading7"/>
    <w:uiPriority w:val="99"/>
    <w:rsid w:val="00F7483E"/>
    <w:rPr>
      <w:rFonts w:ascii="Times New Roman" w:hAnsi="Times New Roman"/>
      <w:i/>
      <w:iCs/>
      <w:szCs w:val="24"/>
    </w:rPr>
  </w:style>
  <w:style w:type="paragraph" w:customStyle="1" w:styleId="CitaviBibliographySubheading8">
    <w:name w:val="Citavi Bibliography Subheading 8"/>
    <w:basedOn w:val="berschrift9"/>
    <w:link w:val="CitaviBibliographySubheading8Zchn"/>
    <w:uiPriority w:val="99"/>
    <w:rsid w:val="00F7483E"/>
    <w:pPr>
      <w:jc w:val="left"/>
      <w:outlineLvl w:val="9"/>
    </w:pPr>
  </w:style>
  <w:style w:type="character" w:customStyle="1" w:styleId="CitaviBibliographySubheading8Zchn">
    <w:name w:val="Citavi Bibliography Subheading 8 Zchn"/>
    <w:basedOn w:val="FlietextTHZchn"/>
    <w:link w:val="CitaviBibliographySubheading8"/>
    <w:uiPriority w:val="99"/>
    <w:rsid w:val="00F748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9531">
      <w:bodyDiv w:val="1"/>
      <w:marLeft w:val="0"/>
      <w:marRight w:val="0"/>
      <w:marTop w:val="0"/>
      <w:marBottom w:val="0"/>
      <w:divBdr>
        <w:top w:val="none" w:sz="0" w:space="0" w:color="auto"/>
        <w:left w:val="none" w:sz="0" w:space="0" w:color="auto"/>
        <w:bottom w:val="none" w:sz="0" w:space="0" w:color="auto"/>
        <w:right w:val="none" w:sz="0" w:space="0" w:color="auto"/>
      </w:divBdr>
    </w:div>
    <w:div w:id="313262629">
      <w:bodyDiv w:val="1"/>
      <w:marLeft w:val="0"/>
      <w:marRight w:val="0"/>
      <w:marTop w:val="0"/>
      <w:marBottom w:val="0"/>
      <w:divBdr>
        <w:top w:val="none" w:sz="0" w:space="0" w:color="auto"/>
        <w:left w:val="none" w:sz="0" w:space="0" w:color="auto"/>
        <w:bottom w:val="none" w:sz="0" w:space="0" w:color="auto"/>
        <w:right w:val="none" w:sz="0" w:space="0" w:color="auto"/>
      </w:divBdr>
    </w:div>
    <w:div w:id="369887259">
      <w:bodyDiv w:val="1"/>
      <w:marLeft w:val="0"/>
      <w:marRight w:val="0"/>
      <w:marTop w:val="0"/>
      <w:marBottom w:val="0"/>
      <w:divBdr>
        <w:top w:val="none" w:sz="0" w:space="0" w:color="auto"/>
        <w:left w:val="none" w:sz="0" w:space="0" w:color="auto"/>
        <w:bottom w:val="none" w:sz="0" w:space="0" w:color="auto"/>
        <w:right w:val="none" w:sz="0" w:space="0" w:color="auto"/>
      </w:divBdr>
    </w:div>
    <w:div w:id="577203918">
      <w:bodyDiv w:val="1"/>
      <w:marLeft w:val="0"/>
      <w:marRight w:val="0"/>
      <w:marTop w:val="0"/>
      <w:marBottom w:val="0"/>
      <w:divBdr>
        <w:top w:val="none" w:sz="0" w:space="0" w:color="auto"/>
        <w:left w:val="none" w:sz="0" w:space="0" w:color="auto"/>
        <w:bottom w:val="none" w:sz="0" w:space="0" w:color="auto"/>
        <w:right w:val="none" w:sz="0" w:space="0" w:color="auto"/>
      </w:divBdr>
    </w:div>
    <w:div w:id="586379353">
      <w:bodyDiv w:val="1"/>
      <w:marLeft w:val="0"/>
      <w:marRight w:val="0"/>
      <w:marTop w:val="0"/>
      <w:marBottom w:val="0"/>
      <w:divBdr>
        <w:top w:val="none" w:sz="0" w:space="0" w:color="auto"/>
        <w:left w:val="none" w:sz="0" w:space="0" w:color="auto"/>
        <w:bottom w:val="none" w:sz="0" w:space="0" w:color="auto"/>
        <w:right w:val="none" w:sz="0" w:space="0" w:color="auto"/>
      </w:divBdr>
    </w:div>
    <w:div w:id="630671995">
      <w:bodyDiv w:val="1"/>
      <w:marLeft w:val="0"/>
      <w:marRight w:val="0"/>
      <w:marTop w:val="0"/>
      <w:marBottom w:val="0"/>
      <w:divBdr>
        <w:top w:val="none" w:sz="0" w:space="0" w:color="auto"/>
        <w:left w:val="none" w:sz="0" w:space="0" w:color="auto"/>
        <w:bottom w:val="none" w:sz="0" w:space="0" w:color="auto"/>
        <w:right w:val="none" w:sz="0" w:space="0" w:color="auto"/>
      </w:divBdr>
    </w:div>
    <w:div w:id="997995685">
      <w:bodyDiv w:val="1"/>
      <w:marLeft w:val="0"/>
      <w:marRight w:val="0"/>
      <w:marTop w:val="0"/>
      <w:marBottom w:val="0"/>
      <w:divBdr>
        <w:top w:val="none" w:sz="0" w:space="0" w:color="auto"/>
        <w:left w:val="none" w:sz="0" w:space="0" w:color="auto"/>
        <w:bottom w:val="none" w:sz="0" w:space="0" w:color="auto"/>
        <w:right w:val="none" w:sz="0" w:space="0" w:color="auto"/>
      </w:divBdr>
    </w:div>
    <w:div w:id="1214579657">
      <w:bodyDiv w:val="1"/>
      <w:marLeft w:val="0"/>
      <w:marRight w:val="0"/>
      <w:marTop w:val="0"/>
      <w:marBottom w:val="0"/>
      <w:divBdr>
        <w:top w:val="none" w:sz="0" w:space="0" w:color="auto"/>
        <w:left w:val="none" w:sz="0" w:space="0" w:color="auto"/>
        <w:bottom w:val="none" w:sz="0" w:space="0" w:color="auto"/>
        <w:right w:val="none" w:sz="0" w:space="0" w:color="auto"/>
      </w:divBdr>
    </w:div>
    <w:div w:id="1462263188">
      <w:bodyDiv w:val="1"/>
      <w:marLeft w:val="0"/>
      <w:marRight w:val="0"/>
      <w:marTop w:val="0"/>
      <w:marBottom w:val="0"/>
      <w:divBdr>
        <w:top w:val="none" w:sz="0" w:space="0" w:color="auto"/>
        <w:left w:val="none" w:sz="0" w:space="0" w:color="auto"/>
        <w:bottom w:val="none" w:sz="0" w:space="0" w:color="auto"/>
        <w:right w:val="none" w:sz="0" w:space="0" w:color="auto"/>
      </w:divBdr>
      <w:divsChild>
        <w:div w:id="303317287">
          <w:marLeft w:val="547"/>
          <w:marRight w:val="0"/>
          <w:marTop w:val="0"/>
          <w:marBottom w:val="0"/>
          <w:divBdr>
            <w:top w:val="none" w:sz="0" w:space="0" w:color="auto"/>
            <w:left w:val="none" w:sz="0" w:space="0" w:color="auto"/>
            <w:bottom w:val="none" w:sz="0" w:space="0" w:color="auto"/>
            <w:right w:val="none" w:sz="0" w:space="0" w:color="auto"/>
          </w:divBdr>
        </w:div>
        <w:div w:id="1142767663">
          <w:marLeft w:val="547"/>
          <w:marRight w:val="0"/>
          <w:marTop w:val="0"/>
          <w:marBottom w:val="0"/>
          <w:divBdr>
            <w:top w:val="none" w:sz="0" w:space="0" w:color="auto"/>
            <w:left w:val="none" w:sz="0" w:space="0" w:color="auto"/>
            <w:bottom w:val="none" w:sz="0" w:space="0" w:color="auto"/>
            <w:right w:val="none" w:sz="0" w:space="0" w:color="auto"/>
          </w:divBdr>
        </w:div>
        <w:div w:id="1833174469">
          <w:marLeft w:val="547"/>
          <w:marRight w:val="0"/>
          <w:marTop w:val="0"/>
          <w:marBottom w:val="0"/>
          <w:divBdr>
            <w:top w:val="none" w:sz="0" w:space="0" w:color="auto"/>
            <w:left w:val="none" w:sz="0" w:space="0" w:color="auto"/>
            <w:bottom w:val="none" w:sz="0" w:space="0" w:color="auto"/>
            <w:right w:val="none" w:sz="0" w:space="0" w:color="auto"/>
          </w:divBdr>
        </w:div>
        <w:div w:id="2098164134">
          <w:marLeft w:val="547"/>
          <w:marRight w:val="0"/>
          <w:marTop w:val="0"/>
          <w:marBottom w:val="0"/>
          <w:divBdr>
            <w:top w:val="none" w:sz="0" w:space="0" w:color="auto"/>
            <w:left w:val="none" w:sz="0" w:space="0" w:color="auto"/>
            <w:bottom w:val="none" w:sz="0" w:space="0" w:color="auto"/>
            <w:right w:val="none" w:sz="0" w:space="0" w:color="auto"/>
          </w:divBdr>
        </w:div>
      </w:divsChild>
    </w:div>
    <w:div w:id="1744794436">
      <w:bodyDiv w:val="1"/>
      <w:marLeft w:val="0"/>
      <w:marRight w:val="0"/>
      <w:marTop w:val="0"/>
      <w:marBottom w:val="0"/>
      <w:divBdr>
        <w:top w:val="none" w:sz="0" w:space="0" w:color="auto"/>
        <w:left w:val="none" w:sz="0" w:space="0" w:color="auto"/>
        <w:bottom w:val="none" w:sz="0" w:space="0" w:color="auto"/>
        <w:right w:val="none" w:sz="0" w:space="0" w:color="auto"/>
      </w:divBdr>
    </w:div>
    <w:div w:id="1843279711">
      <w:bodyDiv w:val="1"/>
      <w:marLeft w:val="0"/>
      <w:marRight w:val="0"/>
      <w:marTop w:val="0"/>
      <w:marBottom w:val="0"/>
      <w:divBdr>
        <w:top w:val="none" w:sz="0" w:space="0" w:color="auto"/>
        <w:left w:val="none" w:sz="0" w:space="0" w:color="auto"/>
        <w:bottom w:val="none" w:sz="0" w:space="0" w:color="auto"/>
        <w:right w:val="none" w:sz="0" w:space="0" w:color="auto"/>
      </w:divBdr>
    </w:div>
    <w:div w:id="1971209213">
      <w:bodyDiv w:val="1"/>
      <w:marLeft w:val="0"/>
      <w:marRight w:val="0"/>
      <w:marTop w:val="0"/>
      <w:marBottom w:val="0"/>
      <w:divBdr>
        <w:top w:val="none" w:sz="0" w:space="0" w:color="auto"/>
        <w:left w:val="none" w:sz="0" w:space="0" w:color="auto"/>
        <w:bottom w:val="none" w:sz="0" w:space="0" w:color="auto"/>
        <w:right w:val="none" w:sz="0" w:space="0" w:color="auto"/>
      </w:divBdr>
    </w:div>
    <w:div w:id="21468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20Mack\sciebo\01_Organisatorisches\02_Vorlagen\thk_vorlage_abschlussarbeit.dotx" TargetMode="External"/></Relationship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Content">
    <c:group id="17">
      <c:property id="RoleID" type="string">FigureArtifact</c:property>
    </c:group>
    <c:group id="2311667164">
      <c:property id="RoleID" type="string">FigureFigure</c:property>
    </c:group>
    <c:group id="799426613">
      <c:property id="RoleID" type="string">FigureFigure</c:property>
    </c:group>
    <c:group id="790565449">
      <c:property id="RoleID" type="string">FigureFigure</c:property>
    </c:group>
    <c:group id="2815362833">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61AFBE0C-88C5-411A-AD32-26C2F0C3E424}">
  <ds:schemaRefs>
    <ds:schemaRef ds:uri="http://schemas.openxmlformats.org/officeDocument/2006/bibliography"/>
  </ds:schemaRefs>
</ds:datastoreItem>
</file>

<file path=customXml/itemProps2.xml><?xml version="1.0" encoding="utf-8"?>
<ds:datastoreItem xmlns:ds="http://schemas.openxmlformats.org/officeDocument/2006/customXml" ds:itemID="{A4DD5079-875B-4885-BAF1-31F161E0E1E4}">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thk_vorlage_abschlussarbeit.dotx</Template>
  <TotalTime>0</TotalTime>
  <Pages>2</Pages>
  <Words>152</Words>
  <Characters>962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Vorlage Abschlussarbeit</vt:lpstr>
    </vt:vector>
  </TitlesOfParts>
  <Company>TH Köln</Company>
  <LinksUpToDate>false</LinksUpToDate>
  <CharactersWithSpaces>1112</CharactersWithSpaces>
  <SharedDoc>false</SharedDoc>
  <HLinks>
    <vt:vector size="162" baseType="variant">
      <vt:variant>
        <vt:i4>2162750</vt:i4>
      </vt:variant>
      <vt:variant>
        <vt:i4>159</vt:i4>
      </vt:variant>
      <vt:variant>
        <vt:i4>0</vt:i4>
      </vt:variant>
      <vt:variant>
        <vt:i4>5</vt:i4>
      </vt:variant>
      <vt:variant>
        <vt:lpwstr>http://www.gm.fh-koeln.de/</vt:lpwstr>
      </vt:variant>
      <vt:variant>
        <vt:lpwstr/>
      </vt:variant>
      <vt:variant>
        <vt:i4>4128869</vt:i4>
      </vt:variant>
      <vt:variant>
        <vt:i4>156</vt:i4>
      </vt:variant>
      <vt:variant>
        <vt:i4>0</vt:i4>
      </vt:variant>
      <vt:variant>
        <vt:i4>5</vt:i4>
      </vt:variant>
      <vt:variant>
        <vt:lpwstr>http://www.gm.fh-koeln.de/go/veranstaltungsplan</vt:lpwstr>
      </vt:variant>
      <vt:variant>
        <vt:lpwstr/>
      </vt:variant>
      <vt:variant>
        <vt:i4>2162750</vt:i4>
      </vt:variant>
      <vt:variant>
        <vt:i4>153</vt:i4>
      </vt:variant>
      <vt:variant>
        <vt:i4>0</vt:i4>
      </vt:variant>
      <vt:variant>
        <vt:i4>5</vt:i4>
      </vt:variant>
      <vt:variant>
        <vt:lpwstr>http://www.gm.fh-koeln.de/</vt:lpwstr>
      </vt:variant>
      <vt:variant>
        <vt:lpwstr/>
      </vt:variant>
      <vt:variant>
        <vt:i4>2621500</vt:i4>
      </vt:variant>
      <vt:variant>
        <vt:i4>150</vt:i4>
      </vt:variant>
      <vt:variant>
        <vt:i4>0</vt:i4>
      </vt:variant>
      <vt:variant>
        <vt:i4>5</vt:i4>
      </vt:variant>
      <vt:variant>
        <vt:lpwstr>http://www.fh-koeln.de/</vt:lpwstr>
      </vt:variant>
      <vt:variant>
        <vt:lpwstr/>
      </vt:variant>
      <vt:variant>
        <vt:i4>2818057</vt:i4>
      </vt:variant>
      <vt:variant>
        <vt:i4>147</vt:i4>
      </vt:variant>
      <vt:variant>
        <vt:i4>0</vt:i4>
      </vt:variant>
      <vt:variant>
        <vt:i4>5</vt:i4>
      </vt:variant>
      <vt:variant>
        <vt:lpwstr>mailto:studium-gm@fh-koeln.de</vt:lpwstr>
      </vt:variant>
      <vt:variant>
        <vt:lpwstr/>
      </vt:variant>
      <vt:variant>
        <vt:i4>786451</vt:i4>
      </vt:variant>
      <vt:variant>
        <vt:i4>144</vt:i4>
      </vt:variant>
      <vt:variant>
        <vt:i4>0</vt:i4>
      </vt:variant>
      <vt:variant>
        <vt:i4>5</vt:i4>
      </vt:variant>
      <vt:variant>
        <vt:lpwstr>http://www.fh-koeln-studieninfos.de/</vt:lpwstr>
      </vt:variant>
      <vt:variant>
        <vt:lpwstr/>
      </vt:variant>
      <vt:variant>
        <vt:i4>2162750</vt:i4>
      </vt:variant>
      <vt:variant>
        <vt:i4>138</vt:i4>
      </vt:variant>
      <vt:variant>
        <vt:i4>0</vt:i4>
      </vt:variant>
      <vt:variant>
        <vt:i4>5</vt:i4>
      </vt:variant>
      <vt:variant>
        <vt:lpwstr>http://www.gm.fh-koeln.de/</vt:lpwstr>
      </vt:variant>
      <vt:variant>
        <vt:lpwstr/>
      </vt:variant>
      <vt:variant>
        <vt:i4>3866663</vt:i4>
      </vt:variant>
      <vt:variant>
        <vt:i4>135</vt:i4>
      </vt:variant>
      <vt:variant>
        <vt:i4>0</vt:i4>
      </vt:variant>
      <vt:variant>
        <vt:i4>5</vt:i4>
      </vt:variant>
      <vt:variant>
        <vt:lpwstr>http://www.informatik-koeln.de/</vt:lpwstr>
      </vt:variant>
      <vt:variant>
        <vt:lpwstr/>
      </vt:variant>
      <vt:variant>
        <vt:i4>7602294</vt:i4>
      </vt:variant>
      <vt:variant>
        <vt:i4>132</vt:i4>
      </vt:variant>
      <vt:variant>
        <vt:i4>0</vt:i4>
      </vt:variant>
      <vt:variant>
        <vt:i4>5</vt:i4>
      </vt:variant>
      <vt:variant>
        <vt:lpwstr>http://www.gm.fh-koeln.de/go/fgsg/</vt:lpwstr>
      </vt:variant>
      <vt:variant>
        <vt:lpwstr/>
      </vt:variant>
      <vt:variant>
        <vt:i4>4522001</vt:i4>
      </vt:variant>
      <vt:variant>
        <vt:i4>129</vt:i4>
      </vt:variant>
      <vt:variant>
        <vt:i4>0</vt:i4>
      </vt:variant>
      <vt:variant>
        <vt:i4>5</vt:i4>
      </vt:variant>
      <vt:variant>
        <vt:lpwstr>http://www.gm.fh-koeln.de/go/wilabor</vt:lpwstr>
      </vt:variant>
      <vt:variant>
        <vt:lpwstr/>
      </vt:variant>
      <vt:variant>
        <vt:i4>6094876</vt:i4>
      </vt:variant>
      <vt:variant>
        <vt:i4>126</vt:i4>
      </vt:variant>
      <vt:variant>
        <vt:i4>0</vt:i4>
      </vt:variant>
      <vt:variant>
        <vt:i4>5</vt:i4>
      </vt:variant>
      <vt:variant>
        <vt:lpwstr>http://www.gm.fh-koeln.de/go/tdilabor</vt:lpwstr>
      </vt:variant>
      <vt:variant>
        <vt:lpwstr/>
      </vt:variant>
      <vt:variant>
        <vt:i4>4325393</vt:i4>
      </vt:variant>
      <vt:variant>
        <vt:i4>123</vt:i4>
      </vt:variant>
      <vt:variant>
        <vt:i4>0</vt:i4>
      </vt:variant>
      <vt:variant>
        <vt:i4>5</vt:i4>
      </vt:variant>
      <vt:variant>
        <vt:lpwstr>http://www.gm.fh-koeln.de/go/pilabor</vt:lpwstr>
      </vt:variant>
      <vt:variant>
        <vt:lpwstr/>
      </vt:variant>
      <vt:variant>
        <vt:i4>6225986</vt:i4>
      </vt:variant>
      <vt:variant>
        <vt:i4>120</vt:i4>
      </vt:variant>
      <vt:variant>
        <vt:i4>0</vt:i4>
      </vt:variant>
      <vt:variant>
        <vt:i4>5</vt:i4>
      </vt:variant>
      <vt:variant>
        <vt:lpwstr>http://www.medieninformatik.fh-koeln.de/</vt:lpwstr>
      </vt:variant>
      <vt:variant>
        <vt:lpwstr/>
      </vt:variant>
      <vt:variant>
        <vt:i4>1966111</vt:i4>
      </vt:variant>
      <vt:variant>
        <vt:i4>117</vt:i4>
      </vt:variant>
      <vt:variant>
        <vt:i4>0</vt:i4>
      </vt:variant>
      <vt:variant>
        <vt:i4>5</vt:i4>
      </vt:variant>
      <vt:variant>
        <vt:lpwstr>http://mathserv.inf.fh-koeln.de/</vt:lpwstr>
      </vt:variant>
      <vt:variant>
        <vt:lpwstr/>
      </vt:variant>
      <vt:variant>
        <vt:i4>4259923</vt:i4>
      </vt:variant>
      <vt:variant>
        <vt:i4>114</vt:i4>
      </vt:variant>
      <vt:variant>
        <vt:i4>0</vt:i4>
      </vt:variant>
      <vt:variant>
        <vt:i4>5</vt:i4>
      </vt:variant>
      <vt:variant>
        <vt:lpwstr>http://www.ktds-koeln.de/</vt:lpwstr>
      </vt:variant>
      <vt:variant>
        <vt:lpwstr/>
      </vt:variant>
      <vt:variant>
        <vt:i4>5701660</vt:i4>
      </vt:variant>
      <vt:variant>
        <vt:i4>111</vt:i4>
      </vt:variant>
      <vt:variant>
        <vt:i4>0</vt:i4>
      </vt:variant>
      <vt:variant>
        <vt:i4>5</vt:i4>
      </vt:variant>
      <vt:variant>
        <vt:lpwstr>http://www.gm.fh-koeln.de/go/advlabor</vt:lpwstr>
      </vt:variant>
      <vt:variant>
        <vt:lpwstr/>
      </vt:variant>
      <vt:variant>
        <vt:i4>8061028</vt:i4>
      </vt:variant>
      <vt:variant>
        <vt:i4>108</vt:i4>
      </vt:variant>
      <vt:variant>
        <vt:i4>0</vt:i4>
      </vt:variant>
      <vt:variant>
        <vt:i4>5</vt:i4>
      </vt:variant>
      <vt:variant>
        <vt:lpwstr>http://www.f10.fh-koeln.de/campus/institute/idf</vt:lpwstr>
      </vt:variant>
      <vt:variant>
        <vt:lpwstr/>
      </vt:variant>
      <vt:variant>
        <vt:i4>6684727</vt:i4>
      </vt:variant>
      <vt:variant>
        <vt:i4>105</vt:i4>
      </vt:variant>
      <vt:variant>
        <vt:i4>0</vt:i4>
      </vt:variant>
      <vt:variant>
        <vt:i4>5</vt:i4>
      </vt:variant>
      <vt:variant>
        <vt:lpwstr>http://www.gm.fh-koeln.de/phy/</vt:lpwstr>
      </vt:variant>
      <vt:variant>
        <vt:lpwstr/>
      </vt:variant>
      <vt:variant>
        <vt:i4>7667816</vt:i4>
      </vt:variant>
      <vt:variant>
        <vt:i4>102</vt:i4>
      </vt:variant>
      <vt:variant>
        <vt:i4>0</vt:i4>
      </vt:variant>
      <vt:variant>
        <vt:i4>5</vt:i4>
      </vt:variant>
      <vt:variant>
        <vt:lpwstr>http://www.f10.fh-koeln.de/campus/institute/betriebswirtschaft</vt:lpwstr>
      </vt:variant>
      <vt:variant>
        <vt:lpwstr/>
      </vt:variant>
      <vt:variant>
        <vt:i4>6684786</vt:i4>
      </vt:variant>
      <vt:variant>
        <vt:i4>99</vt:i4>
      </vt:variant>
      <vt:variant>
        <vt:i4>0</vt:i4>
      </vt:variant>
      <vt:variant>
        <vt:i4>5</vt:i4>
      </vt:variant>
      <vt:variant>
        <vt:lpwstr>http://www.f10.fh-koeln.de/campus/institute/werkstoffe</vt:lpwstr>
      </vt:variant>
      <vt:variant>
        <vt:lpwstr/>
      </vt:variant>
      <vt:variant>
        <vt:i4>6619260</vt:i4>
      </vt:variant>
      <vt:variant>
        <vt:i4>96</vt:i4>
      </vt:variant>
      <vt:variant>
        <vt:i4>0</vt:i4>
      </vt:variant>
      <vt:variant>
        <vt:i4>5</vt:i4>
      </vt:variant>
      <vt:variant>
        <vt:lpwstr>http://www.f10.fh-koeln.de/campus/institute/produktion</vt:lpwstr>
      </vt:variant>
      <vt:variant>
        <vt:lpwstr/>
      </vt:variant>
      <vt:variant>
        <vt:i4>3997818</vt:i4>
      </vt:variant>
      <vt:variant>
        <vt:i4>93</vt:i4>
      </vt:variant>
      <vt:variant>
        <vt:i4>0</vt:i4>
      </vt:variant>
      <vt:variant>
        <vt:i4>5</vt:i4>
      </vt:variant>
      <vt:variant>
        <vt:lpwstr>http://www.fh-koeln.de/ait</vt:lpwstr>
      </vt:variant>
      <vt:variant>
        <vt:lpwstr/>
      </vt:variant>
      <vt:variant>
        <vt:i4>7274623</vt:i4>
      </vt:variant>
      <vt:variant>
        <vt:i4>90</vt:i4>
      </vt:variant>
      <vt:variant>
        <vt:i4>0</vt:i4>
      </vt:variant>
      <vt:variant>
        <vt:i4>5</vt:i4>
      </vt:variant>
      <vt:variant>
        <vt:lpwstr>http://www.f10.fh-koeln.de/campus/institute/elektronik</vt:lpwstr>
      </vt:variant>
      <vt:variant>
        <vt:lpwstr/>
      </vt:variant>
      <vt:variant>
        <vt:i4>3866663</vt:i4>
      </vt:variant>
      <vt:variant>
        <vt:i4>87</vt:i4>
      </vt:variant>
      <vt:variant>
        <vt:i4>0</vt:i4>
      </vt:variant>
      <vt:variant>
        <vt:i4>5</vt:i4>
      </vt:variant>
      <vt:variant>
        <vt:lpwstr>http://www.informatik-koeln.de/</vt:lpwstr>
      </vt:variant>
      <vt:variant>
        <vt:lpwstr/>
      </vt:variant>
      <vt:variant>
        <vt:i4>2162750</vt:i4>
      </vt:variant>
      <vt:variant>
        <vt:i4>75</vt:i4>
      </vt:variant>
      <vt:variant>
        <vt:i4>0</vt:i4>
      </vt:variant>
      <vt:variant>
        <vt:i4>5</vt:i4>
      </vt:variant>
      <vt:variant>
        <vt:lpwstr>http://www.gm.fh-koeln.de/</vt:lpwstr>
      </vt:variant>
      <vt:variant>
        <vt:lpwstr/>
      </vt:variant>
      <vt:variant>
        <vt:i4>2621500</vt:i4>
      </vt:variant>
      <vt:variant>
        <vt:i4>69</vt:i4>
      </vt:variant>
      <vt:variant>
        <vt:i4>0</vt:i4>
      </vt:variant>
      <vt:variant>
        <vt:i4>5</vt:i4>
      </vt:variant>
      <vt:variant>
        <vt:lpwstr>http://www.fh-koeln.de/</vt:lpwstr>
      </vt:variant>
      <vt:variant>
        <vt:lpwstr/>
      </vt:variant>
      <vt:variant>
        <vt:i4>6160478</vt:i4>
      </vt:variant>
      <vt:variant>
        <vt:i4>66</vt:i4>
      </vt:variant>
      <vt:variant>
        <vt:i4>0</vt:i4>
      </vt:variant>
      <vt:variant>
        <vt:i4>5</vt:i4>
      </vt:variant>
      <vt:variant>
        <vt:lpwstr>http://www.fachschaft-gummersbach.de/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Abschlussarbeit</dc:title>
  <dc:subject/>
  <dc:creator>Patrick Mack</dc:creator>
  <cp:keywords>Bachelorarbeit; Masterarbeit; Abschlussarbeit; Leitfaden; Word-Vorlage</cp:keywords>
  <dc:description/>
  <cp:lastModifiedBy>Obergassel, Cordula</cp:lastModifiedBy>
  <cp:revision>3</cp:revision>
  <cp:lastPrinted>2022-12-07T12:31:00Z</cp:lastPrinted>
  <dcterms:created xsi:type="dcterms:W3CDTF">2024-05-27T09:26:00Z</dcterms:created>
  <dcterms:modified xsi:type="dcterms:W3CDTF">2024-06-21T07:58:00Z</dcterms:modified>
  <cp:contentStatus>08/2018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CitaviQuirinus</vt:lpwstr>
  </property>
  <property fmtid="{D5CDD505-2E9C-101B-9397-08002B2CF9AE}" pid="3" name="CitaviDocumentProperty_0">
    <vt:lpwstr>c1625ccf-7b7b-4c88-adda-f3cff8e456aa</vt:lpwstr>
  </property>
  <property fmtid="{D5CDD505-2E9C-101B-9397-08002B2CF9AE}" pid="4" name="CitaviDocumentProperty_1">
    <vt:lpwstr>6.12.0.0</vt:lpwstr>
  </property>
  <property fmtid="{D5CDD505-2E9C-101B-9397-08002B2CF9AE}" pid="5" name="CitaviDocumentProperty_6">
    <vt:lpwstr>True</vt:lpwstr>
  </property>
  <property fmtid="{D5CDD505-2E9C-101B-9397-08002B2CF9AE}" pid="6" name="CitaviDocumentProperty_8">
    <vt:lpwstr>CloudProjectKey=vncul16hpcw1xhp5f0o6ybk059ykhx8432qyszr4; ProjectName=CitaviQuirinus</vt:lpwstr>
  </property>
</Properties>
</file>